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15AC" w14:textId="77777777" w:rsidR="002C6199" w:rsidRDefault="00000000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高雄市女童軍會113年女童軍第二階段進程考驗--『夏令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藍鵲營</w:t>
      </w:r>
      <w:proofErr w:type="gramEnd"/>
      <w:r>
        <w:rPr>
          <w:rFonts w:ascii="標楷體" w:eastAsia="標楷體" w:hAnsi="標楷體" w:cs="標楷體"/>
          <w:sz w:val="28"/>
          <w:szCs w:val="28"/>
        </w:rPr>
        <w:t>』活動實施計畫</w:t>
      </w:r>
    </w:p>
    <w:p w14:paraId="39992BAB" w14:textId="77777777" w:rsidR="002C6199" w:rsidRDefault="002C6199">
      <w:pPr>
        <w:snapToGrid w:val="0"/>
        <w:spacing w:line="320" w:lineRule="exact"/>
        <w:rPr>
          <w:rFonts w:ascii="標楷體" w:eastAsia="標楷體" w:hAnsi="標楷體" w:cs="標楷體"/>
        </w:rPr>
      </w:pPr>
    </w:p>
    <w:p w14:paraId="442D2433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一、目    的：</w:t>
      </w:r>
    </w:p>
    <w:p w14:paraId="12D293A5" w14:textId="77777777" w:rsidR="002C6199" w:rsidRDefault="00000000">
      <w:pPr>
        <w:snapToGrid w:val="0"/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</w:t>
      </w:r>
      <w:proofErr w:type="gramStart"/>
      <w:r>
        <w:rPr>
          <w:rFonts w:ascii="標楷體" w:eastAsia="標楷體" w:hAnsi="標楷體" w:cs="標楷體"/>
        </w:rPr>
        <w:t>推展女童</w:t>
      </w:r>
      <w:proofErr w:type="gramEnd"/>
      <w:r>
        <w:rPr>
          <w:rFonts w:ascii="標楷體" w:eastAsia="標楷體" w:hAnsi="標楷體" w:cs="標楷體"/>
        </w:rPr>
        <w:t>軍活動，發揚童軍互助合作精神，增進各</w:t>
      </w:r>
      <w:proofErr w:type="gramStart"/>
      <w:r>
        <w:rPr>
          <w:rFonts w:ascii="標楷體" w:eastAsia="標楷體" w:hAnsi="標楷體" w:cs="標楷體"/>
        </w:rPr>
        <w:t>團間的情誼</w:t>
      </w:r>
      <w:proofErr w:type="gramEnd"/>
      <w:r>
        <w:rPr>
          <w:rFonts w:ascii="標楷體" w:eastAsia="標楷體" w:hAnsi="標楷體" w:cs="標楷體"/>
        </w:rPr>
        <w:t>。</w:t>
      </w:r>
    </w:p>
    <w:p w14:paraId="3376CF9F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（二）提昇</w:t>
      </w:r>
      <w:proofErr w:type="gramStart"/>
      <w:r>
        <w:rPr>
          <w:rFonts w:ascii="標楷體" w:eastAsia="標楷體" w:hAnsi="標楷體" w:cs="標楷體"/>
        </w:rPr>
        <w:t>童軍知能</w:t>
      </w:r>
      <w:proofErr w:type="gramEnd"/>
      <w:r>
        <w:rPr>
          <w:rFonts w:ascii="標楷體" w:eastAsia="標楷體" w:hAnsi="標楷體" w:cs="標楷體"/>
        </w:rPr>
        <w:t>，提倡正當休閒活動，以增進身心均衡發展。</w:t>
      </w:r>
    </w:p>
    <w:p w14:paraId="7007E6D1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（三）進行訓練及考驗活動，落實徽章制度，以鼓勵女童軍積極進取，爭取榮譽。</w:t>
      </w:r>
    </w:p>
    <w:p w14:paraId="7A2EDAE1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二、指導單位：高雄市政府教育局、中華民國台灣女童軍總會</w:t>
      </w:r>
    </w:p>
    <w:p w14:paraId="728FECC9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三、主辦單位：高雄市女童軍會</w:t>
      </w:r>
    </w:p>
    <w:p w14:paraId="167BCF63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四、協辦單位：高雄市壽山國中</w:t>
      </w:r>
    </w:p>
    <w:p w14:paraId="26CFBFE4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五、參加單位：本市各國中或社區女童軍團</w:t>
      </w:r>
    </w:p>
    <w:p w14:paraId="0B0146C7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六、參加對象：已通過第一階段進程考驗(</w:t>
      </w:r>
      <w:proofErr w:type="gramStart"/>
      <w:r>
        <w:rPr>
          <w:rFonts w:ascii="標楷體" w:eastAsia="標楷體" w:hAnsi="標楷體" w:cs="標楷體"/>
        </w:rPr>
        <w:t>花鹿章</w:t>
      </w:r>
      <w:proofErr w:type="gramEnd"/>
      <w:r>
        <w:rPr>
          <w:rFonts w:ascii="標楷體" w:eastAsia="標楷體" w:hAnsi="標楷體" w:cs="標楷體"/>
        </w:rPr>
        <w:t>)之女童軍，預計60人。</w:t>
      </w:r>
    </w:p>
    <w:p w14:paraId="4B04F591" w14:textId="77777777" w:rsidR="002C6199" w:rsidRDefault="00000000">
      <w:pPr>
        <w:snapToGrid w:val="0"/>
        <w:ind w:left="1620" w:hanging="16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七、活動日期：113年6月30日至7月2日（星期日、一、二），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露營方式辦理。</w:t>
      </w:r>
    </w:p>
    <w:p w14:paraId="184D9B23" w14:textId="77777777" w:rsidR="002C6199" w:rsidRDefault="00000000">
      <w:pPr>
        <w:snapToGrid w:val="0"/>
        <w:ind w:left="1680" w:hanging="1680"/>
      </w:pPr>
      <w:r>
        <w:rPr>
          <w:rFonts w:ascii="標楷體" w:eastAsia="標楷體" w:hAnsi="標楷體" w:cs="標楷體"/>
        </w:rPr>
        <w:t>八、活動地點：高雄市壽山國中(</w:t>
      </w:r>
      <w:r>
        <w:rPr>
          <w:rFonts w:ascii="標楷體" w:eastAsia="標楷體" w:hAnsi="標楷體" w:cs="標楷體"/>
          <w:shd w:val="clear" w:color="auto" w:fill="FFFFFF"/>
        </w:rPr>
        <w:t>高雄市鼓山區鼓山二路37巷108號</w:t>
      </w:r>
      <w:r>
        <w:rPr>
          <w:rFonts w:ascii="標楷體" w:eastAsia="標楷體" w:hAnsi="標楷體" w:cs="標楷體"/>
        </w:rPr>
        <w:t>)。</w:t>
      </w:r>
    </w:p>
    <w:p w14:paraId="744550EC" w14:textId="77777777" w:rsidR="002C6199" w:rsidRDefault="00000000">
      <w:pPr>
        <w:snapToGrid w:val="0"/>
        <w:ind w:left="1620" w:hanging="16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九、活動內容：（一）進程章考驗（二）專科章考驗（三）分站活動  (四)議題討論 </w:t>
      </w:r>
    </w:p>
    <w:p w14:paraId="223E6B51" w14:textId="77777777" w:rsidR="002C6199" w:rsidRDefault="00000000">
      <w:pPr>
        <w:snapToGrid w:val="0"/>
        <w:ind w:left="1620" w:hanging="16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(五)小隊旅行   (六)探索活動 等。 </w:t>
      </w:r>
    </w:p>
    <w:p w14:paraId="4FA7C663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十、組    織：</w:t>
      </w:r>
    </w:p>
    <w:p w14:paraId="72729423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營主任：廖理事長俞雲        副營主任：林校長宜家</w:t>
      </w:r>
    </w:p>
    <w:p w14:paraId="30A9EA31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行政組：朱佩雯、林柏宇、顏依依、林淑珍</w:t>
      </w:r>
    </w:p>
    <w:p w14:paraId="018A2DCD" w14:textId="77777777" w:rsidR="002C6199" w:rsidRDefault="00000000">
      <w:pPr>
        <w:snapToGrid w:val="0"/>
      </w:pPr>
      <w:r>
        <w:rPr>
          <w:rFonts w:ascii="標楷體" w:eastAsia="標楷體" w:hAnsi="標楷體" w:cs="標楷體"/>
        </w:rPr>
        <w:t xml:space="preserve">    教務組：紀琬婷</w:t>
      </w:r>
      <w:r>
        <w:rPr>
          <w:rFonts w:ascii="標楷體" w:eastAsia="標楷體" w:hAnsi="標楷體"/>
        </w:rPr>
        <w:t>、許翠玲、</w:t>
      </w:r>
      <w:r>
        <w:rPr>
          <w:rFonts w:ascii="標楷體" w:eastAsia="標楷體" w:hAnsi="標楷體" w:cs="標楷體"/>
        </w:rPr>
        <w:t>陳沐</w:t>
      </w:r>
      <w:proofErr w:type="gramStart"/>
      <w:r>
        <w:rPr>
          <w:rFonts w:ascii="標楷體" w:eastAsia="標楷體" w:hAnsi="標楷體" w:cs="標楷體"/>
        </w:rPr>
        <w:t>紃</w:t>
      </w:r>
      <w:proofErr w:type="gramEnd"/>
      <w:r>
        <w:rPr>
          <w:rFonts w:ascii="標楷體" w:eastAsia="標楷體" w:hAnsi="標楷體" w:cs="標楷體"/>
        </w:rPr>
        <w:t>、張聖藍、劉秉</w:t>
      </w:r>
      <w:proofErr w:type="gramStart"/>
      <w:r>
        <w:rPr>
          <w:rFonts w:ascii="標楷體" w:eastAsia="標楷體" w:hAnsi="標楷體" w:cs="標楷體"/>
        </w:rPr>
        <w:t>烜</w:t>
      </w:r>
      <w:proofErr w:type="gramEnd"/>
    </w:p>
    <w:p w14:paraId="2D0BB657" w14:textId="77777777" w:rsidR="002C6199" w:rsidRDefault="00000000">
      <w:pPr>
        <w:snapToGrid w:val="0"/>
        <w:ind w:left="1680" w:hanging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生輔活動組：黃心慧、張恩銓、陳兆</w:t>
      </w:r>
      <w:proofErr w:type="gramStart"/>
      <w:r>
        <w:rPr>
          <w:rFonts w:ascii="標楷體" w:eastAsia="標楷體" w:hAnsi="標楷體" w:cs="標楷體"/>
        </w:rPr>
        <w:t>嬿</w:t>
      </w:r>
      <w:proofErr w:type="gramEnd"/>
      <w:r>
        <w:rPr>
          <w:rFonts w:ascii="標楷體" w:eastAsia="標楷體" w:hAnsi="標楷體" w:cs="標楷體"/>
        </w:rPr>
        <w:t>、陳宛伶、許耕榕、</w:t>
      </w:r>
      <w:proofErr w:type="gramStart"/>
      <w:r>
        <w:rPr>
          <w:rFonts w:ascii="標楷體" w:eastAsia="標楷體" w:hAnsi="標楷體" w:cs="標楷體"/>
        </w:rPr>
        <w:t>蘇沛涵</w:t>
      </w:r>
      <w:proofErr w:type="gramEnd"/>
    </w:p>
    <w:p w14:paraId="355EE92B" w14:textId="77777777" w:rsidR="002C6199" w:rsidRDefault="00000000">
      <w:pPr>
        <w:snapToGrid w:val="0"/>
      </w:pPr>
      <w:r>
        <w:rPr>
          <w:rFonts w:ascii="標楷體" w:eastAsia="標楷體" w:hAnsi="標楷體" w:cs="標楷體"/>
        </w:rPr>
        <w:t xml:space="preserve">    配給組：楊麗純、邵皓琳、趙</w:t>
      </w:r>
      <w:proofErr w:type="gramStart"/>
      <w:r>
        <w:rPr>
          <w:rFonts w:ascii="標楷體" w:eastAsia="標楷體" w:hAnsi="標楷體" w:cs="標楷體"/>
        </w:rPr>
        <w:t>于婷</w:t>
      </w:r>
      <w:proofErr w:type="gramEnd"/>
      <w:r>
        <w:rPr>
          <w:rFonts w:ascii="標楷體" w:eastAsia="標楷體" w:hAnsi="標楷體" w:cs="標楷體"/>
        </w:rPr>
        <w:t>、張鈴、</w:t>
      </w:r>
      <w:r>
        <w:rPr>
          <w:rFonts w:ascii="標楷體" w:eastAsia="標楷體" w:hAnsi="標楷體" w:cs="標楷體"/>
          <w:color w:val="000000"/>
        </w:rPr>
        <w:t>林微昕</w:t>
      </w:r>
    </w:p>
    <w:p w14:paraId="1523F97E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事務組：洪士棠、劉宸、許哲維、黃鈺</w:t>
      </w:r>
      <w:proofErr w:type="gramStart"/>
      <w:r>
        <w:rPr>
          <w:rFonts w:ascii="標楷體" w:eastAsia="標楷體" w:hAnsi="標楷體" w:cs="標楷體"/>
        </w:rPr>
        <w:t>媗</w:t>
      </w:r>
      <w:proofErr w:type="gramEnd"/>
    </w:p>
    <w:p w14:paraId="202710F5" w14:textId="77777777" w:rsidR="002C6199" w:rsidRDefault="00000000">
      <w:pPr>
        <w:numPr>
          <w:ilvl w:val="0"/>
          <w:numId w:val="1"/>
        </w:numPr>
        <w:snapToGrid w:val="0"/>
        <w:ind w:left="1620" w:hanging="16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經  費：女童軍每人繳交1500元 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含餐費、活動教材、講師費ヽ進程章、專科章、</w:t>
      </w:r>
    </w:p>
    <w:p w14:paraId="15C24F5A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場地費及行政雜支等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，請各校酌情補助。</w:t>
      </w:r>
    </w:p>
    <w:p w14:paraId="5A6ADE56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十二、報名時間：請於113年 6 月 7 日(星期五)前繳交報名表及報名費(額滿為止)。</w:t>
      </w:r>
    </w:p>
    <w:p w14:paraId="50E078FF" w14:textId="77777777" w:rsidR="002C6199" w:rsidRDefault="00000000">
      <w:r>
        <w:rPr>
          <w:rFonts w:ascii="標楷體" w:eastAsia="標楷體" w:hAnsi="標楷體" w:cs="標楷體"/>
        </w:rPr>
        <w:t>十三、報名方式</w:t>
      </w:r>
      <w:r>
        <w:rPr>
          <w:rFonts w:ascii="Calibri" w:eastAsia="標楷體" w:hAnsi="Calibri" w:cs="Calibri"/>
        </w:rPr>
        <w:t>：</w:t>
      </w:r>
      <w:r>
        <w:rPr>
          <w:rFonts w:ascii="Calibri" w:eastAsia="標楷體" w:hAnsi="Calibri" w:cs="Calibri"/>
          <w:u w:val="single"/>
        </w:rPr>
        <w:t>報名表請</w:t>
      </w:r>
      <w:r>
        <w:rPr>
          <w:rFonts w:ascii="Calibri" w:eastAsia="標楷體" w:hAnsi="Calibri" w:cs="Calibri"/>
          <w:u w:val="single"/>
        </w:rPr>
        <w:t>email</w:t>
      </w:r>
      <w:r>
        <w:rPr>
          <w:rFonts w:ascii="Calibri" w:eastAsia="標楷體" w:hAnsi="Calibri" w:cs="Calibri"/>
          <w:u w:val="single"/>
        </w:rPr>
        <w:t>至</w:t>
      </w:r>
      <w:r>
        <w:rPr>
          <w:rFonts w:ascii="Calibri" w:eastAsia="標楷體" w:hAnsi="Calibri" w:cs="Calibri"/>
          <w:b/>
          <w:bCs/>
          <w:u w:val="single"/>
        </w:rPr>
        <w:t xml:space="preserve"> ksgs0601@gmail.com   </w:t>
      </w:r>
      <w:r>
        <w:rPr>
          <w:rFonts w:ascii="Calibri" w:eastAsia="標楷體" w:hAnsi="Calibri" w:cs="Calibri"/>
          <w:b/>
          <w:bCs/>
          <w:u w:val="single"/>
        </w:rPr>
        <w:t>高雄市女童軍會信箱</w:t>
      </w:r>
    </w:p>
    <w:p w14:paraId="4E8EB86F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報名費用請郵政劃撥- 42225108高雄市女童軍會</w:t>
      </w:r>
    </w:p>
    <w:p w14:paraId="54466672" w14:textId="77777777" w:rsidR="002C6199" w:rsidRDefault="00000000">
      <w:pPr>
        <w:numPr>
          <w:ilvl w:val="0"/>
          <w:numId w:val="2"/>
        </w:numPr>
        <w:snapToGrid w:val="0"/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報到時間、地點：113年6月30日上午8：30-9：00壽山國中報到。</w:t>
      </w:r>
    </w:p>
    <w:p w14:paraId="2BD50160" w14:textId="77777777" w:rsidR="002C6199" w:rsidRDefault="00000000">
      <w:pPr>
        <w:snapToGrid w:val="0"/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十五、注意事項：</w:t>
      </w:r>
    </w:p>
    <w:p w14:paraId="25A2912D" w14:textId="77777777" w:rsidR="002C6199" w:rsidRDefault="00000000">
      <w:pPr>
        <w:numPr>
          <w:ilvl w:val="0"/>
          <w:numId w:val="3"/>
        </w:numPr>
        <w:tabs>
          <w:tab w:val="left" w:pos="720"/>
        </w:tabs>
        <w:snapToGrid w:val="0"/>
        <w:ind w:left="72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進程章考驗之外，可自行選擇加考野外炊事、自然保育專科章及環境保護。考驗通過後，可於現場領取專科章。</w:t>
      </w:r>
    </w:p>
    <w:p w14:paraId="68A821E5" w14:textId="77777777" w:rsidR="002C6199" w:rsidRDefault="00000000">
      <w:pPr>
        <w:numPr>
          <w:ilvl w:val="0"/>
          <w:numId w:val="3"/>
        </w:numPr>
        <w:tabs>
          <w:tab w:val="left" w:pos="720"/>
        </w:tabs>
        <w:snapToGrid w:val="0"/>
        <w:ind w:left="72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請自備進程考驗紀錄簿，以備考驗核章。若未準備將請當場購買，每本60元。</w:t>
      </w:r>
    </w:p>
    <w:p w14:paraId="15293106" w14:textId="77777777" w:rsidR="002C6199" w:rsidRDefault="00000000">
      <w:pPr>
        <w:numPr>
          <w:ilvl w:val="0"/>
          <w:numId w:val="3"/>
        </w:numPr>
        <w:tabs>
          <w:tab w:val="left" w:pos="720"/>
        </w:tabs>
        <w:snapToGrid w:val="0"/>
        <w:ind w:left="72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服裝規定：第一天：全套標準制服報到。第二天：各校夏季運動服</w:t>
      </w:r>
      <w:proofErr w:type="gramStart"/>
      <w:r>
        <w:rPr>
          <w:rFonts w:ascii="標楷體" w:eastAsia="標楷體" w:hAnsi="標楷體" w:cs="標楷體"/>
        </w:rPr>
        <w:t>或團服</w:t>
      </w:r>
      <w:proofErr w:type="gramEnd"/>
      <w:r>
        <w:rPr>
          <w:rFonts w:ascii="標楷體" w:eastAsia="標楷體" w:hAnsi="標楷體" w:cs="標楷體"/>
        </w:rPr>
        <w:t>，下著長褲。</w:t>
      </w:r>
    </w:p>
    <w:p w14:paraId="684A7D0F" w14:textId="77777777" w:rsidR="002C6199" w:rsidRDefault="00000000">
      <w:pPr>
        <w:tabs>
          <w:tab w:val="left" w:pos="720"/>
        </w:tabs>
        <w:snapToGrid w:val="0"/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第三天：各校夏季運動服或各團團服，下著深色長褲。</w:t>
      </w:r>
    </w:p>
    <w:p w14:paraId="0CAC860A" w14:textId="77777777" w:rsidR="002C6199" w:rsidRDefault="00000000">
      <w:pPr>
        <w:numPr>
          <w:ilvl w:val="0"/>
          <w:numId w:val="3"/>
        </w:numPr>
        <w:tabs>
          <w:tab w:val="left" w:pos="120"/>
        </w:tabs>
        <w:snapToGrid w:val="0"/>
      </w:pPr>
      <w:r>
        <w:rPr>
          <w:rFonts w:ascii="標楷體" w:eastAsia="標楷體" w:hAnsi="標楷體" w:cs="標楷體"/>
        </w:rPr>
        <w:t>個人攜帶物品：睡袋、</w:t>
      </w:r>
      <w:proofErr w:type="gramStart"/>
      <w:r>
        <w:rPr>
          <w:rFonts w:ascii="標楷體" w:eastAsia="標楷體" w:hAnsi="標楷體" w:cs="標楷體"/>
        </w:rPr>
        <w:t>睡墊</w:t>
      </w:r>
      <w:proofErr w:type="gramEnd"/>
      <w:r>
        <w:rPr>
          <w:rFonts w:ascii="標楷體" w:eastAsia="標楷體" w:hAnsi="標楷體" w:cs="標楷體"/>
        </w:rPr>
        <w:t>、換洗衣物、盥洗用具、學校夏季運動服、</w:t>
      </w:r>
      <w:proofErr w:type="gramStart"/>
      <w:r>
        <w:rPr>
          <w:rFonts w:ascii="標楷體" w:eastAsia="標楷體" w:hAnsi="標楷體" w:cs="標楷體"/>
        </w:rPr>
        <w:t>團服</w:t>
      </w:r>
      <w:proofErr w:type="gramEnd"/>
      <w:r>
        <w:rPr>
          <w:rFonts w:ascii="標楷體" w:eastAsia="標楷體" w:hAnsi="標楷體" w:cs="標楷體"/>
        </w:rPr>
        <w:t>、深色長褲、禦寒衣物、健保卡、個人藥物、個人衛生用品、</w:t>
      </w:r>
      <w:r>
        <w:rPr>
          <w:rFonts w:ascii="標楷體" w:eastAsia="標楷體" w:hAnsi="標楷體" w:cs="標楷體"/>
          <w:b/>
          <w:bCs/>
        </w:rPr>
        <w:t>口罩、環保碗筷、水壺</w:t>
      </w:r>
      <w:r>
        <w:rPr>
          <w:rFonts w:ascii="標楷體" w:eastAsia="標楷體" w:hAnsi="標楷體" w:cs="標楷體"/>
        </w:rPr>
        <w:t>、拖鞋、童軍繩、雨具、手電筒、進程考驗紀錄簿及</w:t>
      </w:r>
      <w:proofErr w:type="gramStart"/>
      <w:r>
        <w:rPr>
          <w:rFonts w:ascii="標楷體" w:eastAsia="標楷體" w:hAnsi="標楷體" w:cs="標楷體"/>
        </w:rPr>
        <w:t>花鹿營名牌</w:t>
      </w:r>
      <w:proofErr w:type="gramEnd"/>
      <w:r>
        <w:rPr>
          <w:rFonts w:ascii="標楷體" w:eastAsia="標楷體" w:hAnsi="標楷體" w:cs="標楷體"/>
        </w:rPr>
        <w:t>吊帶(可現場購買60元)。</w:t>
      </w:r>
    </w:p>
    <w:p w14:paraId="519EDC16" w14:textId="77777777" w:rsidR="002C6199" w:rsidRDefault="00000000">
      <w:pPr>
        <w:numPr>
          <w:ilvl w:val="0"/>
          <w:numId w:val="3"/>
        </w:numPr>
        <w:tabs>
          <w:tab w:val="left" w:pos="120"/>
        </w:tabs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小隊器材：蒙古包2頂(滿8人小隊請自備蒙古包，</w:t>
      </w:r>
      <w:proofErr w:type="gramStart"/>
      <w:r>
        <w:rPr>
          <w:rFonts w:ascii="標楷體" w:eastAsia="標楷體" w:hAnsi="標楷體" w:cs="標楷體"/>
        </w:rPr>
        <w:t>併隊者</w:t>
      </w:r>
      <w:proofErr w:type="gramEnd"/>
      <w:r>
        <w:rPr>
          <w:rFonts w:ascii="標楷體" w:eastAsia="標楷體" w:hAnsi="標楷體" w:cs="標楷體"/>
        </w:rPr>
        <w:t>由營本部協調準備。其他炊事用具等小隊器材，由營本部準備。)</w:t>
      </w:r>
    </w:p>
    <w:p w14:paraId="566E2982" w14:textId="77777777" w:rsidR="002C6199" w:rsidRDefault="00000000">
      <w:pPr>
        <w:numPr>
          <w:ilvl w:val="0"/>
          <w:numId w:val="3"/>
        </w:numPr>
        <w:tabs>
          <w:tab w:val="left" w:pos="720"/>
        </w:tabs>
        <w:snapToGrid w:val="0"/>
        <w:ind w:left="72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交通方式：各校團自理。</w:t>
      </w:r>
    </w:p>
    <w:p w14:paraId="5B3B412F" w14:textId="77777777" w:rsidR="002C6199" w:rsidRDefault="00000000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7ヽ請團長就第二階段進程中未標記◎部分先行認證簽章，以便營隊中可現場頒發藍鵲章。</w:t>
      </w:r>
    </w:p>
    <w:p w14:paraId="0B408391" w14:textId="77777777" w:rsidR="002C6199" w:rsidRDefault="00000000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如果沒有事先認證簽章，</w:t>
      </w:r>
      <w:proofErr w:type="gramStart"/>
      <w:r>
        <w:rPr>
          <w:rFonts w:ascii="標楷體" w:eastAsia="標楷體" w:hAnsi="標楷體" w:cs="標楷體"/>
        </w:rPr>
        <w:t>將於營隊</w:t>
      </w:r>
      <w:proofErr w:type="gramEnd"/>
      <w:r>
        <w:rPr>
          <w:rFonts w:ascii="標楷體" w:eastAsia="標楷體" w:hAnsi="標楷體" w:cs="標楷體"/>
        </w:rPr>
        <w:t>結束後由團長考核完再自行</w:t>
      </w:r>
      <w:proofErr w:type="gramStart"/>
      <w:r>
        <w:rPr>
          <w:rFonts w:ascii="標楷體" w:eastAsia="標楷體" w:hAnsi="標楷體" w:cs="標楷體"/>
        </w:rPr>
        <w:t>公開頒章</w:t>
      </w:r>
      <w:proofErr w:type="gramEnd"/>
      <w:r>
        <w:rPr>
          <w:rFonts w:ascii="標楷體" w:eastAsia="標楷體" w:hAnsi="標楷體" w:cs="標楷體"/>
        </w:rPr>
        <w:t>。</w:t>
      </w:r>
    </w:p>
    <w:p w14:paraId="4503FCD6" w14:textId="77777777" w:rsidR="002C6199" w:rsidRDefault="00000000">
      <w:r>
        <w:rPr>
          <w:rFonts w:ascii="標楷體" w:eastAsia="標楷體" w:hAnsi="標楷體" w:cs="標楷體"/>
          <w:color w:val="000000"/>
        </w:rPr>
        <w:t>十六ヽ防疫措施:</w:t>
      </w:r>
      <w:proofErr w:type="gramStart"/>
      <w:r>
        <w:rPr>
          <w:rFonts w:ascii="標楷體" w:eastAsia="標楷體" w:hAnsi="標楷體" w:cs="標楷體"/>
          <w:color w:val="000000"/>
        </w:rPr>
        <w:t>凡新冠肺炎</w:t>
      </w:r>
      <w:proofErr w:type="gramEnd"/>
      <w:r>
        <w:rPr>
          <w:rFonts w:ascii="標楷體" w:eastAsia="標楷體" w:hAnsi="標楷體" w:cs="標楷體"/>
          <w:color w:val="000000"/>
        </w:rPr>
        <w:t>確診者和</w:t>
      </w:r>
      <w:proofErr w:type="gramStart"/>
      <w:r>
        <w:rPr>
          <w:rFonts w:ascii="標楷體" w:eastAsia="標楷體" w:hAnsi="標楷體" w:cs="標楷體"/>
          <w:color w:val="000000"/>
        </w:rPr>
        <w:t>有新冠肺炎</w:t>
      </w:r>
      <w:proofErr w:type="gramEnd"/>
      <w:r>
        <w:rPr>
          <w:rFonts w:ascii="標楷體" w:eastAsia="標楷體" w:hAnsi="標楷體" w:cs="標楷體"/>
          <w:color w:val="000000"/>
        </w:rPr>
        <w:t>症狀者不得入場</w:t>
      </w:r>
      <w:r>
        <w:rPr>
          <w:rFonts w:ascii="標楷體" w:eastAsia="標楷體" w:hAnsi="標楷體" w:cs="標楷體"/>
        </w:rPr>
        <w:t>。</w:t>
      </w:r>
    </w:p>
    <w:p w14:paraId="45076932" w14:textId="77777777" w:rsidR="002C6199" w:rsidRDefault="00000000">
      <w:pPr>
        <w:snapToGrid w:val="0"/>
        <w:ind w:left="-2640"/>
      </w:pPr>
      <w:r>
        <w:rPr>
          <w:rFonts w:ascii="標楷體" w:eastAsia="標楷體" w:hAnsi="標楷體" w:cs="標楷體"/>
          <w:bCs/>
          <w:color w:val="FF0000"/>
        </w:rPr>
        <w:t>1.</w:t>
      </w:r>
      <w:r>
        <w:rPr>
          <w:rFonts w:ascii="標楷體" w:eastAsia="標楷體" w:hAnsi="標楷體" w:cs="標楷體"/>
        </w:rPr>
        <w:t xml:space="preserve">                    十七ヽ解散時間、地點： 7月2日下午2：00壽山國中解散。</w:t>
      </w:r>
    </w:p>
    <w:p w14:paraId="485B79A2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十八ヽ本活動期間工作人員及參加學員，請准予公假登記，工作人員得於活動結束後兩年內補</w:t>
      </w:r>
    </w:p>
    <w:p w14:paraId="785606DA" w14:textId="77777777" w:rsidR="002C6199" w:rsidRDefault="00000000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休三天(課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自理)。</w:t>
      </w:r>
    </w:p>
    <w:p w14:paraId="1751D295" w14:textId="77777777" w:rsidR="002C6199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十九ヽ本計畫經理監事會議通過，並陳教育局核備後實施。</w:t>
      </w:r>
    </w:p>
    <w:p w14:paraId="39085B7F" w14:textId="77777777" w:rsidR="002C6199" w:rsidRDefault="002C6199">
      <w:pPr>
        <w:pStyle w:val="10"/>
        <w:snapToGrid w:val="0"/>
        <w:rPr>
          <w:rFonts w:ascii="標楷體" w:eastAsia="標楷體" w:hAnsi="標楷體" w:cs="標楷體"/>
        </w:rPr>
      </w:pPr>
    </w:p>
    <w:p w14:paraId="10AAE7EA" w14:textId="77777777" w:rsidR="002C6199" w:rsidRDefault="002C6199">
      <w:pPr>
        <w:pageBreakBefore/>
        <w:widowControl/>
        <w:spacing w:line="240" w:lineRule="auto"/>
        <w:rPr>
          <w:rFonts w:ascii="標楷體" w:eastAsia="標楷體" w:hAnsi="標楷體" w:cs="標楷體"/>
        </w:rPr>
      </w:pPr>
    </w:p>
    <w:p w14:paraId="078FA825" w14:textId="77777777" w:rsidR="002C6199" w:rsidRDefault="00000000">
      <w:pPr>
        <w:jc w:val="center"/>
      </w:pPr>
      <w:bookmarkStart w:id="0" w:name="_Hlk44399655"/>
      <w:r>
        <w:rPr>
          <w:rFonts w:ascii="標楷體" w:eastAsia="標楷體" w:hAnsi="標楷體"/>
          <w:sz w:val="32"/>
          <w:szCs w:val="32"/>
        </w:rPr>
        <w:t>高雄市女童軍會</w:t>
      </w:r>
      <w:r>
        <w:rPr>
          <w:rFonts w:ascii="標楷體" w:eastAsia="標楷體" w:hAnsi="標楷體"/>
          <w:sz w:val="28"/>
          <w:szCs w:val="28"/>
        </w:rPr>
        <w:t>113年女童軍第二階段進程考驗--『夏令</w:t>
      </w:r>
      <w:proofErr w:type="gramStart"/>
      <w:r>
        <w:rPr>
          <w:rFonts w:ascii="標楷體" w:eastAsia="標楷體" w:hAnsi="標楷體"/>
          <w:sz w:val="28"/>
          <w:szCs w:val="28"/>
        </w:rPr>
        <w:t>藍鵲營</w:t>
      </w:r>
      <w:proofErr w:type="gramEnd"/>
      <w:r>
        <w:rPr>
          <w:rFonts w:ascii="標楷體" w:eastAsia="標楷體" w:hAnsi="標楷體"/>
          <w:sz w:val="28"/>
          <w:szCs w:val="28"/>
        </w:rPr>
        <w:t>』</w:t>
      </w:r>
    </w:p>
    <w:bookmarkEnd w:id="0"/>
    <w:p w14:paraId="2D324665" w14:textId="77777777" w:rsidR="002C6199" w:rsidRDefault="000000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工作人員名冊 </w:t>
      </w: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2625"/>
        <w:gridCol w:w="2160"/>
        <w:gridCol w:w="3960"/>
      </w:tblGrid>
      <w:tr w:rsidR="002C6199" w14:paraId="617A0FD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357F2" w14:textId="77777777" w:rsidR="002C6199" w:rsidRDefault="00000000">
            <w:pPr>
              <w:pStyle w:val="1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NO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1D526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組 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B04EB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 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89DC9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服務單位/職稱</w:t>
            </w:r>
          </w:p>
        </w:tc>
      </w:tr>
      <w:tr w:rsidR="002C6199" w14:paraId="4429CBE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FAE90" w14:textId="77777777" w:rsidR="002C6199" w:rsidRDefault="002C6199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887E8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營主任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28E99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廖俞雲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549B6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鼓山高中校長</w:t>
            </w:r>
          </w:p>
        </w:tc>
      </w:tr>
      <w:tr w:rsidR="002C6199" w14:paraId="76EF366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0D981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4E940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副營主任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52FB7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林宜家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55E0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壽山國中校長</w:t>
            </w:r>
          </w:p>
        </w:tc>
      </w:tr>
      <w:tr w:rsidR="002C6199" w14:paraId="3053EA1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3149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AA0F2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D658A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朱佩雯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D4244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高雄市女童軍會總幹事</w:t>
            </w:r>
          </w:p>
        </w:tc>
      </w:tr>
      <w:tr w:rsidR="002C6199" w14:paraId="5AF1FBB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867D3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3B99B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452BE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林柏宇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6F7ED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美麗島童軍團團長</w:t>
            </w:r>
          </w:p>
        </w:tc>
      </w:tr>
      <w:tr w:rsidR="002C6199" w14:paraId="71235DA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2734D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DFFF4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10936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顏依依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B20BA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福山國中代理教師</w:t>
            </w:r>
          </w:p>
        </w:tc>
      </w:tr>
      <w:tr w:rsidR="002C6199" w14:paraId="0F7476F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DBB71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D929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3BE29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林淑珍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2CA37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鼓山高中幹事</w:t>
            </w:r>
          </w:p>
        </w:tc>
      </w:tr>
      <w:tr w:rsidR="002C6199" w14:paraId="0B89C48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51AE2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4FD36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2C16F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紀琬婷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38E5F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福山國中教師</w:t>
            </w:r>
          </w:p>
        </w:tc>
      </w:tr>
      <w:tr w:rsidR="002C6199" w14:paraId="7E95071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64098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8EC3A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B1ADB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陳沐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紃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1F65B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光華國中教師</w:t>
            </w:r>
          </w:p>
        </w:tc>
      </w:tr>
      <w:tr w:rsidR="002C6199" w14:paraId="71DADE4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E6F00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24E6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5537C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許翠玲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0A445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師大附中教師</w:t>
            </w:r>
          </w:p>
        </w:tc>
      </w:tr>
      <w:tr w:rsidR="002C6199" w14:paraId="096DA1E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F3E42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467C8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E3C98" w14:textId="77777777" w:rsidR="002C6199" w:rsidRDefault="00000000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張聖藍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7845D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中山附中代理教師</w:t>
            </w:r>
          </w:p>
        </w:tc>
      </w:tr>
      <w:tr w:rsidR="002C6199" w14:paraId="0E2F0E7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8E4A6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83F3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B04B4" w14:textId="77777777" w:rsidR="002C6199" w:rsidRDefault="00000000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劉秉</w:t>
            </w:r>
            <w:proofErr w:type="gramStart"/>
            <w:r>
              <w:rPr>
                <w:rFonts w:ascii="標楷體" w:eastAsia="標楷體" w:hAnsi="標楷體" w:cs="標楷體"/>
              </w:rPr>
              <w:t>烜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037F1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中正高工教師</w:t>
            </w:r>
          </w:p>
        </w:tc>
      </w:tr>
      <w:tr w:rsidR="002C6199" w14:paraId="2A9AAD5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A781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5CE63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B9398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</w:rPr>
              <w:t>張恩銓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9E9CA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文山複式團服務員</w:t>
            </w:r>
          </w:p>
        </w:tc>
      </w:tr>
      <w:tr w:rsidR="002C6199" w14:paraId="0CA5C35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9D7D4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989FA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F0AE0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</w:rPr>
              <w:t>陳兆</w:t>
            </w:r>
            <w:proofErr w:type="gramStart"/>
            <w:r>
              <w:rPr>
                <w:rFonts w:ascii="標楷體" w:eastAsia="標楷體" w:hAnsi="標楷體" w:cs="標楷體"/>
              </w:rPr>
              <w:t>嬿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0D8B0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海洋心社區童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軍團羅資</w:t>
            </w:r>
            <w:proofErr w:type="gramEnd"/>
          </w:p>
        </w:tc>
      </w:tr>
      <w:tr w:rsidR="002C6199" w14:paraId="4B10961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292B4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2D788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37BEF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陳宛伶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65FA8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海洋心社區童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軍團羅資</w:t>
            </w:r>
            <w:proofErr w:type="gramEnd"/>
          </w:p>
        </w:tc>
      </w:tr>
      <w:tr w:rsidR="002C6199" w14:paraId="7BDE84C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A8CC1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9BE1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9CA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許耕榕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F5862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海洋心社區童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軍團羅資</w:t>
            </w:r>
            <w:proofErr w:type="gramEnd"/>
          </w:p>
        </w:tc>
      </w:tr>
      <w:tr w:rsidR="002C6199" w14:paraId="5A7CD99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9F7E8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838C1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603CE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黃心慧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CB872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正興國中代理教師</w:t>
            </w:r>
          </w:p>
        </w:tc>
      </w:tr>
      <w:tr w:rsidR="002C6199" w14:paraId="01B2A88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51A9B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A531E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3A98E" w14:textId="77777777" w:rsidR="002C6199" w:rsidRDefault="00000000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蘇沛涵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C562C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海洋心社區童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軍團羅資</w:t>
            </w:r>
            <w:proofErr w:type="gramEnd"/>
          </w:p>
        </w:tc>
      </w:tr>
      <w:tr w:rsidR="002C6199" w14:paraId="0D0351D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92FDF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E4127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配給組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6360F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楊麗純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49C78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岡山國中教師</w:t>
            </w:r>
          </w:p>
        </w:tc>
      </w:tr>
      <w:tr w:rsidR="002C6199" w14:paraId="0F72572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8031E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C7774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配給組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F8A04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邵皓琳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E6C03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海洋心社區童軍團服務員</w:t>
            </w:r>
          </w:p>
        </w:tc>
      </w:tr>
      <w:tr w:rsidR="002C6199" w14:paraId="7D79F77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73A02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1E57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配給組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D19D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趙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于婷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F3DFE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荖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濃國小職員</w:t>
            </w:r>
          </w:p>
        </w:tc>
      </w:tr>
      <w:tr w:rsidR="002C6199" w14:paraId="3004D29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760EE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E5610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配給組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8838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E8F1B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海洋心社區童軍團服務員</w:t>
            </w:r>
          </w:p>
        </w:tc>
      </w:tr>
      <w:tr w:rsidR="002C6199" w14:paraId="5F6B434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F5474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7B412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配給組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3C66B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林微昕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FD356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龍華國中蘭姐</w:t>
            </w:r>
          </w:p>
        </w:tc>
      </w:tr>
      <w:tr w:rsidR="002C6199" w14:paraId="0D9C4F3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043F2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B7640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場地器材組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45F32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洪士棠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4FB5F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美麗島童軍團服務員</w:t>
            </w:r>
          </w:p>
        </w:tc>
      </w:tr>
      <w:tr w:rsidR="002C6199" w14:paraId="0BDCC0F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8CE4C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F0C1B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場地器材組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04120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許哲維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F2FE2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海洋心社區童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軍團羅資</w:t>
            </w:r>
            <w:proofErr w:type="gramEnd"/>
          </w:p>
        </w:tc>
      </w:tr>
      <w:tr w:rsidR="002C6199" w14:paraId="017CEF7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4026D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CDA3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場地器材組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CF56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黃鈺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媗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D1074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美麗島童軍團資深</w:t>
            </w:r>
          </w:p>
        </w:tc>
      </w:tr>
      <w:tr w:rsidR="002C6199" w14:paraId="518D4B3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A3F21" w14:textId="77777777" w:rsidR="002C6199" w:rsidRDefault="002C619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4AB9C" w14:textId="77777777" w:rsidR="002C6199" w:rsidRDefault="0000000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場地器材組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83DC0" w14:textId="77777777" w:rsidR="002C6199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劉宸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5C82D" w14:textId="77777777" w:rsidR="002C6199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海洋心社區童軍團服務員</w:t>
            </w:r>
          </w:p>
        </w:tc>
      </w:tr>
    </w:tbl>
    <w:p w14:paraId="348AD019" w14:textId="77777777" w:rsidR="00000000" w:rsidRDefault="00000000">
      <w:pPr>
        <w:sectPr w:rsidR="00000000">
          <w:pgSz w:w="11907" w:h="16840"/>
          <w:pgMar w:top="851" w:right="927" w:bottom="539" w:left="851" w:header="720" w:footer="720" w:gutter="0"/>
          <w:pgNumType w:start="1"/>
          <w:cols w:space="720"/>
          <w:docGrid w:type="lines" w:linePitch="367"/>
        </w:sectPr>
      </w:pPr>
    </w:p>
    <w:p w14:paraId="4C5E307D" w14:textId="77777777" w:rsidR="002C6199" w:rsidRDefault="00000000">
      <w:pPr>
        <w:pStyle w:val="10"/>
        <w:snapToGrid w:val="0"/>
      </w:pPr>
      <w:bookmarkStart w:id="1" w:name="_Hlk137472493"/>
      <w:r>
        <w:rPr>
          <w:rFonts w:ascii="標楷體" w:eastAsia="標楷體" w:hAnsi="標楷體" w:cs="標楷體"/>
          <w:sz w:val="32"/>
          <w:szCs w:val="32"/>
        </w:rPr>
        <w:lastRenderedPageBreak/>
        <w:t>高雄市女童軍會</w:t>
      </w:r>
      <w:r>
        <w:rPr>
          <w:rFonts w:ascii="標楷體" w:eastAsia="標楷體" w:hAnsi="標楷體" w:cs="標楷體"/>
          <w:sz w:val="28"/>
          <w:szCs w:val="28"/>
        </w:rPr>
        <w:t>113年女童軍第二階段進程考驗『夏令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藍鵲營</w:t>
      </w:r>
      <w:proofErr w:type="gramEnd"/>
      <w:r>
        <w:rPr>
          <w:rFonts w:ascii="標楷體" w:eastAsia="標楷體" w:hAnsi="標楷體" w:cs="標楷體"/>
          <w:sz w:val="28"/>
          <w:szCs w:val="28"/>
        </w:rPr>
        <w:t>』</w:t>
      </w:r>
      <w:r>
        <w:rPr>
          <w:rFonts w:ascii="標楷體" w:eastAsia="標楷體" w:hAnsi="標楷體" w:cs="標楷體"/>
          <w:sz w:val="32"/>
          <w:szCs w:val="32"/>
        </w:rPr>
        <w:t>日程表</w:t>
      </w: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2520"/>
        <w:gridCol w:w="6"/>
        <w:gridCol w:w="2541"/>
        <w:gridCol w:w="2522"/>
      </w:tblGrid>
      <w:tr w:rsidR="002C6199" w14:paraId="03586CFD" w14:textId="77777777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0A58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  間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B120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6月30日(日)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0CB0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7月1日(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A3B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7月2日(二)</w:t>
            </w:r>
          </w:p>
        </w:tc>
      </w:tr>
      <w:tr w:rsidR="002C6199" w14:paraId="544A1626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E0A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06：00~07：00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501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準備時間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7212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起床、梳洗、晨間活動</w:t>
            </w:r>
          </w:p>
        </w:tc>
      </w:tr>
      <w:tr w:rsidR="002C6199" w14:paraId="41DC2F5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8214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07：00~07：30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FDAC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A97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 餐</w:t>
            </w:r>
          </w:p>
        </w:tc>
      </w:tr>
      <w:tr w:rsidR="002C6199" w14:paraId="190629B6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1923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07：30~08：00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2936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B9C3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晨 檢、升 旗</w:t>
            </w:r>
          </w:p>
        </w:tc>
      </w:tr>
      <w:tr w:rsidR="002C6199" w14:paraId="6B4B8E83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E39E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08：00~08：30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D63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工作人員報到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40E4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女童軍運動常識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522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飛向玉山</w:t>
            </w:r>
          </w:p>
        </w:tc>
      </w:tr>
      <w:tr w:rsidR="002C6199" w14:paraId="1528113F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2A74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08：30~09：00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8F83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學員報到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7997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905E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小隊旅行</w:t>
            </w:r>
          </w:p>
          <w:p w14:paraId="4AA218F3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1.地圖判讀</w:t>
            </w:r>
          </w:p>
          <w:p w14:paraId="47A401F6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2.估測</w:t>
            </w:r>
          </w:p>
          <w:p w14:paraId="79EC127B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3.方位</w:t>
            </w:r>
          </w:p>
          <w:p w14:paraId="708DE9E6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0F530815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旅行報告</w:t>
            </w:r>
          </w:p>
          <w:p w14:paraId="7F69B3EA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5011676F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4D7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09：00~09：30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B52F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團時間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9594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2FDF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1D30BE5E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FCF8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09：30~10：00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824B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6D09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意外傷害處理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BA6D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034C928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DCA9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10：00~10：30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284C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定向輔導&amp;相見歡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AA7A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CD01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7EFA8CD3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25D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10：30~11：00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E9BF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開訓典禮&amp;大合照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3527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013D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232CBB0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6AAB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11：00~11：30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113E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藍鵲營考驗</w:t>
            </w:r>
            <w:proofErr w:type="gramEnd"/>
            <w:r>
              <w:rPr>
                <w:rFonts w:ascii="標楷體" w:eastAsia="標楷體" w:hAnsi="標楷體" w:cs="標楷體"/>
              </w:rPr>
              <w:t>方式說明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3962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午炊</w:t>
            </w:r>
            <w:proofErr w:type="gramEnd"/>
            <w:r>
              <w:rPr>
                <w:rFonts w:ascii="標楷體" w:eastAsia="標楷體" w:hAnsi="標楷體" w:cs="標楷體"/>
              </w:rPr>
              <w:t>、小隊時間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57D8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664EEB74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F94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11：30~12：00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C454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營地建設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9273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07A3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領取餐盒</w:t>
            </w:r>
          </w:p>
        </w:tc>
      </w:tr>
      <w:tr w:rsidR="002C6199" w14:paraId="1353CFEC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A910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12：00~12：30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C88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午餐、小隊時間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4E8A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005D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364D1259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45F0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12：30~13：00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BA51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7CC1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F551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拔營滅跡</w:t>
            </w:r>
          </w:p>
        </w:tc>
      </w:tr>
      <w:tr w:rsidR="002C6199" w14:paraId="2B210C61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A5B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13：00~13：30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3EF6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分站活動：</w:t>
            </w:r>
          </w:p>
          <w:p w14:paraId="42434945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1.簡易營地工程</w:t>
            </w:r>
          </w:p>
          <w:p w14:paraId="2A5EB71B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2.生火</w:t>
            </w:r>
            <w:proofErr w:type="gramStart"/>
            <w:r>
              <w:rPr>
                <w:rFonts w:ascii="標楷體" w:eastAsia="標楷體" w:hAnsi="標楷體" w:cs="標楷體"/>
              </w:rPr>
              <w:t>和架灶</w:t>
            </w:r>
            <w:proofErr w:type="gramEnd"/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54E3" w14:textId="77777777" w:rsidR="002C6199" w:rsidRDefault="0000000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聲光通訊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4648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588D481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9F02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13：30~14：00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EB4A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4E5F" w14:textId="77777777" w:rsidR="002C6199" w:rsidRDefault="002C6199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8035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結訓典禮</w:t>
            </w:r>
          </w:p>
        </w:tc>
      </w:tr>
      <w:tr w:rsidR="002C6199" w14:paraId="4F87237E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AE90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14：00~14：30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AF17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EAF5" w14:textId="77777777" w:rsidR="002C6199" w:rsidRDefault="002C6199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9E88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DA5A60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快樂賦歸</w:t>
            </w:r>
          </w:p>
          <w:p w14:paraId="06DFB749" w14:textId="77777777" w:rsidR="002C6199" w:rsidRDefault="00000000">
            <w:pPr>
              <w:snapToGrid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3F86D3" wp14:editId="552413E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679454</wp:posOffset>
                  </wp:positionV>
                  <wp:extent cx="1194435" cy="981078"/>
                  <wp:effectExtent l="0" t="0" r="5715" b="9522"/>
                  <wp:wrapNone/>
                  <wp:docPr id="588388889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98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6199" w14:paraId="0080997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668D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14：30~15：00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F786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DABF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自然物測方位/估測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B005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06013F89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486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15：00~15：30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F0B7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5221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97EE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2FE1FB42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157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15：30~16：00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EEB0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8691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自然保育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3E19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12AB9507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D2F8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16：00~16：30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2C38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野炊要領及安全常識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15B1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0DBB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230A7ABB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FC11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16：30~17：00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FFCC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3D54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A20C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797E1365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1FA3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17：00~17：30</w:t>
            </w:r>
          </w:p>
        </w:tc>
        <w:tc>
          <w:tcPr>
            <w:tcW w:w="50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A9E6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晚炊</w:t>
            </w:r>
            <w:proofErr w:type="gramEnd"/>
            <w:r>
              <w:rPr>
                <w:rFonts w:ascii="標楷體" w:eastAsia="標楷體" w:hAnsi="標楷體" w:cs="標楷體"/>
              </w:rPr>
              <w:t>、聯誼時間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B5CB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0E572F06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040C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17：30~18：00</w:t>
            </w:r>
          </w:p>
        </w:tc>
        <w:tc>
          <w:tcPr>
            <w:tcW w:w="50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3207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FF26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2989FB40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A0F8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18：00~18：30</w:t>
            </w:r>
          </w:p>
        </w:tc>
        <w:tc>
          <w:tcPr>
            <w:tcW w:w="50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0EE1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9DD5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2E67CF2F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9E4B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18：30~19：00</w:t>
            </w:r>
          </w:p>
        </w:tc>
        <w:tc>
          <w:tcPr>
            <w:tcW w:w="50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6723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4C8F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35B3FC93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119E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19：00~19：30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C88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友誼之夜~</w:t>
            </w:r>
          </w:p>
          <w:p w14:paraId="14AE56C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唱跳、遊戲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3222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身心保健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4FBD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57A21D92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5111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19：30~20：00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E5D3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91AB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0193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63F6F56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5A96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20：00~20：30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D939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4A67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4FE5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6206ED3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823B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20：30~21：00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D70B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野炊專科章筆試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9106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自然保育ヽ環境保護專科章筆試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465C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04FA851E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6738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21：00~22：30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9C13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宵夜、盥洗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3860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宵夜、盥洗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B2EA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5F423B8C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75AA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22:30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C337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就寢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E142" w14:textId="77777777" w:rsidR="002C6199" w:rsidRDefault="0000000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就寢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775E" w14:textId="77777777" w:rsidR="002C6199" w:rsidRDefault="002C619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AF34101" w14:textId="77777777" w:rsidR="002C6199" w:rsidRDefault="002C6199">
      <w:pPr>
        <w:jc w:val="both"/>
        <w:rPr>
          <w:rFonts w:ascii="Arial" w:eastAsia="標楷體" w:hAnsi="Arial" w:cs="Arial"/>
          <w:sz w:val="28"/>
          <w:szCs w:val="28"/>
        </w:rPr>
      </w:pPr>
    </w:p>
    <w:p w14:paraId="3111805B" w14:textId="77777777" w:rsidR="002C6199" w:rsidRDefault="00000000">
      <w:pPr>
        <w:jc w:val="both"/>
      </w:pPr>
      <w:r>
        <w:rPr>
          <w:rFonts w:ascii="Arial" w:eastAsia="標楷體" w:hAnsi="Arial" w:cs="Arial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6月28日為各校休業式</w:t>
      </w:r>
    </w:p>
    <w:bookmarkEnd w:id="1"/>
    <w:p w14:paraId="0775F75B" w14:textId="77777777" w:rsidR="002C6199" w:rsidRDefault="002C6199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539F1ECC" w14:textId="77777777" w:rsidR="002C6199" w:rsidRDefault="002C6199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1A6D4F8E" w14:textId="77777777" w:rsidR="002C6199" w:rsidRDefault="002C6199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6E91AD16" w14:textId="77777777" w:rsidR="002C6199" w:rsidRDefault="0000000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高雄市女童軍會113年女童軍第二階段進程考驗--『夏令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藍鵲營</w:t>
      </w:r>
      <w:proofErr w:type="gramEnd"/>
      <w:r>
        <w:rPr>
          <w:rFonts w:ascii="標楷體" w:eastAsia="標楷體" w:hAnsi="標楷體" w:cs="標楷體"/>
          <w:sz w:val="32"/>
          <w:szCs w:val="32"/>
        </w:rPr>
        <w:t>』</w:t>
      </w:r>
    </w:p>
    <w:p w14:paraId="65AA0F2A" w14:textId="77777777" w:rsidR="002C6199" w:rsidRDefault="00000000">
      <w:pPr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個人報名表</w:t>
      </w:r>
    </w:p>
    <w:p w14:paraId="4814A6EF" w14:textId="77777777" w:rsidR="002C6199" w:rsidRDefault="002C619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1000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285"/>
        <w:gridCol w:w="7"/>
        <w:gridCol w:w="1253"/>
        <w:gridCol w:w="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</w:tblGrid>
      <w:tr w:rsidR="002C6199" w14:paraId="156BF19C" w14:textId="77777777">
        <w:tblPrEx>
          <w:tblCellMar>
            <w:top w:w="0" w:type="dxa"/>
            <w:bottom w:w="0" w:type="dxa"/>
          </w:tblCellMar>
        </w:tblPrEx>
        <w:trPr>
          <w:trHeight w:val="723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4EF25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       名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753D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8C43C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1D2B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4DFB2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6B12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8720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A9051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F6E6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A8237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23EF0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5578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C9850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41293471" w14:textId="77777777">
        <w:tblPrEx>
          <w:tblCellMar>
            <w:top w:w="0" w:type="dxa"/>
            <w:bottom w:w="0" w:type="dxa"/>
          </w:tblCellMar>
        </w:tblPrEx>
        <w:trPr>
          <w:trHeight w:val="699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09827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就讀學校/年級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0FFF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國中   年級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47ED5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飲食習慣</w:t>
            </w:r>
          </w:p>
        </w:tc>
        <w:tc>
          <w:tcPr>
            <w:tcW w:w="3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27902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○葷食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○素食</w:t>
            </w:r>
          </w:p>
        </w:tc>
      </w:tr>
      <w:tr w:rsidR="002C6199" w14:paraId="5976928D" w14:textId="77777777">
        <w:tblPrEx>
          <w:tblCellMar>
            <w:top w:w="0" w:type="dxa"/>
            <w:bottom w:w="0" w:type="dxa"/>
          </w:tblCellMar>
        </w:tblPrEx>
        <w:trPr>
          <w:trHeight w:val="69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DB07C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          話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8724B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57AA3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3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EC5C9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年     月      日</w:t>
            </w:r>
          </w:p>
        </w:tc>
      </w:tr>
      <w:tr w:rsidR="002C6199" w14:paraId="1B3576D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0FF98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健  康  狀  </w:t>
            </w:r>
            <w:proofErr w:type="gramStart"/>
            <w:r>
              <w:rPr>
                <w:rFonts w:ascii="標楷體" w:eastAsia="標楷體" w:hAnsi="標楷體" w:cs="標楷體"/>
              </w:rPr>
              <w:t>況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31ED" w14:textId="77777777" w:rsidR="002C6199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○佳   ○不佳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A246C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特殊病症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3F61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517D3855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C50A5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    訊    處</w:t>
            </w:r>
          </w:p>
        </w:tc>
        <w:tc>
          <w:tcPr>
            <w:tcW w:w="78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EBB88" w14:textId="77777777" w:rsidR="002C6199" w:rsidRDefault="002C6199">
            <w:pPr>
              <w:ind w:firstLine="24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20D12EFB" w14:textId="77777777">
        <w:tblPrEx>
          <w:tblCellMar>
            <w:top w:w="0" w:type="dxa"/>
            <w:bottom w:w="0" w:type="dxa"/>
          </w:tblCellMar>
        </w:tblPrEx>
        <w:trPr>
          <w:trHeight w:val="73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EC52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家長或監護人姓名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4DEA7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96D7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   係</w:t>
            </w:r>
          </w:p>
        </w:tc>
        <w:tc>
          <w:tcPr>
            <w:tcW w:w="3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D9EC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5037C454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4223C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 急 聯 絡 電話</w:t>
            </w:r>
          </w:p>
        </w:tc>
        <w:tc>
          <w:tcPr>
            <w:tcW w:w="78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22379" w14:textId="77777777" w:rsidR="002C6199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【辦公室】（  ）                  【手機】</w:t>
            </w:r>
          </w:p>
        </w:tc>
      </w:tr>
      <w:tr w:rsidR="002C6199" w14:paraId="4B1ED2EC" w14:textId="7777777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3AF99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已取得專科章項目</w:t>
            </w:r>
          </w:p>
        </w:tc>
        <w:tc>
          <w:tcPr>
            <w:tcW w:w="78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43555" w14:textId="77777777" w:rsidR="002C6199" w:rsidRDefault="002C619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C6199" w14:paraId="7FE3254A" w14:textId="7777777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E87CA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計畫報考專科章</w:t>
            </w:r>
          </w:p>
        </w:tc>
        <w:tc>
          <w:tcPr>
            <w:tcW w:w="78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C4B58" w14:textId="77777777" w:rsidR="002C6199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□野外炊事  □自然保育  □環境保護</w:t>
            </w:r>
          </w:p>
        </w:tc>
      </w:tr>
      <w:tr w:rsidR="002C6199" w14:paraId="0A7FAE3F" w14:textId="77777777">
        <w:tblPrEx>
          <w:tblCellMar>
            <w:top w:w="0" w:type="dxa"/>
            <w:bottom w:w="0" w:type="dxa"/>
          </w:tblCellMar>
        </w:tblPrEx>
        <w:trPr>
          <w:cantSplit/>
          <w:trHeight w:val="3135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A7C2C" w14:textId="77777777" w:rsidR="002C6199" w:rsidRDefault="00000000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家長同意書</w:t>
            </w:r>
          </w:p>
        </w:tc>
        <w:tc>
          <w:tcPr>
            <w:tcW w:w="78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A7A3A" w14:textId="77777777" w:rsidR="002C6199" w:rsidRDefault="002C6199">
            <w:pPr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01CFDF89" w14:textId="77777777" w:rsidR="002C6199" w:rsidRDefault="00000000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本人同意子弟參加113年女童軍第二階段進程考驗--『夏令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藍鵲營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』，並囑咐活動中遵守各項規定與工作人員和師長的指導。</w:t>
            </w:r>
          </w:p>
          <w:p w14:paraId="1EBF43CB" w14:textId="77777777" w:rsidR="002C6199" w:rsidRDefault="002C6199">
            <w:pPr>
              <w:jc w:val="both"/>
              <w:rPr>
                <w:rFonts w:ascii="標楷體" w:eastAsia="標楷體" w:hAnsi="標楷體" w:cs="標楷體"/>
                <w:szCs w:val="20"/>
              </w:rPr>
            </w:pPr>
          </w:p>
          <w:p w14:paraId="2A987EFE" w14:textId="77777777" w:rsidR="002C6199" w:rsidRDefault="002C6199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</w:p>
          <w:p w14:paraId="374CA240" w14:textId="77777777" w:rsidR="002C6199" w:rsidRDefault="00000000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家長簽章：</w:t>
            </w:r>
          </w:p>
          <w:p w14:paraId="11F95223" w14:textId="77777777" w:rsidR="002C6199" w:rsidRDefault="002C6199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</w:p>
          <w:p w14:paraId="24D0B6DF" w14:textId="77777777" w:rsidR="002C6199" w:rsidRDefault="002C6199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</w:p>
          <w:p w14:paraId="76045EA7" w14:textId="77777777" w:rsidR="002C6199" w:rsidRDefault="00000000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    年   月   日</w:t>
            </w:r>
          </w:p>
          <w:p w14:paraId="20B01E1D" w14:textId="77777777" w:rsidR="002C6199" w:rsidRDefault="002C6199">
            <w:pPr>
              <w:ind w:left="2990" w:firstLine="1212"/>
              <w:jc w:val="both"/>
              <w:rPr>
                <w:rFonts w:ascii="標楷體" w:eastAsia="標楷體" w:hAnsi="標楷體" w:cs="標楷體"/>
              </w:rPr>
            </w:pPr>
          </w:p>
          <w:p w14:paraId="1F7FF250" w14:textId="77777777" w:rsidR="002C6199" w:rsidRDefault="002C6199">
            <w:pPr>
              <w:ind w:left="2990" w:firstLine="1212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F4C6FCA" w14:textId="77777777" w:rsidR="002C6199" w:rsidRDefault="002C6199">
      <w:pPr>
        <w:rPr>
          <w:rFonts w:ascii="標楷體" w:eastAsia="標楷體" w:hAnsi="標楷體" w:cs="標楷體"/>
          <w:sz w:val="32"/>
          <w:szCs w:val="32"/>
        </w:rPr>
      </w:pPr>
    </w:p>
    <w:p w14:paraId="12698E79" w14:textId="77777777" w:rsidR="002C6199" w:rsidRDefault="002C6199">
      <w:pPr>
        <w:rPr>
          <w:rFonts w:ascii="標楷體" w:eastAsia="標楷體" w:hAnsi="標楷體" w:cs="標楷體"/>
        </w:rPr>
      </w:pPr>
    </w:p>
    <w:p w14:paraId="768B759F" w14:textId="77777777" w:rsidR="002C6199" w:rsidRDefault="002C6199">
      <w:pPr>
        <w:pageBreakBefore/>
        <w:widowControl/>
        <w:spacing w:line="240" w:lineRule="auto"/>
        <w:rPr>
          <w:rFonts w:ascii="標楷體" w:eastAsia="標楷體" w:hAnsi="標楷體" w:cs="標楷體"/>
        </w:rPr>
      </w:pPr>
    </w:p>
    <w:p w14:paraId="5F2C4168" w14:textId="77777777" w:rsidR="002C6199" w:rsidRDefault="00000000">
      <w:pPr>
        <w:spacing w:line="54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高雄市女童軍會113年女童軍第二階段進程考驗--『夏令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藍鵲營</w:t>
      </w:r>
      <w:proofErr w:type="gramEnd"/>
      <w:r>
        <w:rPr>
          <w:rFonts w:ascii="標楷體" w:eastAsia="標楷體" w:hAnsi="標楷體" w:cs="標楷體"/>
          <w:sz w:val="28"/>
          <w:szCs w:val="28"/>
        </w:rPr>
        <w:t>』團體報名表</w:t>
      </w:r>
    </w:p>
    <w:p w14:paraId="3FD61B4E" w14:textId="77777777" w:rsidR="002C6199" w:rsidRDefault="00000000">
      <w:pPr>
        <w:spacing w:line="540" w:lineRule="exact"/>
        <w:jc w:val="both"/>
      </w:pPr>
      <w:r>
        <w:rPr>
          <w:rFonts w:ascii="標楷體" w:eastAsia="標楷體" w:hAnsi="標楷體" w:cs="標楷體"/>
          <w:bCs/>
          <w:sz w:val="28"/>
          <w:szCs w:val="28"/>
        </w:rPr>
        <w:t>單位名稱</w:t>
      </w:r>
      <w:r>
        <w:rPr>
          <w:rFonts w:ascii="標楷體" w:eastAsia="標楷體" w:hAnsi="標楷體" w:cs="標楷體"/>
          <w:sz w:val="28"/>
          <w:szCs w:val="28"/>
        </w:rPr>
        <w:t xml:space="preserve">：                                    </w:t>
      </w:r>
      <w:r>
        <w:rPr>
          <w:rFonts w:ascii="標楷體" w:eastAsia="標楷體" w:hAnsi="標楷體" w:cs="標楷體"/>
          <w:bCs/>
          <w:sz w:val="28"/>
          <w:szCs w:val="28"/>
        </w:rPr>
        <w:t>人數</w:t>
      </w:r>
      <w:r>
        <w:rPr>
          <w:rFonts w:ascii="標楷體" w:eastAsia="標楷體" w:hAnsi="標楷體" w:cs="標楷體"/>
          <w:sz w:val="28"/>
          <w:szCs w:val="28"/>
        </w:rPr>
        <w:t>：女童軍     人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080"/>
        <w:gridCol w:w="1080"/>
        <w:gridCol w:w="1440"/>
        <w:gridCol w:w="2103"/>
        <w:gridCol w:w="708"/>
        <w:gridCol w:w="709"/>
        <w:gridCol w:w="709"/>
        <w:gridCol w:w="850"/>
        <w:gridCol w:w="851"/>
      </w:tblGrid>
      <w:tr w:rsidR="002C6199" w14:paraId="025007C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26817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FEB48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21A73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</w:t>
            </w:r>
          </w:p>
          <w:p w14:paraId="3BAD79D5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月 日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7A1DF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9920C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62E4AC60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姓名、電話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5CCCB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報名專科章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E737E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已取得專科章數量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18A67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素食</w:t>
            </w:r>
          </w:p>
          <w:p w14:paraId="75C78541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(打○)</w:t>
            </w:r>
          </w:p>
        </w:tc>
      </w:tr>
      <w:tr w:rsidR="002C6199" w14:paraId="0C11659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705D4" w14:textId="77777777" w:rsidR="002C6199" w:rsidRDefault="002C6199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77A1F" w14:textId="77777777" w:rsidR="002C6199" w:rsidRDefault="002C6199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4DB84" w14:textId="77777777" w:rsidR="002C6199" w:rsidRDefault="002C6199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63224" w14:textId="77777777" w:rsidR="002C6199" w:rsidRDefault="002C6199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E6B18" w14:textId="77777777" w:rsidR="002C6199" w:rsidRDefault="002C6199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F2D4B" w14:textId="77777777" w:rsidR="002C6199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野外炊事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6B36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自然保育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2F613" w14:textId="77777777" w:rsidR="002C6199" w:rsidRDefault="0000000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環境保護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6E955" w14:textId="77777777" w:rsidR="002C6199" w:rsidRDefault="002C6199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21EB9" w14:textId="77777777" w:rsidR="002C6199" w:rsidRDefault="002C6199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5327033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234A9" w14:textId="77777777" w:rsidR="002C6199" w:rsidRDefault="002C619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AE7B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8841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1398F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9E171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7E0A7241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E2F61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CA18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E401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0CF0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3497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5E727E7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462A1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883B2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108E6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F331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8343A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0C386F83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AB14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FF5F1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AEFD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34BF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3FD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1314E5B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96C45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B8E41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CF86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26860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B065C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536FEF4E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752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72FA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B4B3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1765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6B18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29DD4E8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DE312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CDC7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39507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923C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E7B43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318B7762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FAD5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A9C8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4D047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6DB5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A084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115B03C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9B795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8740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57DF6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2CCC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94D33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0203751F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0E6B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42F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B15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CFB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6843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6F39324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DB6CC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9C76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1012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62E6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1234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6BCA3BEA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76D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1199C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020A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2971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2C24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7790CFF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B89EB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6BD0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ED2B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7AE6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A3DB3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597DA9CF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8435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D267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A1B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D8DF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C4E9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065599C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75BA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C143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A1C6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DFA1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FA03E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06B32F3D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7D9E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03DB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CE03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34B91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6D77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4154154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8FFB9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717E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DB00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9040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8B852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3E541029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CBDB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75154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7C54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9073F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7C16C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6656444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1958B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2D14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3A48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C968F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89D8C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25B10D81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FDB44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8B8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4B35B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16074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E3D66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06B56C2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52F0F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B03D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EAA64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B980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3BB8D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279EF1DB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12C0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32812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4E300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5542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9AB17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151E867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38D27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B01B7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D765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2A00F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323DB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0A43828C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3DD3F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B900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23E9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7974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3144B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4E619FF5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981EF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A8D96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66C36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240B7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971F1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30F4ECA4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70AFF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BF8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A5D62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D7EA6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07E7E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1206A6A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26155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CBFDD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94DC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A0352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E1877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370D3F22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BD425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64C4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952E0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D4AB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84B8A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199" w14:paraId="3A56320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527DF" w14:textId="77777777" w:rsidR="002C6199" w:rsidRDefault="002C619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75481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19F1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056F3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460DA" w14:textId="77777777" w:rsidR="002C6199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姓名：</w:t>
            </w:r>
          </w:p>
          <w:p w14:paraId="039443FF" w14:textId="77777777" w:rsidR="002C6199" w:rsidRDefault="00000000">
            <w:r>
              <w:rPr>
                <w:rFonts w:ascii="標楷體" w:eastAsia="標楷體" w:hAnsi="標楷體" w:cs="標楷體"/>
                <w:sz w:val="20"/>
                <w:szCs w:val="20"/>
              </w:rPr>
              <w:t>電話：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34F9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A1C2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7135B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E6851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4D898" w14:textId="77777777" w:rsidR="002C6199" w:rsidRDefault="002C619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17C95B0F" w14:textId="77777777" w:rsidR="002C6199" w:rsidRDefault="002C6199">
      <w:pPr>
        <w:jc w:val="both"/>
        <w:rPr>
          <w:rFonts w:ascii="標楷體" w:eastAsia="標楷體" w:hAnsi="標楷體" w:cs="標楷體"/>
          <w:szCs w:val="20"/>
        </w:rPr>
      </w:pPr>
    </w:p>
    <w:p w14:paraId="22B70A3E" w14:textId="77777777" w:rsidR="002C6199" w:rsidRDefault="00000000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團長：                主任委員：                  聯絡電話：</w:t>
      </w:r>
    </w:p>
    <w:p w14:paraId="6310C46A" w14:textId="77777777" w:rsidR="002C6199" w:rsidRDefault="002C6199">
      <w:pPr>
        <w:spacing w:line="400" w:lineRule="exact"/>
        <w:rPr>
          <w:rFonts w:ascii="標楷體" w:eastAsia="標楷體" w:hAnsi="標楷體" w:cs="標楷體"/>
        </w:rPr>
      </w:pPr>
    </w:p>
    <w:p w14:paraId="154BF2D3" w14:textId="77777777" w:rsidR="002C6199" w:rsidRDefault="00000000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※進程考驗紀錄簿中請詳細記錄已經取得專科章項目及參加活動紀錄，以便認</w:t>
      </w:r>
      <w:r>
        <w:rPr>
          <w:rFonts w:ascii="標楷體" w:eastAsia="標楷體" w:hAnsi="標楷體" w:cs="標楷體"/>
          <w:sz w:val="28"/>
          <w:szCs w:val="28"/>
        </w:rPr>
        <w:lastRenderedPageBreak/>
        <w:t>證</w:t>
      </w:r>
    </w:p>
    <w:p w14:paraId="1DAF33BD" w14:textId="77777777" w:rsidR="002C6199" w:rsidRDefault="00000000">
      <w:p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※請將團體報名表電子檔寄到: </w:t>
      </w:r>
      <w:r>
        <w:rPr>
          <w:rFonts w:ascii="標楷體" w:eastAsia="標楷體" w:hAnsi="標楷體" w:cs="標楷體"/>
          <w:b/>
          <w:bCs/>
          <w:sz w:val="28"/>
          <w:szCs w:val="28"/>
          <w:u w:val="single"/>
        </w:rPr>
        <w:t>ksgs0601@gmail.com 高雄市女童軍會信箱</w:t>
      </w:r>
    </w:p>
    <w:p w14:paraId="65609E25" w14:textId="77777777" w:rsidR="002C6199" w:rsidRDefault="002C6199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469FCC08" w14:textId="77777777" w:rsidR="002C6199" w:rsidRDefault="002C6199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7B631988" w14:textId="77777777" w:rsidR="002C6199" w:rsidRDefault="002C6199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23D77350" w14:textId="77777777" w:rsidR="002C6199" w:rsidRDefault="00000000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（附件一）</w:t>
      </w:r>
    </w:p>
    <w:p w14:paraId="1B6F961D" w14:textId="77777777" w:rsidR="002C6199" w:rsidRDefault="00000000">
      <w:pPr>
        <w:spacing w:line="40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記錄居住地區天氣變化表</w:t>
      </w:r>
    </w:p>
    <w:p w14:paraId="22DE860B" w14:textId="77777777" w:rsidR="002C6199" w:rsidRDefault="00000000">
      <w:pPr>
        <w:spacing w:line="600" w:lineRule="exact"/>
      </w:pPr>
      <w:r>
        <w:rPr>
          <w:rFonts w:ascii="標楷體" w:eastAsia="標楷體" w:hAnsi="標楷體" w:cs="標楷體"/>
        </w:rPr>
        <w:t>居住地址：   就讀學校：  姓名：</w:t>
      </w:r>
    </w:p>
    <w:tbl>
      <w:tblPr>
        <w:tblW w:w="9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101"/>
        <w:gridCol w:w="844"/>
        <w:gridCol w:w="836"/>
        <w:gridCol w:w="840"/>
        <w:gridCol w:w="1560"/>
        <w:gridCol w:w="1920"/>
        <w:gridCol w:w="1804"/>
      </w:tblGrid>
      <w:tr w:rsidR="002C6199" w14:paraId="27A62FC4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0D9E" w14:textId="77777777" w:rsidR="002C6199" w:rsidRDefault="002C619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51C3406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日期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AAEA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觀察</w:t>
            </w:r>
          </w:p>
          <w:p w14:paraId="4C1D9997" w14:textId="77777777" w:rsidR="002C6199" w:rsidRDefault="00000000">
            <w:pPr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時間</w:t>
            </w:r>
          </w:p>
          <w:p w14:paraId="269A13BE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(點</w:t>
            </w:r>
          </w:p>
          <w:p w14:paraId="7FF42A59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分)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9FBA" w14:textId="77777777" w:rsidR="002C6199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天  氣  狀  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況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8519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7"/>
                <w:szCs w:val="27"/>
              </w:rPr>
              <w:t>描述語</w:t>
            </w:r>
          </w:p>
          <w:p w14:paraId="059C0AD2" w14:textId="77777777" w:rsidR="002C6199" w:rsidRDefault="00000000">
            <w:pPr>
              <w:spacing w:line="320" w:lineRule="exact"/>
            </w:pP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(例如：陽光很刺眼，吹來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的風讓人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感覺悶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悶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的)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BBC8" w14:textId="77777777" w:rsidR="002C6199" w:rsidRDefault="00000000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kern w:val="0"/>
                <w:sz w:val="27"/>
                <w:szCs w:val="27"/>
              </w:rPr>
              <w:t>明天的</w:t>
            </w:r>
          </w:p>
          <w:p w14:paraId="16CBC8EA" w14:textId="77777777" w:rsidR="002C6199" w:rsidRDefault="00000000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kern w:val="0"/>
                <w:sz w:val="27"/>
                <w:szCs w:val="27"/>
              </w:rPr>
              <w:t>天氣預報</w:t>
            </w:r>
          </w:p>
          <w:p w14:paraId="22E78A02" w14:textId="77777777" w:rsidR="002C6199" w:rsidRDefault="00000000">
            <w:pPr>
              <w:spacing w:line="320" w:lineRule="exact"/>
            </w:pP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(例如：多雲偶陣雨，24～28℃)</w:t>
            </w:r>
          </w:p>
        </w:tc>
      </w:tr>
      <w:tr w:rsidR="002C6199" w14:paraId="046C9C5B" w14:textId="77777777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3F28" w14:textId="77777777" w:rsidR="002C6199" w:rsidRDefault="002C6199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A9EA" w14:textId="77777777" w:rsidR="002C6199" w:rsidRDefault="002C6199">
            <w:pPr>
              <w:widowControl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3B51" w14:textId="77777777" w:rsidR="002C6199" w:rsidRDefault="00000000">
            <w:pPr>
              <w:spacing w:line="320" w:lineRule="exact"/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晴、陰、雨等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6CF0" w14:textId="77777777" w:rsidR="002C6199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氣溫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(℃)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1D36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紫外線指數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7B48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其他</w:t>
            </w:r>
          </w:p>
          <w:p w14:paraId="5F344AC0" w14:textId="77777777" w:rsidR="002C6199" w:rsidRDefault="00000000">
            <w:pPr>
              <w:spacing w:line="320" w:lineRule="exact"/>
            </w:pP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(例如：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雲相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、相對溼度等)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A088" w14:textId="77777777" w:rsidR="002C6199" w:rsidRDefault="002C6199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7A1E" w14:textId="77777777" w:rsidR="002C6199" w:rsidRDefault="002C6199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199" w14:paraId="6BD27D75" w14:textId="77777777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FF29" w14:textId="77777777" w:rsidR="002C6199" w:rsidRDefault="00000000">
            <w:pPr>
              <w:spacing w:line="480" w:lineRule="auto"/>
              <w:jc w:val="center"/>
            </w:pPr>
            <w:r>
              <w:rPr>
                <w:rFonts w:ascii="標楷體" w:eastAsia="標楷體" w:hAnsi="標楷體" w:cs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1CA184" wp14:editId="396D36EB">
                      <wp:simplePos x="0" y="0"/>
                      <wp:positionH relativeFrom="column">
                        <wp:posOffset>-541653</wp:posOffset>
                      </wp:positionH>
                      <wp:positionV relativeFrom="paragraph">
                        <wp:posOffset>104771</wp:posOffset>
                      </wp:positionV>
                      <wp:extent cx="609603" cy="342900"/>
                      <wp:effectExtent l="0" t="0" r="0" b="0"/>
                      <wp:wrapNone/>
                      <wp:docPr id="41196290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3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4FEED8B" w14:textId="77777777" w:rsidR="002C6199" w:rsidRDefault="00000000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CA184" id="矩形 1" o:spid="_x0000_s1026" style="position:absolute;left:0;text-align:left;margin-left:-42.65pt;margin-top:8.25pt;width:48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" stroked="f">
                      <v:fill opacity="0"/>
                      <v:textbox>
                        <w:txbxContent>
                          <w:p w14:paraId="74FEED8B" w14:textId="77777777" w:rsidR="002C6199" w:rsidRDefault="00000000">
                            <w:pPr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範例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12/11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B942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10：30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125C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3726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A405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06FE" w14:textId="77777777" w:rsidR="002C6199" w:rsidRDefault="00000000">
            <w:pPr>
              <w:jc w:val="center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卷積雲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1A71" w14:textId="77777777" w:rsidR="002C6199" w:rsidRDefault="00000000"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艷陽高照，微風吹拂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0C95" w14:textId="77777777" w:rsidR="002C6199" w:rsidRDefault="00000000"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26-31℃，</w:t>
            </w:r>
          </w:p>
          <w:p w14:paraId="7CA89E6C" w14:textId="77777777" w:rsidR="002C6199" w:rsidRDefault="00000000"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降雨機率10％</w:t>
            </w:r>
          </w:p>
        </w:tc>
      </w:tr>
      <w:tr w:rsidR="002C6199" w14:paraId="5D28C6F4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E4D3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14BF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AFAA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E326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1333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8909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DB43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6DA2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1947A64A" w14:textId="7777777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5616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3C7E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97F3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15E6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037A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40E1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BE40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4DCE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34B335FC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1F2D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E754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3D3B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F7B7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2E48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2AF0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2E87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B5E7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5BB1FE03" w14:textId="77777777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E0EF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093E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4FE3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926D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4D12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6D8D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950A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59CD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12DE848A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B2B3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4F4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0162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E03A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B975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93A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0E7C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5083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7CEA1813" w14:textId="77777777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5887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2E4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122B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DF81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1048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91BE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FBF7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19AE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34C17384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9873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3DE2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D33B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46E3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651B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9334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F5EC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5C3C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466CD2F5" w14:textId="77777777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6365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0EBA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EB48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10B6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CAA5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DC15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D7B0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4E68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1FC0D1D4" w14:textId="7777777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DF6A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BA41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13C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5E2F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328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2044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B0D6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DD4D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20E2C92B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7959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222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DFD5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ACCB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CD59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B4D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3A7A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635D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28D8B748" w14:textId="77777777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3D0E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120A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B5D7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D965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AB78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E1C8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5833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6C41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72231DFE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B71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B011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30A0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49AA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A293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B480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6DD7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94B1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7D81B2A3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955B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961B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5FA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4FD5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6C14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22F7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468E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93D8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2C6199" w14:paraId="59AA6BC8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0A14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8CA4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2E4B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CE5C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7478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D94A" w14:textId="77777777" w:rsidR="002C6199" w:rsidRDefault="002C6199">
            <w:pPr>
              <w:jc w:val="center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C07A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E4EE" w14:textId="77777777" w:rsidR="002C6199" w:rsidRDefault="002C6199">
            <w:pPr>
              <w:rPr>
                <w:rFonts w:ascii="標楷體" w:eastAsia="標楷體" w:hAnsi="標楷體" w:cs="標楷體"/>
                <w:szCs w:val="20"/>
              </w:rPr>
            </w:pPr>
          </w:p>
        </w:tc>
      </w:tr>
    </w:tbl>
    <w:p w14:paraId="79F5B204" w14:textId="77777777" w:rsidR="002C6199" w:rsidRDefault="00000000">
      <w:pPr>
        <w:snapToGrid w:val="0"/>
        <w:spacing w:line="240" w:lineRule="auto"/>
      </w:pPr>
      <w:r>
        <w:rPr>
          <w:rFonts w:ascii="標楷體" w:eastAsia="標楷體" w:hAnsi="標楷體" w:cs="標楷體"/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2DE0B9C7" wp14:editId="2143CA0E">
            <wp:simplePos x="0" y="0"/>
            <wp:positionH relativeFrom="column">
              <wp:posOffset>3483607</wp:posOffset>
            </wp:positionH>
            <wp:positionV relativeFrom="paragraph">
              <wp:posOffset>53977</wp:posOffset>
            </wp:positionV>
            <wp:extent cx="2714625" cy="2047241"/>
            <wp:effectExtent l="0" t="0" r="9525" b="0"/>
            <wp:wrapTight wrapText="bothSides">
              <wp:wrapPolygon edited="0">
                <wp:start x="0" y="0"/>
                <wp:lineTo x="0" y="21305"/>
                <wp:lineTo x="21373" y="21305"/>
                <wp:lineTo x="21373" y="0"/>
                <wp:lineTo x="0" y="0"/>
              </wp:wrapPolygon>
            </wp:wrapTight>
            <wp:docPr id="665118450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47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21"/>
          <w:szCs w:val="21"/>
        </w:rPr>
        <w:t>※觀察了兩星期的天氣變化，請說出妳的觀察心得，或是這段期間的小插曲，和伙伴們一起分享！(例如：昨天的天氣預報說，今天(1/20)高雄下雨的機率是60％，結果真的下雨了，還好我出門時有帶傘，不然就要被淋成落湯雞了!)</w:t>
      </w:r>
    </w:p>
    <w:p w14:paraId="61BB45E7" w14:textId="77777777" w:rsidR="002C6199" w:rsidRDefault="00000000">
      <w:pPr>
        <w:snapToGrid w:val="0"/>
        <w:spacing w:line="240" w:lineRule="auto"/>
        <w:rPr>
          <w:rFonts w:ascii="標楷體" w:eastAsia="標楷體" w:hAnsi="標楷體" w:cs="標楷體"/>
          <w:sz w:val="21"/>
          <w:szCs w:val="21"/>
        </w:rPr>
      </w:pPr>
      <w:r>
        <w:rPr>
          <w:rFonts w:ascii="標楷體" w:eastAsia="標楷體" w:hAnsi="標楷體" w:cs="標楷體"/>
          <w:sz w:val="21"/>
          <w:szCs w:val="21"/>
        </w:rPr>
        <w:t>※長時間觀察記錄天氣，可以做為氣候上的研究，有助於預測天氣的參考喔!</w:t>
      </w:r>
    </w:p>
    <w:p w14:paraId="687591E5" w14:textId="77777777" w:rsidR="002C6199" w:rsidRDefault="00000000">
      <w:pPr>
        <w:snapToGrid w:val="0"/>
        <w:spacing w:line="240" w:lineRule="auto"/>
      </w:pPr>
      <w:r>
        <w:rPr>
          <w:rFonts w:ascii="標楷體" w:eastAsia="標楷體" w:hAnsi="標楷體" w:cs="標楷體"/>
          <w:sz w:val="21"/>
          <w:szCs w:val="21"/>
        </w:rPr>
        <w:t>※連續長時間觀察需要毅力，有一位名叫</w:t>
      </w:r>
      <w:proofErr w:type="gramStart"/>
      <w:r>
        <w:rPr>
          <w:rFonts w:ascii="標楷體" w:eastAsia="標楷體" w:hAnsi="標楷體" w:cs="標楷體"/>
          <w:sz w:val="21"/>
          <w:szCs w:val="21"/>
          <w:u w:val="single"/>
        </w:rPr>
        <w:t>道耳吞</w:t>
      </w:r>
      <w:proofErr w:type="gramEnd"/>
      <w:r>
        <w:rPr>
          <w:rFonts w:ascii="標楷體" w:eastAsia="標楷體" w:hAnsi="標楷體" w:cs="標楷體"/>
          <w:sz w:val="21"/>
          <w:szCs w:val="21"/>
        </w:rPr>
        <w:t>的科學家，自十一歲起至七十八歲去世的67年間，不間斷地記錄天氣變化，共留下20萬筆數據，直到死前15分鐘還記了一條："今日微雨"，他努力不懈的精神真是令人讚佩!</w:t>
      </w:r>
    </w:p>
    <w:p w14:paraId="016AFC60" w14:textId="77777777" w:rsidR="002C6199" w:rsidRDefault="002C6199">
      <w:pPr>
        <w:snapToGrid w:val="0"/>
        <w:spacing w:line="240" w:lineRule="auto"/>
        <w:rPr>
          <w:rFonts w:ascii="標楷體" w:eastAsia="標楷體" w:hAnsi="標楷體" w:cs="標楷體"/>
          <w:sz w:val="21"/>
          <w:szCs w:val="21"/>
        </w:rPr>
      </w:pPr>
    </w:p>
    <w:p w14:paraId="00609DDC" w14:textId="77777777" w:rsidR="002C6199" w:rsidRDefault="002C6199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1594B021" w14:textId="77777777" w:rsidR="002C6199" w:rsidRDefault="002C6199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0435B19A" w14:textId="77777777" w:rsidR="002C6199" w:rsidRDefault="002C6199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1AEB133A" w14:textId="77777777" w:rsidR="002C6199" w:rsidRDefault="002C6199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474D46FA" w14:textId="77777777" w:rsidR="002C6199" w:rsidRDefault="00000000">
      <w:pPr>
        <w:spacing w:line="32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（附件二）</w:t>
      </w:r>
    </w:p>
    <w:p w14:paraId="7AA8B36B" w14:textId="77777777" w:rsidR="002C6199" w:rsidRDefault="002C6199">
      <w:pPr>
        <w:rPr>
          <w:rFonts w:ascii="標楷體" w:eastAsia="標楷體" w:hAnsi="標楷體"/>
          <w:bCs/>
          <w:sz w:val="32"/>
          <w:szCs w:val="32"/>
        </w:rPr>
      </w:pPr>
    </w:p>
    <w:p w14:paraId="34F7FE77" w14:textId="77777777" w:rsidR="002C6199" w:rsidRDefault="00000000">
      <w:p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專科章考驗標準及考驗方式：</w:t>
      </w: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440"/>
        <w:gridCol w:w="5809"/>
        <w:gridCol w:w="2231"/>
      </w:tblGrid>
      <w:tr w:rsidR="002C6199" w14:paraId="5CDB5F94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9F8F8" w14:textId="77777777" w:rsidR="002C6199" w:rsidRDefault="002C619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0FE7D" w14:textId="77777777" w:rsidR="002C6199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FC452" w14:textId="77777777" w:rsidR="002C6199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考驗標準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B5F7E" w14:textId="77777777" w:rsidR="002C6199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考驗方式</w:t>
            </w:r>
          </w:p>
        </w:tc>
      </w:tr>
      <w:tr w:rsidR="002C6199" w14:paraId="64732245" w14:textId="77777777">
        <w:tblPrEx>
          <w:tblCellMar>
            <w:top w:w="0" w:type="dxa"/>
            <w:bottom w:w="0" w:type="dxa"/>
          </w:tblCellMar>
        </w:tblPrEx>
        <w:trPr>
          <w:trHeight w:val="430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EA5E0" w14:textId="77777777" w:rsidR="002C6199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E7EE7" w14:textId="77777777" w:rsidR="002C6199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自然保育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75FC7" w14:textId="77777777" w:rsidR="002C6199" w:rsidRDefault="00000000">
            <w:pPr>
              <w:pStyle w:val="2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知道人類與自然環境之關係。</w:t>
            </w:r>
          </w:p>
          <w:p w14:paraId="67621282" w14:textId="77777777" w:rsidR="002C6199" w:rsidRDefault="00000000">
            <w:pPr>
              <w:pStyle w:val="2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知道如何愛護自然景觀，保護稀有動物、植物。</w:t>
            </w:r>
          </w:p>
          <w:p w14:paraId="386CEE6E" w14:textId="77777777" w:rsidR="002C6199" w:rsidRDefault="00000000">
            <w:pPr>
              <w:pStyle w:val="2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瞭解濫伐、破壞生態平衡所造成之災害。</w:t>
            </w:r>
          </w:p>
          <w:p w14:paraId="4603B4B9" w14:textId="77777777" w:rsidR="002C6199" w:rsidRDefault="00000000">
            <w:pPr>
              <w:pStyle w:val="2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瞭解食物鏈的關係。</w:t>
            </w:r>
          </w:p>
          <w:p w14:paraId="1738F0FB" w14:textId="77777777" w:rsidR="002C6199" w:rsidRDefault="00000000">
            <w:pPr>
              <w:pStyle w:val="2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知道目前世界瀕臨絕種之野生動物，珍貴稀有野生動物及其他應予保育野生動物。</w:t>
            </w:r>
          </w:p>
          <w:p w14:paraId="7E818381" w14:textId="77777777" w:rsidR="002C6199" w:rsidRDefault="00000000">
            <w:pPr>
              <w:pStyle w:val="2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知道我國為保育本土</w:t>
            </w:r>
            <w:proofErr w:type="gramStart"/>
            <w:r>
              <w:rPr>
                <w:rFonts w:ascii="標楷體" w:eastAsia="標楷體" w:hAnsi="標楷體"/>
              </w:rPr>
              <w:t>特有珍</w:t>
            </w:r>
            <w:proofErr w:type="gramEnd"/>
            <w:r>
              <w:rPr>
                <w:rFonts w:ascii="標楷體" w:eastAsia="標楷體" w:hAnsi="標楷體"/>
              </w:rPr>
              <w:t>稀野生動植物及獨特地形景觀之工作現況。</w:t>
            </w:r>
          </w:p>
          <w:p w14:paraId="499EE027" w14:textId="77777777" w:rsidR="002C6199" w:rsidRDefault="00000000">
            <w:pPr>
              <w:pStyle w:val="2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曾參與自然保育工作，持有證明者。</w:t>
            </w:r>
          </w:p>
          <w:p w14:paraId="6F0A0E68" w14:textId="77777777" w:rsidR="002C6199" w:rsidRDefault="00000000">
            <w:pPr>
              <w:pStyle w:val="2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曾閱讀有關自然保育之書籍，並作報告。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7AE9A" w14:textId="77777777" w:rsidR="002C6199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  試</w:t>
            </w:r>
          </w:p>
          <w:p w14:paraId="40524FD8" w14:textId="77777777" w:rsidR="002C6199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參加證明</w:t>
            </w:r>
          </w:p>
          <w:p w14:paraId="30CDDBB9" w14:textId="77777777" w:rsidR="002C6199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讀後心得報告</w:t>
            </w:r>
          </w:p>
        </w:tc>
      </w:tr>
      <w:tr w:rsidR="002C6199" w14:paraId="23D4D85A" w14:textId="77777777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697A5" w14:textId="77777777" w:rsidR="002C6199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61F8" w14:textId="77777777" w:rsidR="002C6199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環境保護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F3671" w14:textId="77777777" w:rsidR="002C6199" w:rsidRDefault="00000000">
            <w:pPr>
              <w:pStyle w:val="2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知道地球暖化的成因及防護方法。</w:t>
            </w:r>
          </w:p>
          <w:p w14:paraId="70687499" w14:textId="77777777" w:rsidR="002C6199" w:rsidRDefault="00000000">
            <w:pPr>
              <w:pStyle w:val="2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瞭解垃圾分類的目的與方法，並能在日常生活中實踐。</w:t>
            </w:r>
          </w:p>
          <w:p w14:paraId="724E12D5" w14:textId="77777777" w:rsidR="002C6199" w:rsidRDefault="00000000">
            <w:pPr>
              <w:pStyle w:val="2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知道在日常生活中可以運用的</w:t>
            </w:r>
            <w:proofErr w:type="gramStart"/>
            <w:r>
              <w:rPr>
                <w:rFonts w:ascii="標楷體" w:eastAsia="標楷體" w:hAnsi="標楷體"/>
              </w:rPr>
              <w:t>節能減碳方法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38355BF5" w14:textId="77777777" w:rsidR="002C6199" w:rsidRDefault="00000000">
            <w:pPr>
              <w:pStyle w:val="2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能舉出環境汙染的實例三則，並分析其產生的影響。</w:t>
            </w:r>
          </w:p>
          <w:p w14:paraId="7215931A" w14:textId="77777777" w:rsidR="002C6199" w:rsidRDefault="00000000">
            <w:pPr>
              <w:pStyle w:val="2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曾參與環境保護活動，持有相關證明。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94920" w14:textId="77777777" w:rsidR="002C6199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  試</w:t>
            </w:r>
          </w:p>
          <w:p w14:paraId="1F37340F" w14:textId="77777777" w:rsidR="002C6199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參加證明</w:t>
            </w:r>
          </w:p>
        </w:tc>
      </w:tr>
      <w:tr w:rsidR="002C6199" w14:paraId="68E72B94" w14:textId="77777777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CB150" w14:textId="77777777" w:rsidR="002C6199" w:rsidRDefault="0000000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21E1" w14:textId="77777777" w:rsidR="002C6199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野外炊事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F8A15" w14:textId="77777777" w:rsidR="002C6199" w:rsidRDefault="00000000">
            <w:pPr>
              <w:pStyle w:val="2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</w:t>
            </w:r>
            <w:proofErr w:type="gramStart"/>
            <w:r>
              <w:rPr>
                <w:rFonts w:ascii="標楷體" w:eastAsia="標楷體" w:hAnsi="標楷體"/>
              </w:rPr>
              <w:t>撿柴、架柴或</w:t>
            </w:r>
            <w:proofErr w:type="gramEnd"/>
            <w:r>
              <w:rPr>
                <w:rFonts w:ascii="標楷體" w:eastAsia="標楷體" w:hAnsi="標楷體"/>
              </w:rPr>
              <w:t>使用其他燃料生火，並懂得野外炊事的安全措施。</w:t>
            </w:r>
          </w:p>
          <w:p w14:paraId="0DA11D33" w14:textId="77777777" w:rsidR="002C6199" w:rsidRDefault="00000000">
            <w:pPr>
              <w:pStyle w:val="2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能在野外運用不同的烹飪方法炊煮一餐小隊膳食。</w:t>
            </w:r>
          </w:p>
          <w:p w14:paraId="78E9F1A2" w14:textId="77777777" w:rsidR="002C6199" w:rsidRDefault="00000000">
            <w:pPr>
              <w:pStyle w:val="2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炊事後會清理炊具、餐具、垃圾及場地。</w:t>
            </w:r>
          </w:p>
          <w:p w14:paraId="41E7D853" w14:textId="77777777" w:rsidR="002C6199" w:rsidRDefault="00000000">
            <w:pPr>
              <w:pStyle w:val="2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準備急救包，並懂得燒傷、割傷和燙傷的急救方法。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2C762" w14:textId="77777777" w:rsidR="002C6199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  試</w:t>
            </w:r>
          </w:p>
          <w:p w14:paraId="4687F5A2" w14:textId="77777777" w:rsidR="002C6199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  作</w:t>
            </w:r>
          </w:p>
        </w:tc>
      </w:tr>
    </w:tbl>
    <w:p w14:paraId="077FC3E8" w14:textId="77777777" w:rsidR="002C6199" w:rsidRDefault="002C6199">
      <w:pPr>
        <w:snapToGrid w:val="0"/>
        <w:spacing w:line="240" w:lineRule="auto"/>
        <w:rPr>
          <w:rFonts w:ascii="標楷體" w:eastAsia="標楷體" w:hAnsi="標楷體" w:cs="標楷體"/>
          <w:sz w:val="21"/>
          <w:szCs w:val="21"/>
        </w:rPr>
      </w:pPr>
    </w:p>
    <w:p w14:paraId="4B8B476A" w14:textId="77777777" w:rsidR="002C6199" w:rsidRDefault="002C6199">
      <w:pPr>
        <w:spacing w:line="400" w:lineRule="exact"/>
        <w:rPr>
          <w:rFonts w:ascii="標楷體" w:eastAsia="標楷體" w:hAnsi="標楷體" w:cs="標楷體"/>
          <w:sz w:val="21"/>
          <w:szCs w:val="21"/>
        </w:rPr>
      </w:pPr>
    </w:p>
    <w:sectPr w:rsidR="002C6199">
      <w:pgSz w:w="11906" w:h="16838"/>
      <w:pgMar w:top="1134" w:right="1134" w:bottom="993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52095" w14:textId="77777777" w:rsidR="002766DC" w:rsidRDefault="002766DC">
      <w:pPr>
        <w:spacing w:line="240" w:lineRule="auto"/>
      </w:pPr>
      <w:r>
        <w:separator/>
      </w:r>
    </w:p>
  </w:endnote>
  <w:endnote w:type="continuationSeparator" w:id="0">
    <w:p w14:paraId="66065070" w14:textId="77777777" w:rsidR="002766DC" w:rsidRDefault="00276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FE29" w14:textId="77777777" w:rsidR="002766DC" w:rsidRDefault="002766D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FB1124D" w14:textId="77777777" w:rsidR="002766DC" w:rsidRDefault="002766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310A"/>
    <w:multiLevelType w:val="multilevel"/>
    <w:tmpl w:val="0DEEC108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decimal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5E05C3"/>
    <w:multiLevelType w:val="multilevel"/>
    <w:tmpl w:val="5CE2C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C074A4"/>
    <w:multiLevelType w:val="multilevel"/>
    <w:tmpl w:val="04FC7334"/>
    <w:lvl w:ilvl="0">
      <w:start w:val="14"/>
      <w:numFmt w:val="chineseCounting"/>
      <w:suff w:val="nothing"/>
      <w:lvlText w:val="%1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EF773A8"/>
    <w:multiLevelType w:val="multilevel"/>
    <w:tmpl w:val="AEBE55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765474"/>
    <w:multiLevelType w:val="multilevel"/>
    <w:tmpl w:val="6CF6A8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A53B26"/>
    <w:multiLevelType w:val="multilevel"/>
    <w:tmpl w:val="AF140ABE"/>
    <w:lvl w:ilvl="0">
      <w:start w:val="11"/>
      <w:numFmt w:val="chineseCounting"/>
      <w:suff w:val="nothing"/>
      <w:lvlText w:val="%1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F8B5DD3"/>
    <w:multiLevelType w:val="multilevel"/>
    <w:tmpl w:val="57F6E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89798D"/>
    <w:multiLevelType w:val="multilevel"/>
    <w:tmpl w:val="C37E4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18151213">
    <w:abstractNumId w:val="5"/>
  </w:num>
  <w:num w:numId="2" w16cid:durableId="7871582">
    <w:abstractNumId w:val="2"/>
  </w:num>
  <w:num w:numId="3" w16cid:durableId="2140494695">
    <w:abstractNumId w:val="0"/>
  </w:num>
  <w:num w:numId="4" w16cid:durableId="331445973">
    <w:abstractNumId w:val="3"/>
  </w:num>
  <w:num w:numId="5" w16cid:durableId="709963736">
    <w:abstractNumId w:val="3"/>
    <w:lvlOverride w:ilvl="0">
      <w:startOverride w:val="1"/>
    </w:lvlOverride>
  </w:num>
  <w:num w:numId="6" w16cid:durableId="624892073">
    <w:abstractNumId w:val="4"/>
  </w:num>
  <w:num w:numId="7" w16cid:durableId="1349135774">
    <w:abstractNumId w:val="4"/>
    <w:lvlOverride w:ilvl="0">
      <w:startOverride w:val="1"/>
    </w:lvlOverride>
  </w:num>
  <w:num w:numId="8" w16cid:durableId="1520773946">
    <w:abstractNumId w:val="6"/>
  </w:num>
  <w:num w:numId="9" w16cid:durableId="744569671">
    <w:abstractNumId w:val="1"/>
  </w:num>
  <w:num w:numId="10" w16cid:durableId="1494374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6199"/>
    <w:rsid w:val="002766DC"/>
    <w:rsid w:val="002C6199"/>
    <w:rsid w:val="00545091"/>
    <w:rsid w:val="007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6CC5"/>
  <w15:docId w15:val="{F31CCF30-EABD-46AC-995B-B72F78B4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0" w:lineRule="atLeast"/>
    </w:pPr>
    <w:rPr>
      <w:rFonts w:eastAsia="新細明體"/>
      <w:kern w:val="3"/>
      <w:sz w:val="24"/>
      <w:szCs w:val="24"/>
      <w:lang w:eastAsia="zh-TW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rPr>
      <w:b/>
      <w:bCs/>
    </w:rPr>
  </w:style>
  <w:style w:type="paragraph" w:customStyle="1" w:styleId="10">
    <w:name w:val="清單段落1"/>
    <w:basedOn w:val="a"/>
    <w:pPr>
      <w:ind w:left="480"/>
    </w:pPr>
  </w:style>
  <w:style w:type="paragraph" w:customStyle="1" w:styleId="2">
    <w:name w:val="清單段落2"/>
    <w:basedOn w:val="a"/>
    <w:pPr>
      <w:ind w:left="480"/>
    </w:pPr>
  </w:style>
  <w:style w:type="paragraph" w:customStyle="1" w:styleId="3">
    <w:name w:val="清單段落3"/>
    <w:basedOn w:val="a"/>
    <w:pPr>
      <w:spacing w:line="240" w:lineRule="auto"/>
      <w:ind w:left="480"/>
    </w:pPr>
    <w:rPr>
      <w:rFonts w:ascii="Calibri" w:hAnsi="Calibri"/>
      <w:szCs w:val="22"/>
    </w:rPr>
  </w:style>
  <w:style w:type="character" w:customStyle="1" w:styleId="a8">
    <w:name w:val="頁首 字元"/>
    <w:rPr>
      <w:rFonts w:eastAsia="新細明體"/>
      <w:kern w:val="3"/>
      <w:lang w:eastAsia="zh-TW"/>
    </w:rPr>
  </w:style>
  <w:style w:type="character" w:customStyle="1" w:styleId="a9">
    <w:name w:val="頁尾 字元"/>
    <w:rPr>
      <w:rFonts w:eastAsia="新細明體"/>
      <w:kern w:val="3"/>
      <w:lang w:eastAsia="zh-TW"/>
    </w:rPr>
  </w:style>
  <w:style w:type="character" w:customStyle="1" w:styleId="aa">
    <w:name w:val="註解方塊文字 字元"/>
    <w:rPr>
      <w:rFonts w:ascii="Cambria" w:hAnsi="Cambria"/>
      <w:kern w:val="3"/>
      <w:sz w:val="18"/>
      <w:szCs w:val="18"/>
      <w:lang w:eastAsia="zh-TW"/>
    </w:rPr>
  </w:style>
  <w:style w:type="character" w:customStyle="1" w:styleId="11">
    <w:name w:val="未解析的提及1"/>
    <w:rPr>
      <w:color w:val="605E5C"/>
      <w:shd w:val="clear" w:color="auto" w:fill="E1DFDD"/>
    </w:rPr>
  </w:style>
  <w:style w:type="character" w:customStyle="1" w:styleId="12">
    <w:name w:val="標題 1 字元"/>
    <w:rPr>
      <w:rFonts w:eastAsia="新細明體"/>
      <w:b/>
      <w:kern w:val="3"/>
      <w:szCs w:val="24"/>
      <w:lang w:eastAsia="zh-TW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eastAsia="新細明體"/>
      <w:kern w:val="3"/>
      <w:sz w:val="24"/>
      <w:szCs w:val="24"/>
      <w:lang w:eastAsia="zh-TW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eastAsia="新細明體"/>
      <w:b/>
      <w:bCs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高雄市女童軍會106年女童軍第二階段進程考驗--『藍鵲營』活動實施計畫</dc:title>
  <dc:creator>User</dc:creator>
  <cp:lastModifiedBy>藝嘉 洪</cp:lastModifiedBy>
  <cp:revision>2</cp:revision>
  <cp:lastPrinted>2017-12-10T01:31:00Z</cp:lastPrinted>
  <dcterms:created xsi:type="dcterms:W3CDTF">2024-05-27T09:29:00Z</dcterms:created>
  <dcterms:modified xsi:type="dcterms:W3CDTF">2024-05-27T09:29:00Z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