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925"/>
        <w:gridCol w:w="2052"/>
        <w:gridCol w:w="2387"/>
      </w:tblGrid>
      <w:tr w:rsidR="00CE265C" w14:paraId="162DA064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06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FAF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1584B" w14:textId="77777777" w:rsidR="00CE265C" w:rsidRDefault="00000000">
            <w:pPr>
              <w:wordWrap/>
              <w:spacing w:after="0" w:line="240" w:lineRule="auto"/>
              <w:jc w:val="center"/>
              <w:rPr>
                <w:rFonts w:ascii="SimSun" w:eastAsia="SimSun" w:hAnsi="SimSun" w:cs="Gulim"/>
                <w:b/>
                <w:bCs/>
                <w:color w:val="151594"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Gulim"/>
                <w:b/>
                <w:bCs/>
                <w:color w:val="151594"/>
                <w:kern w:val="0"/>
                <w:sz w:val="26"/>
                <w:szCs w:val="26"/>
              </w:rPr>
              <w:t>- 2024 Suwon Youth International Art Exchange Exhibition –</w:t>
            </w:r>
          </w:p>
          <w:p w14:paraId="5C25189A" w14:textId="77777777" w:rsidR="00CE265C" w:rsidRDefault="00000000">
            <w:pPr>
              <w:wordWrap/>
              <w:spacing w:after="0" w:line="240" w:lineRule="auto"/>
              <w:jc w:val="center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8"/>
                <w:szCs w:val="28"/>
                <w:lang w:eastAsia="ja-JP"/>
              </w:rPr>
              <w:t>202</w:t>
            </w:r>
            <w:r>
              <w:rPr>
                <w:rFonts w:ascii="新細明體" w:eastAsia="新細明體" w:hAnsi="新細明體" w:cs="Gulim"/>
                <w:b/>
                <w:bCs/>
                <w:color w:val="000000"/>
                <w:kern w:val="0"/>
                <w:sz w:val="28"/>
                <w:szCs w:val="28"/>
                <w:lang w:eastAsia="zh-TW"/>
              </w:rPr>
              <w:t>4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8"/>
                <w:szCs w:val="28"/>
                <w:lang w:eastAsia="ja-JP"/>
              </w:rPr>
              <w:t>年水原中小學生國際交流作品展</w:t>
            </w:r>
          </w:p>
        </w:tc>
      </w:tr>
      <w:tr w:rsidR="00CE265C" w14:paraId="419002CD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EEB00" w14:textId="77777777" w:rsidR="00CE265C" w:rsidRDefault="00000000">
            <w:pPr>
              <w:pStyle w:val="a7"/>
              <w:rPr>
                <w:rFonts w:hint="eastAsia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</w:rPr>
              <w:t>①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姓    名</w:t>
            </w:r>
          </w:p>
          <w:p w14:paraId="0D3A5491" w14:textId="77777777" w:rsidR="00CE265C" w:rsidRDefault="00000000">
            <w:pPr>
              <w:pStyle w:val="a7"/>
              <w:rPr>
                <w:rFonts w:ascii="SimSun" w:eastAsia="Yu Mincho" w:hAnsi="SimSun"/>
                <w:b/>
                <w:bCs/>
              </w:rPr>
            </w:pPr>
            <w:r>
              <w:rPr>
                <w:rFonts w:ascii="SimSun" w:eastAsia="Yu Mincho" w:hAnsi="SimSun"/>
                <w:b/>
                <w:bCs/>
              </w:rPr>
              <w:t>Participant’s Name</w:t>
            </w:r>
          </w:p>
        </w:tc>
        <w:tc>
          <w:tcPr>
            <w:tcW w:w="3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AF201" w14:textId="77777777" w:rsidR="00CE265C" w:rsidRDefault="00000000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  <w:t>中文：</w:t>
            </w:r>
          </w:p>
          <w:p w14:paraId="31B2D41A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FA4B7" w14:textId="77777777" w:rsidR="00CE265C" w:rsidRDefault="00000000">
            <w:pPr>
              <w:pStyle w:val="a7"/>
              <w:rPr>
                <w:rFonts w:hint="eastAsia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②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序   號</w:t>
            </w:r>
            <w:r>
              <w:rPr>
                <w:rFonts w:ascii="新細明體" w:eastAsia="新細明體" w:hAnsi="新細明體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No.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ECDF5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color w:val="0000FF"/>
                <w:w w:val="90"/>
                <w:kern w:val="0"/>
                <w:sz w:val="16"/>
                <w:szCs w:val="16"/>
              </w:rPr>
              <w:t>※請不要填寫</w:t>
            </w:r>
          </w:p>
        </w:tc>
      </w:tr>
      <w:tr w:rsidR="00CE265C" w14:paraId="4A3320C5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5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8414C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DDBF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  <w:t>英文：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0B9C3" w14:textId="77777777" w:rsidR="00CE265C" w:rsidRDefault="00000000">
            <w:pPr>
              <w:pStyle w:val="a7"/>
              <w:rPr>
                <w:rFonts w:hint="eastAsia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③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性   别</w:t>
            </w:r>
            <w:r>
              <w:rPr>
                <w:rFonts w:ascii="新細明體" w:eastAsia="新細明體" w:hAnsi="新細明體"/>
                <w:b/>
                <w:bCs/>
                <w:sz w:val="24"/>
                <w:szCs w:val="24"/>
                <w:lang w:eastAsia="zh-TW"/>
              </w:rPr>
              <w:t xml:space="preserve"> Gender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32B5C" w14:textId="77777777" w:rsidR="00CE265C" w:rsidRDefault="00000000">
            <w:pPr>
              <w:wordWrap/>
              <w:spacing w:after="0" w:line="240" w:lineRule="auto"/>
              <w:jc w:val="center"/>
              <w:rPr>
                <w:rFonts w:ascii="SimSun" w:eastAsia="SimSun" w:hAnsi="SimSun" w:cs="Gulim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Gulim"/>
                <w:color w:val="000000"/>
                <w:kern w:val="0"/>
                <w:szCs w:val="20"/>
              </w:rPr>
              <w:t>Male/Female</w:t>
            </w:r>
          </w:p>
        </w:tc>
      </w:tr>
      <w:tr w:rsidR="00CE265C" w14:paraId="783E6BD1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2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CEFD2" w14:textId="77777777" w:rsidR="00CE265C" w:rsidRDefault="00000000">
            <w:pPr>
              <w:pStyle w:val="a7"/>
              <w:rPr>
                <w:rFonts w:hint="eastAsia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lang w:eastAsia="ja-JP"/>
              </w:rPr>
              <w:t>④ 學 校 名</w:t>
            </w:r>
          </w:p>
          <w:p w14:paraId="2209255B" w14:textId="77777777" w:rsidR="00CE265C" w:rsidRDefault="00000000">
            <w:pPr>
              <w:pStyle w:val="a7"/>
              <w:rPr>
                <w:rFonts w:ascii="SimSun" w:eastAsia="Yu Mincho" w:hAnsi="SimSu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SimSun" w:eastAsia="Yu Mincho" w:hAnsi="SimSun"/>
                <w:b/>
                <w:bCs/>
                <w:sz w:val="24"/>
                <w:szCs w:val="24"/>
                <w:lang w:eastAsia="ja-JP"/>
              </w:rPr>
              <w:t>School Name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AD445" w14:textId="77777777" w:rsidR="00CE265C" w:rsidRDefault="00CE265C">
            <w:pPr>
              <w:wordWrap/>
              <w:spacing w:after="0" w:line="240" w:lineRule="auto"/>
              <w:jc w:val="center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E4E74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⑤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年   級</w:t>
            </w:r>
            <w:r>
              <w:rPr>
                <w:rFonts w:ascii="新細明體" w:eastAsia="新細明體" w:hAnsi="新細明體" w:cs="Gulim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Grade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4ADDA" w14:textId="77777777" w:rsidR="00CE265C" w:rsidRDefault="00CE265C">
            <w:pPr>
              <w:wordWrap/>
              <w:spacing w:after="0" w:line="240" w:lineRule="auto"/>
              <w:jc w:val="center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E265C" w14:paraId="20DC52B9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2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B3926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⑥地    址</w:t>
            </w:r>
          </w:p>
          <w:p w14:paraId="628C22F8" w14:textId="77777777" w:rsidR="00CE265C" w:rsidRDefault="00000000">
            <w:pPr>
              <w:spacing w:after="0" w:line="240" w:lineRule="auto"/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Address</w:t>
            </w: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67ED4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E265C" w14:paraId="30D19C5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E5687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gridSpan w:val="3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788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23"/>
              <w:gridCol w:w="475"/>
              <w:gridCol w:w="531"/>
              <w:gridCol w:w="4844"/>
            </w:tblGrid>
            <w:tr w:rsidR="00CE265C" w14:paraId="766C78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6"/>
              </w:trPr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2A5249" w14:textId="77777777" w:rsidR="00CE265C" w:rsidRDefault="00CE265C">
                  <w:pPr>
                    <w:spacing w:after="0" w:line="384" w:lineRule="auto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A37ACE" w14:textId="77777777" w:rsidR="00CE265C" w:rsidRDefault="00CE265C">
                  <w:pPr>
                    <w:spacing w:after="0" w:line="384" w:lineRule="auto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AB2B31" w14:textId="77777777" w:rsidR="00CE265C" w:rsidRDefault="00CE265C">
                  <w:pPr>
                    <w:spacing w:after="0" w:line="384" w:lineRule="auto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A4E877" w14:textId="77777777" w:rsidR="00CE265C" w:rsidRDefault="00CE265C">
                  <w:pPr>
                    <w:wordWrap/>
                    <w:spacing w:after="0" w:line="384" w:lineRule="auto"/>
                    <w:jc w:val="center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770C34" w14:textId="77777777" w:rsidR="00CE265C" w:rsidRDefault="00CE265C">
                  <w:pPr>
                    <w:widowControl/>
                    <w:wordWrap/>
                    <w:autoSpaceDE/>
                    <w:spacing w:after="0" w:line="240" w:lineRule="auto"/>
                    <w:jc w:val="left"/>
                    <w:rPr>
                      <w:rFonts w:ascii="SimSun" w:eastAsia="SimSun" w:hAnsi="SimSun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1BDABF" w14:textId="77777777" w:rsidR="00CE265C" w:rsidRDefault="00CE265C">
                  <w:pPr>
                    <w:spacing w:after="0" w:line="384" w:lineRule="auto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844" w:type="dxa"/>
                  <w:tcBorders>
                    <w:left w:val="single" w:sz="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A3792D" w14:textId="77777777" w:rsidR="00CE265C" w:rsidRDefault="00CE265C">
                  <w:pPr>
                    <w:spacing w:after="0" w:line="384" w:lineRule="auto"/>
                    <w:rPr>
                      <w:rFonts w:ascii="SimSun" w:eastAsia="SimSun" w:hAnsi="SimSun" w:cs="Gulim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A498073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E265C" w14:paraId="6936CA02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8546E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gridSpan w:val="3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BE616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kern w:val="0"/>
                <w:sz w:val="24"/>
                <w:szCs w:val="24"/>
              </w:rPr>
            </w:pPr>
          </w:p>
        </w:tc>
      </w:tr>
      <w:tr w:rsidR="00CE265C" w14:paraId="2588E2DB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09DC4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16FC0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CE265C" w14:paraId="352C717D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3B7B0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⑦</w:t>
            </w:r>
            <w:r>
              <w:rPr>
                <w:rFonts w:ascii="SimSun" w:eastAsia="SimSun" w:hAnsi="SimSun" w:cs="New 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聯繫方式</w:t>
            </w:r>
          </w:p>
          <w:p w14:paraId="655AA364" w14:textId="77777777" w:rsidR="00CE265C" w:rsidRDefault="00000000">
            <w:pPr>
              <w:spacing w:after="0" w:line="240" w:lineRule="auto"/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Contact</w:t>
            </w: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B25F7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New Gulim"/>
                <w:color w:val="000000"/>
                <w:kern w:val="0"/>
                <w:sz w:val="24"/>
                <w:szCs w:val="24"/>
              </w:rPr>
              <w:t>電話號碼Telephone</w:t>
            </w: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CE265C" w14:paraId="18ACD2F2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A8C73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AC88F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New Gulim"/>
                <w:color w:val="000000"/>
                <w:kern w:val="0"/>
                <w:sz w:val="24"/>
                <w:szCs w:val="24"/>
              </w:rPr>
              <w:t>電子郵件e-mail</w:t>
            </w: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CE265C" w14:paraId="4F9181D4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53BD9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⑧作品</w:t>
            </w:r>
            <w:r>
              <w:rPr>
                <w:rFonts w:ascii="SimSun" w:eastAsia="SimSun" w:hAnsi="SimSun" w:cs="New 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题</w:t>
            </w:r>
            <w:r>
              <w:rPr>
                <w:rFonts w:ascii="SimSun" w:eastAsia="SimSun" w:hAnsi="SimSun" w:cs="Meiryo UI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目</w:t>
            </w:r>
          </w:p>
          <w:p w14:paraId="6475C012" w14:textId="77777777" w:rsidR="00CE265C" w:rsidRDefault="00000000">
            <w:pPr>
              <w:spacing w:after="0" w:line="240" w:lineRule="auto"/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Yu Mincho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Title</w:t>
            </w: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65898" w14:textId="77777777" w:rsidR="00CE265C" w:rsidRDefault="00000000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  <w:t>中文)</w:t>
            </w:r>
          </w:p>
        </w:tc>
      </w:tr>
      <w:tr w:rsidR="00CE265C" w14:paraId="008CD20A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5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E8E37" w14:textId="77777777" w:rsidR="00CE265C" w:rsidRDefault="00CE265C">
            <w:pPr>
              <w:widowControl/>
              <w:wordWrap/>
              <w:autoSpaceDE/>
              <w:spacing w:after="0" w:line="240" w:lineRule="auto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2928C" w14:textId="77777777" w:rsidR="00CE265C" w:rsidRDefault="00000000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  <w:lang w:eastAsia="ja-JP"/>
              </w:rPr>
              <w:t>英文)</w:t>
            </w:r>
          </w:p>
        </w:tc>
      </w:tr>
      <w:tr w:rsidR="00CE265C" w14:paraId="4B7F3E8A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2808E" w14:textId="77777777" w:rsidR="00CE265C" w:rsidRDefault="00000000">
            <w:pPr>
              <w:spacing w:after="0" w:line="240" w:lineRule="auto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⑨作品畫法</w:t>
            </w:r>
          </w:p>
          <w:p w14:paraId="1EEAA6E6" w14:textId="77777777" w:rsidR="00CE265C" w:rsidRDefault="00000000">
            <w:pPr>
              <w:spacing w:after="0" w:line="240" w:lineRule="auto"/>
              <w:rPr>
                <w:rFonts w:ascii="SimSun" w:eastAsia="Yu Mincho" w:hAnsi="SimSun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SimSun" w:eastAsia="Yu Mincho" w:hAnsi="SimSun" w:cs="Gulim"/>
                <w:b/>
                <w:bCs/>
                <w:color w:val="000000"/>
                <w:kern w:val="0"/>
                <w:szCs w:val="20"/>
              </w:rPr>
              <w:t>Technique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1864B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Cs w:val="20"/>
              </w:rPr>
            </w:pPr>
          </w:p>
          <w:p w14:paraId="5A59C2B0" w14:textId="77777777" w:rsidR="00CE265C" w:rsidRDefault="00000000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Gulim"/>
                <w:color w:val="000000"/>
                <w:kern w:val="0"/>
                <w:szCs w:val="20"/>
              </w:rPr>
              <w:t>Watercolor, Oil painting, acrylics etc.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EB2CE" w14:textId="77777777" w:rsidR="00CE265C" w:rsidRDefault="00000000">
            <w:pPr>
              <w:spacing w:after="0" w:line="240" w:lineRule="auto"/>
              <w:ind w:left="200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⑩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作品大小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E4CA6" w14:textId="77777777" w:rsidR="00CE265C" w:rsidRDefault="00000000">
            <w:pPr>
              <w:spacing w:after="0" w:line="240" w:lineRule="auto"/>
              <w:jc w:val="center"/>
            </w:pPr>
            <w:r>
              <w:rPr>
                <w:rFonts w:ascii="SimSun" w:eastAsia="SimSun" w:hAnsi="SimSun" w:cs="Gulim"/>
                <w:color w:val="000000"/>
                <w:kern w:val="0"/>
                <w:sz w:val="24"/>
                <w:szCs w:val="24"/>
              </w:rPr>
              <w:t>□4開    □8開</w:t>
            </w:r>
          </w:p>
        </w:tc>
      </w:tr>
      <w:tr w:rsidR="00CE265C" w14:paraId="7E634174" w14:textId="77777777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22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F23D9" w14:textId="77777777" w:rsidR="00CE265C" w:rsidRDefault="00000000">
            <w:pPr>
              <w:spacing w:after="0" w:line="240" w:lineRule="auto"/>
              <w:jc w:val="left"/>
            </w:pPr>
            <w:r>
              <w:rPr>
                <w:rFonts w:ascii="Batang" w:eastAsia="Batang" w:hAnsi="Batang" w:cs="Batang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⑪</w:t>
            </w: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作品說明</w:t>
            </w:r>
          </w:p>
          <w:p w14:paraId="6D5F355D" w14:textId="77777777" w:rsidR="00CE265C" w:rsidRDefault="00000000">
            <w:pPr>
              <w:wordWrap/>
              <w:spacing w:after="0" w:line="384" w:lineRule="auto"/>
              <w:ind w:firstLine="241"/>
              <w:jc w:val="left"/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(150字以内)</w:t>
            </w:r>
          </w:p>
          <w:p w14:paraId="788F2299" w14:textId="77777777" w:rsidR="00CE265C" w:rsidRDefault="00000000">
            <w:pPr>
              <w:wordWrap/>
              <w:spacing w:after="0" w:line="384" w:lineRule="auto"/>
              <w:ind w:firstLine="241"/>
              <w:jc w:val="left"/>
            </w:pPr>
            <w:r>
              <w:rPr>
                <w:rFonts w:ascii="SimSun" w:eastAsia="SimSun" w:hAnsi="SimSun" w:cs="Gulim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Explanation</w:t>
            </w: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447D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Cs w:val="20"/>
              </w:rPr>
            </w:pPr>
          </w:p>
        </w:tc>
      </w:tr>
      <w:tr w:rsidR="00CE265C" w14:paraId="54B6D5F2" w14:textId="77777777">
        <w:tblPrEx>
          <w:tblCellMar>
            <w:top w:w="0" w:type="dxa"/>
            <w:bottom w:w="0" w:type="dxa"/>
          </w:tblCellMar>
        </w:tblPrEx>
        <w:trPr>
          <w:trHeight w:val="3059"/>
        </w:trPr>
        <w:tc>
          <w:tcPr>
            <w:tcW w:w="10617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2FB5F" w14:textId="77777777" w:rsidR="00CE265C" w:rsidRDefault="00000000">
            <w:pPr>
              <w:spacing w:after="0" w:line="240" w:lineRule="auto"/>
              <w:ind w:firstLine="236"/>
            </w:pPr>
            <w:r>
              <w:rPr>
                <w:rFonts w:ascii="SimSun" w:eastAsia="SimSun" w:hAnsi="SimSun" w:cs="Gulim"/>
                <w:color w:val="000000"/>
                <w:spacing w:val="-12"/>
                <w:kern w:val="0"/>
                <w:sz w:val="26"/>
                <w:szCs w:val="26"/>
                <w:lang w:eastAsia="ja-JP"/>
              </w:rPr>
              <w:t>在貴</w:t>
            </w:r>
            <w:r>
              <w:rPr>
                <w:rFonts w:ascii="新細明體" w:eastAsia="新細明體" w:hAnsi="新細明體" w:cs="Gulim"/>
                <w:color w:val="000000"/>
                <w:spacing w:val="-12"/>
                <w:kern w:val="0"/>
                <w:sz w:val="26"/>
                <w:szCs w:val="26"/>
                <w:lang w:eastAsia="zh-TW"/>
              </w:rPr>
              <w:t>單位</w:t>
            </w:r>
            <w:r>
              <w:rPr>
                <w:rFonts w:ascii="SimSun" w:eastAsia="SimSun" w:hAnsi="SimSun" w:cs="Gulim"/>
                <w:color w:val="000000"/>
                <w:spacing w:val="-12"/>
                <w:kern w:val="0"/>
                <w:sz w:val="26"/>
                <w:szCs w:val="26"/>
                <w:lang w:eastAsia="ja-JP"/>
              </w:rPr>
              <w:t>實施的《2024年水原小·初中學生國際交流作品展》中，本人將提交作品，並將本作品使用等相關權限交給貴</w:t>
            </w:r>
            <w:r>
              <w:rPr>
                <w:rFonts w:ascii="新細明體" w:eastAsia="新細明體" w:hAnsi="新細明體" w:cs="Gulim"/>
                <w:color w:val="000000"/>
                <w:spacing w:val="-12"/>
                <w:kern w:val="0"/>
                <w:sz w:val="26"/>
                <w:szCs w:val="26"/>
                <w:lang w:eastAsia="zh-TW"/>
              </w:rPr>
              <w:t>單位</w:t>
            </w:r>
            <w:r>
              <w:rPr>
                <w:rFonts w:ascii="SimSun" w:eastAsia="SimSun" w:hAnsi="SimSun" w:cs="Gulim"/>
                <w:color w:val="000000"/>
                <w:spacing w:val="-12"/>
                <w:kern w:val="0"/>
                <w:sz w:val="26"/>
                <w:szCs w:val="26"/>
                <w:lang w:eastAsia="ja-JP"/>
              </w:rPr>
              <w:t>。I would like to submit my art work to the 『202</w:t>
            </w:r>
            <w:r>
              <w:rPr>
                <w:rFonts w:ascii="新細明體" w:eastAsia="新細明體" w:hAnsi="新細明體" w:cs="Gulim"/>
                <w:color w:val="000000"/>
                <w:spacing w:val="-12"/>
                <w:kern w:val="0"/>
                <w:sz w:val="26"/>
                <w:szCs w:val="26"/>
                <w:lang w:eastAsia="zh-TW"/>
              </w:rPr>
              <w:t>4</w:t>
            </w:r>
            <w:r>
              <w:rPr>
                <w:rFonts w:ascii="SimSun" w:eastAsia="SimSun" w:hAnsi="SimSun" w:cs="Gulim"/>
                <w:color w:val="000000"/>
                <w:spacing w:val="-12"/>
                <w:kern w:val="0"/>
                <w:sz w:val="26"/>
                <w:szCs w:val="26"/>
                <w:lang w:eastAsia="ja-JP"/>
              </w:rPr>
              <w:t xml:space="preserve"> Suwon Youth International Art Exchange Exhibition』 held by your organization(SWCIC), and the </w:t>
            </w:r>
          </w:p>
          <w:p w14:paraId="79024BA4" w14:textId="77777777" w:rsidR="00CE265C" w:rsidRDefault="00000000">
            <w:pPr>
              <w:spacing w:after="0" w:line="240" w:lineRule="auto"/>
            </w:pPr>
            <w:r>
              <w:rPr>
                <w:rFonts w:ascii="新細明體" w:eastAsia="新細明體" w:hAnsi="新細明體" w:cs="Gulim"/>
                <w:color w:val="000000"/>
                <w:spacing w:val="-12"/>
                <w:kern w:val="0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SimSun" w:eastAsia="SimSun" w:hAnsi="SimSun" w:cs="Gulim"/>
                <w:color w:val="000000"/>
                <w:spacing w:val="-12"/>
                <w:kern w:val="0"/>
                <w:sz w:val="26"/>
                <w:szCs w:val="26"/>
                <w:lang w:eastAsia="ja-JP"/>
              </w:rPr>
              <w:t>authority for the use of this work is entrusted to your organization.</w:t>
            </w:r>
          </w:p>
          <w:p w14:paraId="681CD480" w14:textId="77777777" w:rsidR="00CE265C" w:rsidRDefault="00000000">
            <w:pPr>
              <w:wordWrap/>
              <w:spacing w:after="0" w:line="240" w:lineRule="auto"/>
              <w:jc w:val="center"/>
            </w:pPr>
            <w:r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  <w:lang w:eastAsia="ja-JP"/>
              </w:rPr>
              <w:t>2024年　　月　　　日</w:t>
            </w:r>
          </w:p>
          <w:p w14:paraId="35113181" w14:textId="77777777" w:rsidR="00CE265C" w:rsidRDefault="00CE265C">
            <w:pPr>
              <w:spacing w:after="0" w:line="240" w:lineRule="auto"/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</w:rPr>
            </w:pPr>
          </w:p>
          <w:p w14:paraId="6FA4F721" w14:textId="77777777" w:rsidR="00CE265C" w:rsidRDefault="00000000">
            <w:pPr>
              <w:wordWrap/>
              <w:spacing w:after="0" w:line="240" w:lineRule="auto"/>
              <w:jc w:val="center"/>
            </w:pPr>
            <w:r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  <w:lang w:eastAsia="ja-JP"/>
              </w:rPr>
              <w:t xml:space="preserve">　　　　　　　　　　　　　出品者</w:t>
            </w:r>
            <w:r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</w:rPr>
              <w:t xml:space="preserve"> :        </w:t>
            </w:r>
            <w:r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ascii="SimSun" w:eastAsia="SimSun" w:hAnsi="SimSun" w:cs="Gulim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26A9A1F4" w14:textId="77777777" w:rsidR="00CE265C" w:rsidRDefault="00000000">
            <w:pPr>
              <w:wordWrap/>
              <w:spacing w:after="0" w:line="240" w:lineRule="auto"/>
              <w:jc w:val="center"/>
            </w:pPr>
            <w:r>
              <w:rPr>
                <w:rFonts w:ascii="新細明體" w:eastAsia="新細明體" w:hAnsi="新細明體" w:cs="New Gulim"/>
                <w:b/>
                <w:bCs/>
                <w:color w:val="000000"/>
                <w:kern w:val="0"/>
                <w:sz w:val="36"/>
                <w:szCs w:val="36"/>
                <w:lang w:eastAsia="zh-TW"/>
              </w:rPr>
              <w:t xml:space="preserve">此致 </w:t>
            </w:r>
            <w:r>
              <w:rPr>
                <w:rFonts w:ascii="SimSun" w:eastAsia="SimSun" w:hAnsi="SimSun" w:cs="New Gulim"/>
                <w:b/>
                <w:bCs/>
                <w:color w:val="000000"/>
                <w:kern w:val="0"/>
                <w:sz w:val="36"/>
                <w:szCs w:val="36"/>
                <w:lang w:eastAsia="zh-TW"/>
              </w:rPr>
              <w:t>水原市國際交流中心 理事長</w:t>
            </w:r>
          </w:p>
        </w:tc>
      </w:tr>
    </w:tbl>
    <w:p w14:paraId="053A899F" w14:textId="77777777" w:rsidR="00CE265C" w:rsidRDefault="00000000">
      <w:pPr>
        <w:pStyle w:val="a7"/>
        <w:wordWrap/>
        <w:spacing w:line="240" w:lineRule="auto"/>
        <w:jc w:val="left"/>
        <w:rPr>
          <w:rFonts w:hint="eastAsia"/>
        </w:rPr>
      </w:pPr>
      <w:r>
        <w:rPr>
          <w:rFonts w:ascii="SimSun" w:eastAsia="Malgun Gothic" w:hAnsi="SimSun"/>
          <w:b/>
          <w:bCs/>
          <w:color w:val="0000FF"/>
          <w:sz w:val="24"/>
          <w:szCs w:val="24"/>
          <w:lang w:eastAsia="zh-TW"/>
        </w:rPr>
        <w:t xml:space="preserve">※ </w:t>
      </w:r>
      <w:r>
        <w:rPr>
          <w:rFonts w:ascii="微軟正黑體" w:eastAsia="微軟正黑體" w:hAnsi="微軟正黑體" w:cs="微軟正黑體"/>
          <w:b/>
          <w:bCs/>
          <w:color w:val="0000FF"/>
          <w:sz w:val="24"/>
          <w:szCs w:val="24"/>
          <w:lang w:eastAsia="zh-TW"/>
        </w:rPr>
        <w:t>申請表請打字後印出，請創作者在右下角「出品者」簽名後掃描。由學校統一彙整後繳交作品檔案，並附上申請表原始檔、申請表簽名掃描檔、作品清冊(每校一份)。</w:t>
      </w:r>
    </w:p>
    <w:sectPr w:rsidR="00CE265C">
      <w:headerReference w:type="default" r:id="rId6"/>
      <w:pgSz w:w="11906" w:h="16838"/>
      <w:pgMar w:top="720" w:right="720" w:bottom="720" w:left="720" w:header="624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8394" w14:textId="77777777" w:rsidR="00756DD1" w:rsidRDefault="00756DD1">
      <w:pPr>
        <w:spacing w:after="0" w:line="240" w:lineRule="auto"/>
      </w:pPr>
      <w:r>
        <w:separator/>
      </w:r>
    </w:p>
  </w:endnote>
  <w:endnote w:type="continuationSeparator" w:id="0">
    <w:p w14:paraId="1C405E36" w14:textId="77777777" w:rsidR="00756DD1" w:rsidRDefault="0075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charset w:val="00"/>
    <w:family w:val="modern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ew Gulim">
    <w:charset w:val="00"/>
    <w:family w:val="roman"/>
    <w:pitch w:val="variable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CBAC" w14:textId="77777777" w:rsidR="00756DD1" w:rsidRDefault="00756D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3735B6" w14:textId="77777777" w:rsidR="00756DD1" w:rsidRDefault="0075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E126" w14:textId="77777777" w:rsidR="00000000" w:rsidRDefault="00000000">
    <w:pPr>
      <w:pStyle w:val="a7"/>
      <w:wordWrap/>
      <w:spacing w:line="240" w:lineRule="auto"/>
      <w:jc w:val="center"/>
      <w:rPr>
        <w:rFonts w:hint="eastAsia"/>
      </w:rPr>
    </w:pPr>
    <w:r>
      <w:rPr>
        <w:rFonts w:ascii="Times New Roman" w:hAnsi="Times New Roman"/>
        <w:noProof/>
        <w:sz w:val="24"/>
        <w:szCs w:val="24"/>
        <w:lang w:eastAsia="zh-TW"/>
      </w:rPr>
      <w:drawing>
        <wp:anchor distT="0" distB="0" distL="114300" distR="114300" simplePos="0" relativeHeight="251659264" behindDoc="0" locked="0" layoutInCell="1" allowOverlap="1" wp14:anchorId="62E52A65" wp14:editId="0C985F21">
          <wp:simplePos x="0" y="0"/>
          <wp:positionH relativeFrom="margin">
            <wp:posOffset>2240279</wp:posOffset>
          </wp:positionH>
          <wp:positionV relativeFrom="line">
            <wp:posOffset>-220983</wp:posOffset>
          </wp:positionV>
          <wp:extent cx="1676396" cy="670556"/>
          <wp:effectExtent l="0" t="0" r="4" b="0"/>
          <wp:wrapTight wrapText="bothSides">
            <wp:wrapPolygon edited="0">
              <wp:start x="0" y="0"/>
              <wp:lineTo x="0" y="20864"/>
              <wp:lineTo x="21355" y="20864"/>
              <wp:lineTo x="21355" y="0"/>
              <wp:lineTo x="0" y="0"/>
            </wp:wrapPolygon>
          </wp:wrapTight>
          <wp:docPr id="130431963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11156" b="13628"/>
                  <a:stretch>
                    <a:fillRect/>
                  </a:stretch>
                </pic:blipFill>
                <pic:spPr>
                  <a:xfrm>
                    <a:off x="0" y="0"/>
                    <a:ext cx="1676396" cy="670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637273" w14:textId="77777777" w:rsidR="00000000" w:rsidRDefault="00000000">
    <w:pPr>
      <w:pStyle w:val="a7"/>
      <w:wordWrap/>
      <w:spacing w:line="240" w:lineRule="auto"/>
      <w:jc w:val="center"/>
      <w:rPr>
        <w:rFonts w:ascii="SimSun" w:eastAsia="SimSun" w:hAnsi="SimSun"/>
        <w:b/>
        <w:bCs/>
        <w:sz w:val="40"/>
        <w:szCs w:val="40"/>
        <w:u w:val="single" w:color="000000"/>
      </w:rPr>
    </w:pPr>
  </w:p>
  <w:p w14:paraId="0E2AAB87" w14:textId="77777777" w:rsidR="00000000" w:rsidRDefault="00000000">
    <w:pPr>
      <w:pStyle w:val="a7"/>
      <w:wordWrap/>
      <w:spacing w:line="240" w:lineRule="auto"/>
      <w:jc w:val="center"/>
      <w:rPr>
        <w:rFonts w:hint="eastAsia"/>
      </w:rPr>
    </w:pPr>
    <w:r>
      <w:rPr>
        <w:rFonts w:ascii="SimSun" w:eastAsia="SimSun" w:hAnsi="SimSun"/>
        <w:b/>
        <w:bCs/>
        <w:sz w:val="40"/>
        <w:szCs w:val="40"/>
        <w:u w:val="single" w:color="000000"/>
      </w:rPr>
      <w:t>Participation Form</w:t>
    </w:r>
    <w:r>
      <w:rPr>
        <w:rFonts w:ascii="SimSun" w:eastAsia="SimSun" w:hAnsi="SimSun"/>
        <w:b/>
        <w:bCs/>
        <w:sz w:val="40"/>
        <w:szCs w:val="40"/>
        <w:u w:val="single" w:color="000000"/>
        <w:lang w:eastAsia="ja-JP"/>
      </w:rPr>
      <w:t>（</w:t>
    </w:r>
    <w:r>
      <w:rPr>
        <w:rFonts w:ascii="新細明體" w:eastAsia="新細明體" w:hAnsi="新細明體"/>
        <w:b/>
        <w:bCs/>
        <w:sz w:val="40"/>
        <w:szCs w:val="40"/>
        <w:u w:val="single" w:color="000000"/>
        <w:lang w:eastAsia="zh-TW"/>
      </w:rPr>
      <w:t>參展</w:t>
    </w:r>
    <w:r>
      <w:rPr>
        <w:rFonts w:ascii="SimSun" w:eastAsia="SimSun" w:hAnsi="SimSun"/>
        <w:b/>
        <w:bCs/>
        <w:sz w:val="40"/>
        <w:szCs w:val="40"/>
        <w:u w:val="single" w:color="000000"/>
        <w:lang w:eastAsia="ja-JP"/>
      </w:rPr>
      <w:t>申請表）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attachedTemplate r:id="rId1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265C"/>
    <w:rsid w:val="00156B1B"/>
    <w:rsid w:val="006014BD"/>
    <w:rsid w:val="00756DD1"/>
    <w:rsid w:val="00C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FC18"/>
  <w15:docId w15:val="{929B39E9-2CC8-46AE-91E4-55ABD27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kern w:val="3"/>
        <w:szCs w:val="22"/>
        <w:lang w:val="en-US" w:eastAsia="ko-KR" w:bidi="ar-SA"/>
      </w:rPr>
    </w:rPrDefault>
    <w:pPrDefault>
      <w:pPr>
        <w:autoSpaceDN w:val="0"/>
        <w:spacing w:after="160" w:line="251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</w:style>
  <w:style w:type="paragraph" w:customStyle="1" w:styleId="a7">
    <w:name w:val="바탕글"/>
    <w:basedOn w:val="a"/>
    <w:pPr>
      <w:spacing w:after="0" w:line="384" w:lineRule="auto"/>
    </w:pPr>
    <w:rPr>
      <w:rFonts w:ascii="함초롬바탕" w:eastAsia="Gulim" w:hAnsi="함초롬바탕" w:cs="Gulim"/>
      <w:color w:val="000000"/>
      <w:kern w:val="0"/>
      <w:szCs w:val="20"/>
    </w:rPr>
  </w:style>
  <w:style w:type="paragraph" w:styleId="a8">
    <w:name w:val="List Paragraph"/>
    <w:basedOn w:val="a"/>
    <w:pPr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프놈끄라옴 ID...OK</dc:creator>
  <dc:description/>
  <cp:lastModifiedBy>藝嘉 洪</cp:lastModifiedBy>
  <cp:revision>2</cp:revision>
  <dcterms:created xsi:type="dcterms:W3CDTF">2024-05-27T09:38:00Z</dcterms:created>
  <dcterms:modified xsi:type="dcterms:W3CDTF">2024-05-27T09:38:00Z</dcterms:modified>
</cp:coreProperties>
</file>