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4C645" w14:textId="77777777" w:rsidR="00444705" w:rsidRDefault="00000000">
      <w:pPr>
        <w:snapToGrid w:val="0"/>
        <w:ind w:right="127"/>
      </w:pPr>
      <w:r>
        <w:rPr>
          <w:rFonts w:ascii="標楷體" w:eastAsia="標楷體" w:hAnsi="標楷體"/>
          <w:b/>
          <w:sz w:val="30"/>
          <w:szCs w:val="30"/>
        </w:rPr>
        <w:t>附件1</w:t>
      </w:r>
    </w:p>
    <w:p w14:paraId="65F702E1" w14:textId="77777777" w:rsidR="00444705" w:rsidRDefault="00000000">
      <w:pPr>
        <w:snapToGrid w:val="0"/>
        <w:ind w:right="125"/>
        <w:jc w:val="center"/>
      </w:pPr>
      <w:r>
        <w:rPr>
          <w:rFonts w:ascii="標楷體" w:eastAsia="標楷體" w:hAnsi="標楷體"/>
          <w:b/>
          <w:sz w:val="36"/>
          <w:szCs w:val="36"/>
        </w:rPr>
        <w:t>高雄市2024「小編劇大導演創意電視台-5分鐘映象高雄」</w:t>
      </w:r>
    </w:p>
    <w:p w14:paraId="50366C52" w14:textId="77777777" w:rsidR="00444705" w:rsidRDefault="00000000">
      <w:pPr>
        <w:snapToGrid w:val="0"/>
        <w:ind w:right="12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短片競賽報名表</w:t>
      </w:r>
    </w:p>
    <w:p w14:paraId="52E665EC" w14:textId="77777777" w:rsidR="00444705" w:rsidRDefault="00000000">
      <w:pPr>
        <w:snapToGrid w:val="0"/>
        <w:spacing w:before="433" w:after="433"/>
        <w:ind w:right="125"/>
        <w:jc w:val="both"/>
      </w:pPr>
      <w:r>
        <w:rPr>
          <w:rFonts w:ascii="標楷體" w:eastAsia="標楷體" w:hAnsi="標楷體"/>
          <w:sz w:val="32"/>
          <w:szCs w:val="32"/>
        </w:rPr>
        <w:t>一、參賽學校：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</w:t>
      </w:r>
    </w:p>
    <w:p w14:paraId="6BE0EA4B" w14:textId="77777777" w:rsidR="00444705" w:rsidRDefault="00000000">
      <w:pPr>
        <w:snapToGrid w:val="0"/>
        <w:ind w:right="1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二、參賽主題與組別： 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4536"/>
      </w:tblGrid>
      <w:tr w:rsidR="00444705" w14:paraId="5B1F1716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3E1A" w14:textId="77777777" w:rsidR="00444705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短片名稱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32DA" w14:textId="77777777" w:rsidR="00444705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組別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B302" w14:textId="77777777" w:rsidR="00444705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主題/教育議題</w:t>
            </w:r>
          </w:p>
        </w:tc>
      </w:tr>
      <w:tr w:rsidR="00444705" w14:paraId="5E417660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8C25" w14:textId="77777777" w:rsidR="00444705" w:rsidRDefault="00444705">
            <w:pPr>
              <w:snapToGrid w:val="0"/>
              <w:ind w:right="127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4985" w14:textId="77777777" w:rsidR="00444705" w:rsidRDefault="00444705">
            <w:pPr>
              <w:snapToGrid w:val="0"/>
              <w:ind w:right="127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6A99" w14:textId="77777777" w:rsidR="00444705" w:rsidRDefault="00444705">
            <w:pPr>
              <w:snapToGrid w:val="0"/>
              <w:ind w:right="127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0673864" w14:textId="77777777" w:rsidR="00444705" w:rsidRDefault="00000000">
      <w:pPr>
        <w:snapToGrid w:val="0"/>
        <w:ind w:right="127"/>
        <w:jc w:val="both"/>
      </w:pPr>
      <w:r>
        <w:rPr>
          <w:rFonts w:ascii="標楷體" w:eastAsia="標楷體" w:hAnsi="標楷體"/>
          <w:sz w:val="32"/>
          <w:szCs w:val="32"/>
          <w:u w:val="single"/>
        </w:rPr>
        <w:t xml:space="preserve">                    </w:t>
      </w:r>
    </w:p>
    <w:p w14:paraId="62EAFCF0" w14:textId="77777777" w:rsidR="00444705" w:rsidRDefault="00000000">
      <w:pPr>
        <w:snapToGrid w:val="0"/>
        <w:ind w:right="127"/>
      </w:pPr>
      <w:r>
        <w:rPr>
          <w:rFonts w:ascii="標楷體" w:eastAsia="標楷體" w:hAnsi="標楷體"/>
          <w:sz w:val="32"/>
          <w:szCs w:val="32"/>
        </w:rPr>
        <w:t>三、指導老師：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1816"/>
        <w:gridCol w:w="2906"/>
        <w:gridCol w:w="2330"/>
        <w:gridCol w:w="940"/>
      </w:tblGrid>
      <w:tr w:rsidR="00444705" w14:paraId="4A6354F7" w14:textId="77777777">
        <w:tblPrEx>
          <w:tblCellMar>
            <w:top w:w="0" w:type="dxa"/>
            <w:bottom w:w="0" w:type="dxa"/>
          </w:tblCellMar>
        </w:tblPrEx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6E42" w14:textId="77777777" w:rsidR="00444705" w:rsidRDefault="00000000">
            <w:pPr>
              <w:snapToGrid w:val="0"/>
              <w:ind w:right="12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  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C978" w14:textId="77777777" w:rsidR="00444705" w:rsidRDefault="00000000">
            <w:pPr>
              <w:snapToGrid w:val="0"/>
              <w:ind w:right="127" w:firstLine="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E53A" w14:textId="77777777" w:rsidR="00444705" w:rsidRDefault="00000000">
            <w:pPr>
              <w:pStyle w:val="1"/>
              <w:snapToGrid w:val="0"/>
              <w:spacing w:line="240" w:lineRule="auto"/>
              <w:ind w:left="0" w:right="127" w:firstLine="0"/>
              <w:jc w:val="left"/>
            </w:pPr>
            <w:r>
              <w:t>E-mail（務必填寫）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935F" w14:textId="77777777" w:rsidR="00444705" w:rsidRDefault="00000000">
            <w:pPr>
              <w:snapToGrid w:val="0"/>
              <w:ind w:right="127" w:hanging="5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9149" w14:textId="77777777" w:rsidR="00444705" w:rsidRDefault="00000000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44705" w14:paraId="7AD3506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7174" w14:textId="77777777" w:rsidR="00444705" w:rsidRDefault="00444705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544B" w14:textId="77777777" w:rsidR="00444705" w:rsidRDefault="00444705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A354" w14:textId="77777777" w:rsidR="00444705" w:rsidRDefault="00444705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9E70" w14:textId="77777777" w:rsidR="00444705" w:rsidRDefault="00000000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(O)</w:t>
            </w:r>
          </w:p>
          <w:p w14:paraId="74470F1E" w14:textId="77777777" w:rsidR="00444705" w:rsidRDefault="00000000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E955" w14:textId="77777777" w:rsidR="00444705" w:rsidRDefault="00444705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5" w14:paraId="6E64D01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2FD3" w14:textId="77777777" w:rsidR="00444705" w:rsidRDefault="00444705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7251" w14:textId="77777777" w:rsidR="00444705" w:rsidRDefault="00444705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5DE7" w14:textId="77777777" w:rsidR="00444705" w:rsidRDefault="00444705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1D8A" w14:textId="77777777" w:rsidR="00444705" w:rsidRDefault="00000000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(O)</w:t>
            </w:r>
          </w:p>
          <w:p w14:paraId="16AE20EF" w14:textId="77777777" w:rsidR="00444705" w:rsidRDefault="00000000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3695" w14:textId="77777777" w:rsidR="00444705" w:rsidRDefault="00444705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C8FD3A7" w14:textId="77777777" w:rsidR="00444705" w:rsidRDefault="00444705">
      <w:pPr>
        <w:snapToGrid w:val="0"/>
        <w:ind w:right="127"/>
        <w:rPr>
          <w:rFonts w:ascii="標楷體" w:eastAsia="標楷體" w:hAnsi="標楷體"/>
          <w:sz w:val="28"/>
          <w:szCs w:val="28"/>
        </w:rPr>
      </w:pPr>
    </w:p>
    <w:p w14:paraId="24B78AA8" w14:textId="77777777" w:rsidR="00444705" w:rsidRDefault="00000000">
      <w:pPr>
        <w:snapToGrid w:val="0"/>
        <w:ind w:right="127"/>
      </w:pPr>
      <w:r>
        <w:rPr>
          <w:rFonts w:ascii="標楷體" w:eastAsia="標楷體" w:hAnsi="標楷體"/>
          <w:sz w:val="32"/>
          <w:szCs w:val="32"/>
        </w:rPr>
        <w:t>四、參賽學生：（跨校學生需特別註明）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1848"/>
        <w:gridCol w:w="2552"/>
        <w:gridCol w:w="3255"/>
      </w:tblGrid>
      <w:tr w:rsidR="00444705" w14:paraId="1FEADA6E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1278" w14:textId="77777777" w:rsidR="00444705" w:rsidRDefault="00000000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就讀學校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4B5A" w14:textId="77777777" w:rsidR="00444705" w:rsidRDefault="00000000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班 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B99A8" w14:textId="77777777" w:rsidR="00444705" w:rsidRDefault="00000000">
            <w:pPr>
              <w:snapToGrid w:val="0"/>
              <w:ind w:right="127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9354" w14:textId="77777777" w:rsidR="00444705" w:rsidRDefault="00000000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團隊分工</w:t>
            </w:r>
          </w:p>
        </w:tc>
      </w:tr>
      <w:tr w:rsidR="00444705" w14:paraId="7326DF69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6A6E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C7D7" w14:textId="77777777" w:rsidR="00444705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60B1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3B1E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4705" w14:paraId="173AE1E5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C677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9EDE" w14:textId="77777777" w:rsidR="00444705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8A1B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1762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4705" w14:paraId="76DD8ADF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D91F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4651" w14:textId="77777777" w:rsidR="00444705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52E9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AB68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5" w14:paraId="484EB0E2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81E7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3C2E" w14:textId="77777777" w:rsidR="00444705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9292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A70F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5" w14:paraId="1B4454BF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9E0E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2B4C" w14:textId="77777777" w:rsidR="00444705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BC88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708B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5" w14:paraId="1240FEA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EB78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2A65" w14:textId="77777777" w:rsidR="00444705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2953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3DAE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5" w14:paraId="1D03603C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EABE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6833" w14:textId="77777777" w:rsidR="00444705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1297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0F30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5" w14:paraId="3D673341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F8F54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3F78" w14:textId="77777777" w:rsidR="00444705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89AD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9CB1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5" w14:paraId="67A90F91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0F3E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9411" w14:textId="77777777" w:rsidR="00444705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2225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DAB5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5" w14:paraId="04E748B9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2842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04C1D" w14:textId="77777777" w:rsidR="00444705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A9BC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69CB" w14:textId="77777777" w:rsidR="00444705" w:rsidRDefault="00444705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7DD889F" w14:textId="77777777" w:rsidR="00444705" w:rsidRDefault="00000000">
      <w:pPr>
        <w:snapToGrid w:val="0"/>
        <w:ind w:right="127"/>
      </w:pPr>
      <w:r>
        <w:rPr>
          <w:rFonts w:ascii="標楷體" w:eastAsia="標楷體" w:hAnsi="標楷體"/>
          <w:sz w:val="32"/>
          <w:szCs w:val="32"/>
        </w:rPr>
        <w:lastRenderedPageBreak/>
        <w:t>五、創作理念：</w:t>
      </w:r>
      <w: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444705" w14:paraId="48DBE4E1" w14:textId="77777777">
        <w:tblPrEx>
          <w:tblCellMar>
            <w:top w:w="0" w:type="dxa"/>
            <w:bottom w:w="0" w:type="dxa"/>
          </w:tblCellMar>
        </w:tblPrEx>
        <w:trPr>
          <w:trHeight w:val="510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0411" w14:textId="77777777" w:rsidR="00444705" w:rsidRDefault="00444705">
            <w:pPr>
              <w:snapToGrid w:val="0"/>
              <w:ind w:right="1087"/>
              <w:textAlignment w:val="auto"/>
              <w:rPr>
                <w:rFonts w:ascii="標楷體" w:eastAsia="標楷體" w:hAnsi="標楷體"/>
                <w:szCs w:val="28"/>
              </w:rPr>
            </w:pPr>
          </w:p>
        </w:tc>
      </w:tr>
    </w:tbl>
    <w:p w14:paraId="36E86A60" w14:textId="77777777" w:rsidR="00444705" w:rsidRDefault="00444705">
      <w:pPr>
        <w:snapToGrid w:val="0"/>
        <w:ind w:right="127"/>
        <w:rPr>
          <w:rFonts w:ascii="標楷體" w:eastAsia="標楷體" w:hAnsi="標楷體"/>
          <w:sz w:val="28"/>
          <w:szCs w:val="28"/>
        </w:rPr>
      </w:pPr>
    </w:p>
    <w:p w14:paraId="0D45A82A" w14:textId="77777777" w:rsidR="00444705" w:rsidRDefault="00000000">
      <w:pPr>
        <w:snapToGrid w:val="0"/>
        <w:ind w:right="127"/>
      </w:pPr>
      <w:r>
        <w:rPr>
          <w:rFonts w:ascii="標楷體" w:eastAsia="標楷體" w:hAnsi="標楷體"/>
          <w:sz w:val="32"/>
          <w:szCs w:val="32"/>
        </w:rPr>
        <w:t>六、短片內容簡介：</w:t>
      </w:r>
      <w: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444705" w14:paraId="7422E477" w14:textId="77777777">
        <w:tblPrEx>
          <w:tblCellMar>
            <w:top w:w="0" w:type="dxa"/>
            <w:bottom w:w="0" w:type="dxa"/>
          </w:tblCellMar>
        </w:tblPrEx>
        <w:trPr>
          <w:trHeight w:val="600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0B14" w14:textId="77777777" w:rsidR="00444705" w:rsidRDefault="00444705">
            <w:pPr>
              <w:snapToGrid w:val="0"/>
              <w:ind w:right="1087"/>
              <w:textAlignment w:val="auto"/>
              <w:rPr>
                <w:rFonts w:ascii="標楷體" w:eastAsia="標楷體" w:hAnsi="標楷體"/>
                <w:szCs w:val="28"/>
              </w:rPr>
            </w:pPr>
          </w:p>
        </w:tc>
      </w:tr>
    </w:tbl>
    <w:p w14:paraId="79A3A023" w14:textId="77777777" w:rsidR="00444705" w:rsidRDefault="00444705">
      <w:pPr>
        <w:snapToGrid w:val="0"/>
        <w:ind w:right="1087"/>
        <w:rPr>
          <w:rFonts w:ascii="標楷體" w:eastAsia="標楷體" w:hAnsi="標楷體"/>
          <w:szCs w:val="28"/>
        </w:rPr>
      </w:pPr>
    </w:p>
    <w:p w14:paraId="1543691C" w14:textId="77777777" w:rsidR="00444705" w:rsidRDefault="00000000">
      <w:pPr>
        <w:snapToGrid w:val="0"/>
        <w:ind w:right="10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聯絡窗口：輔導主任07-3867458轉740；</w:t>
      </w:r>
    </w:p>
    <w:p w14:paraId="56241D87" w14:textId="77777777" w:rsidR="00444705" w:rsidRDefault="00000000">
      <w:pPr>
        <w:snapToGrid w:val="0"/>
        <w:ind w:right="1087"/>
      </w:pPr>
      <w:r>
        <w:rPr>
          <w:rFonts w:ascii="標楷體" w:eastAsia="標楷體" w:hAnsi="標楷體"/>
          <w:sz w:val="28"/>
          <w:szCs w:val="28"/>
        </w:rPr>
        <w:t>電子檔請寄: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osmosiso@gmail.com</w:t>
      </w:r>
    </w:p>
    <w:p w14:paraId="428DB363" w14:textId="77777777" w:rsidR="00444705" w:rsidRDefault="00000000">
      <w:pPr>
        <w:pageBreakBefore/>
        <w:snapToGrid w:val="0"/>
        <w:ind w:right="127"/>
      </w:pPr>
      <w:r>
        <w:rPr>
          <w:rFonts w:eastAsia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79EF9" wp14:editId="7E8A6CA0">
                <wp:simplePos x="0" y="0"/>
                <wp:positionH relativeFrom="column">
                  <wp:posOffset>-200025</wp:posOffset>
                </wp:positionH>
                <wp:positionV relativeFrom="paragraph">
                  <wp:posOffset>-384806</wp:posOffset>
                </wp:positionV>
                <wp:extent cx="809628" cy="495303"/>
                <wp:effectExtent l="0" t="0" r="0" b="0"/>
                <wp:wrapNone/>
                <wp:docPr id="47695578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A7CEDA2" w14:textId="77777777" w:rsidR="00444705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79E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75pt;margin-top:-30.3pt;width:63.7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" filled="f" stroked="f">
                <v:textbox>
                  <w:txbxContent>
                    <w:p w14:paraId="2A7CEDA2" w14:textId="77777777" w:rsidR="00444705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高雄市2024「小編劇大導演創意電視台-5分鐘映象高雄」</w:t>
      </w:r>
    </w:p>
    <w:p w14:paraId="5127B3A8" w14:textId="77777777" w:rsidR="00444705" w:rsidRDefault="00000000">
      <w:pPr>
        <w:snapToGrid w:val="0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/>
          <w:b/>
          <w:bCs/>
          <w:sz w:val="44"/>
          <w:szCs w:val="44"/>
        </w:rPr>
        <w:t>短片競賽作品授權同意書</w:t>
      </w:r>
    </w:p>
    <w:p w14:paraId="7B2413F0" w14:textId="77777777" w:rsidR="00444705" w:rsidRDefault="00444705">
      <w:pPr>
        <w:snapToGrid w:val="0"/>
        <w:jc w:val="center"/>
        <w:rPr>
          <w:rFonts w:ascii="標楷體" w:eastAsia="標楷體" w:hAnsi="標楷體"/>
          <w:b/>
          <w:bCs/>
          <w:sz w:val="28"/>
        </w:rPr>
      </w:pPr>
    </w:p>
    <w:p w14:paraId="321DCB36" w14:textId="77777777" w:rsidR="00444705" w:rsidRDefault="00000000">
      <w:pPr>
        <w:snapToGrid w:val="0"/>
        <w:spacing w:line="720" w:lineRule="exact"/>
        <w:jc w:val="both"/>
      </w:pPr>
      <w:r>
        <w:rPr>
          <w:rFonts w:ascii="標楷體" w:eastAsia="標楷體" w:hAnsi="標楷體"/>
          <w:sz w:val="28"/>
        </w:rPr>
        <w:t xml:space="preserve">　　</w:t>
      </w:r>
      <w:r>
        <w:rPr>
          <w:rFonts w:ascii="標楷體" w:eastAsia="標楷體" w:hAnsi="標楷體"/>
          <w:sz w:val="32"/>
          <w:szCs w:val="32"/>
        </w:rPr>
        <w:t>茲授權</w:t>
      </w:r>
      <w:r>
        <w:rPr>
          <w:rFonts w:ascii="標楷體" w:eastAsia="標楷體" w:hAnsi="標楷體"/>
          <w:sz w:val="32"/>
          <w:szCs w:val="32"/>
          <w:u w:val="single"/>
        </w:rPr>
        <w:t>高雄市政府教育局</w:t>
      </w:r>
      <w:r>
        <w:rPr>
          <w:rFonts w:ascii="標楷體" w:eastAsia="標楷體" w:hAnsi="標楷體"/>
          <w:sz w:val="32"/>
          <w:szCs w:val="32"/>
        </w:rPr>
        <w:t>將本人(及學校團隊)製作之當年「小編劇大導演創意電視台-5分鐘映象高雄」短片競賽作品，以電子形式儲存、製作與利用，提供公眾宣導及各媒體播放，或提供讀者基於個人或學校非營利性質之線上學習與檢索、閱覽、觀賞、教學等，得不限時間與地域，為教學與學術研究等目的之參考。</w:t>
      </w:r>
    </w:p>
    <w:p w14:paraId="3C09952F" w14:textId="77777777" w:rsidR="00444705" w:rsidRDefault="00000000">
      <w:pPr>
        <w:ind w:left="1400" w:hanging="1400"/>
      </w:pPr>
      <w:r>
        <w:rPr>
          <w:rFonts w:ascii="標楷體" w:eastAsia="標楷體" w:hAnsi="標楷體"/>
          <w:sz w:val="28"/>
          <w:szCs w:val="28"/>
        </w:rPr>
        <w:t>短片名稱：</w:t>
      </w:r>
    </w:p>
    <w:p w14:paraId="56ACF940" w14:textId="77777777" w:rsidR="00444705" w:rsidRDefault="00000000">
      <w:pPr>
        <w:ind w:left="1400" w:hanging="1400"/>
      </w:pPr>
      <w:r>
        <w:rPr>
          <w:rFonts w:ascii="標楷體" w:eastAsia="標楷體" w:hAnsi="標楷體"/>
          <w:sz w:val="28"/>
          <w:szCs w:val="28"/>
        </w:rPr>
        <w:t>學校代表：</w:t>
      </w:r>
    </w:p>
    <w:p w14:paraId="44E2E989" w14:textId="77777777" w:rsidR="00444705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※立授權書人聲明對上述授權之著作擁有著作權，得為此授權。唯本授權書</w:t>
      </w:r>
    </w:p>
    <w:p w14:paraId="50260C14" w14:textId="77777777" w:rsidR="00444705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為非專屬性之授權，立授權書人對上述授權之著作與教材內容仍有著作權。</w:t>
      </w:r>
    </w:p>
    <w:p w14:paraId="5EAA36E7" w14:textId="77777777" w:rsidR="00444705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立授權書人：                              （簽名）</w:t>
      </w:r>
    </w:p>
    <w:p w14:paraId="43091B60" w14:textId="77777777" w:rsidR="00444705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身分證字號：</w:t>
      </w:r>
    </w:p>
    <w:p w14:paraId="4F6C1B73" w14:textId="77777777" w:rsidR="00444705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地址：</w:t>
      </w:r>
    </w:p>
    <w:p w14:paraId="0165E1FF" w14:textId="77777777" w:rsidR="00444705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學校名稱:</w:t>
      </w:r>
    </w:p>
    <w:p w14:paraId="3C9BB799" w14:textId="77777777" w:rsidR="00444705" w:rsidRDefault="00444705">
      <w:pPr>
        <w:jc w:val="both"/>
        <w:rPr>
          <w:rFonts w:ascii="標楷體" w:eastAsia="標楷體" w:hAnsi="標楷體"/>
          <w:sz w:val="28"/>
          <w:szCs w:val="28"/>
        </w:rPr>
      </w:pPr>
    </w:p>
    <w:p w14:paraId="3CDF38C2" w14:textId="77777777" w:rsidR="00444705" w:rsidRDefault="00000000">
      <w:pPr>
        <w:ind w:left="850" w:right="989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lastRenderedPageBreak/>
        <w:t>中華民國　　年　　月　　日</w:t>
      </w:r>
    </w:p>
    <w:p w14:paraId="5A91370D" w14:textId="77777777" w:rsidR="00444705" w:rsidRDefault="00000000">
      <w:pPr>
        <w:spacing w:line="500" w:lineRule="exact"/>
        <w:jc w:val="center"/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642D8" wp14:editId="16EF10BE">
                <wp:simplePos x="0" y="0"/>
                <wp:positionH relativeFrom="column">
                  <wp:posOffset>-367661</wp:posOffset>
                </wp:positionH>
                <wp:positionV relativeFrom="paragraph">
                  <wp:posOffset>-311782</wp:posOffset>
                </wp:positionV>
                <wp:extent cx="809628" cy="495303"/>
                <wp:effectExtent l="0" t="0" r="0" b="0"/>
                <wp:wrapNone/>
                <wp:docPr id="205933610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4BDC99C" w14:textId="77777777" w:rsidR="00444705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642D8" id="文字方塊 1" o:spid="_x0000_s1027" type="#_x0000_t202" style="position:absolute;left:0;text-align:left;margin-left:-28.95pt;margin-top:-24.55pt;width:63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" filled="f" stroked="f">
                <v:textbox>
                  <w:txbxContent>
                    <w:p w14:paraId="64BDC99C" w14:textId="77777777" w:rsidR="00444705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6"/>
          <w:szCs w:val="36"/>
        </w:rPr>
        <w:t>113</w:t>
      </w:r>
      <w:r>
        <w:rPr>
          <w:rFonts w:eastAsia="標楷體"/>
          <w:b/>
          <w:sz w:val="36"/>
          <w:szCs w:val="36"/>
        </w:rPr>
        <w:t>年度高雄市偏鄉學校</w:t>
      </w:r>
      <w:r>
        <w:rPr>
          <w:rFonts w:eastAsia="標楷體"/>
          <w:b/>
          <w:sz w:val="36"/>
          <w:szCs w:val="36"/>
        </w:rPr>
        <w:t>(</w:t>
      </w:r>
      <w:r>
        <w:rPr>
          <w:rFonts w:eastAsia="標楷體"/>
          <w:b/>
          <w:sz w:val="36"/>
          <w:szCs w:val="36"/>
        </w:rPr>
        <w:t>不含非山非市</w:t>
      </w:r>
      <w:r>
        <w:rPr>
          <w:rFonts w:eastAsia="標楷體"/>
          <w:b/>
          <w:sz w:val="36"/>
          <w:szCs w:val="36"/>
        </w:rPr>
        <w:t>)</w:t>
      </w:r>
      <w:r>
        <w:rPr>
          <w:rFonts w:eastAsia="標楷體"/>
          <w:b/>
          <w:sz w:val="36"/>
          <w:szCs w:val="36"/>
        </w:rPr>
        <w:t>交通車開口契約</w:t>
      </w:r>
    </w:p>
    <w:p w14:paraId="0FF9DFFE" w14:textId="77777777" w:rsidR="00444705" w:rsidRDefault="00000000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【派</w:t>
      </w:r>
      <w:r>
        <w:rPr>
          <w:rFonts w:eastAsia="標楷體"/>
          <w:b/>
          <w:sz w:val="40"/>
          <w:szCs w:val="40"/>
        </w:rPr>
        <w:t xml:space="preserve">  </w:t>
      </w:r>
      <w:r>
        <w:rPr>
          <w:rFonts w:eastAsia="標楷體"/>
          <w:b/>
          <w:sz w:val="40"/>
          <w:szCs w:val="40"/>
        </w:rPr>
        <w:t>車</w:t>
      </w:r>
      <w:r>
        <w:rPr>
          <w:rFonts w:eastAsia="標楷體"/>
          <w:b/>
          <w:sz w:val="40"/>
          <w:szCs w:val="40"/>
        </w:rPr>
        <w:t xml:space="preserve">  </w:t>
      </w:r>
      <w:r>
        <w:rPr>
          <w:rFonts w:eastAsia="標楷體"/>
          <w:b/>
          <w:sz w:val="40"/>
          <w:szCs w:val="40"/>
        </w:rPr>
        <w:t>單】</w:t>
      </w:r>
    </w:p>
    <w:tbl>
      <w:tblPr>
        <w:tblW w:w="10491" w:type="dxa"/>
        <w:tblInd w:w="-3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1129"/>
        <w:gridCol w:w="1989"/>
        <w:gridCol w:w="851"/>
        <w:gridCol w:w="1134"/>
        <w:gridCol w:w="6"/>
        <w:gridCol w:w="561"/>
        <w:gridCol w:w="2410"/>
      </w:tblGrid>
      <w:tr w:rsidR="00444705" w14:paraId="6B62654A" w14:textId="7777777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0491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2C6D4" w14:textId="77777777" w:rsidR="00444705" w:rsidRDefault="00000000">
            <w:pPr>
              <w:snapToGrid w:val="0"/>
              <w:spacing w:line="500" w:lineRule="exact"/>
              <w:ind w:firstLine="120"/>
            </w:pPr>
            <w:r>
              <w:rPr>
                <w:rFonts w:eastAsia="標楷體"/>
                <w:b/>
                <w:sz w:val="28"/>
                <w:szCs w:val="28"/>
              </w:rPr>
              <w:t>申請用車資料（以下欄位由申請學校填寫）</w:t>
            </w:r>
          </w:p>
        </w:tc>
      </w:tr>
      <w:tr w:rsidR="00444705" w14:paraId="1A1789D1" w14:textId="7777777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4C384" w14:textId="77777777" w:rsidR="00444705" w:rsidRDefault="00000000">
            <w:pPr>
              <w:jc w:val="center"/>
            </w:pPr>
            <w:r>
              <w:rPr>
                <w:rFonts w:eastAsia="標楷體"/>
              </w:rPr>
              <w:t>用車事由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D7B57" w14:textId="77777777" w:rsidR="00444705" w:rsidRDefault="00000000">
            <w:r>
              <w:rPr>
                <w:rFonts w:eastAsia="標楷體"/>
              </w:rPr>
              <w:t>市府教育局競賽計畫文號</w:t>
            </w:r>
            <w:r>
              <w:rPr>
                <w:rFonts w:ascii="標楷體" w:eastAsia="標楷體" w:hAnsi="標楷體"/>
              </w:rPr>
              <w:t>：</w:t>
            </w:r>
          </w:p>
          <w:p w14:paraId="7E519104" w14:textId="77777777" w:rsidR="00444705" w:rsidRDefault="00444705">
            <w:pPr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5538C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車輛種類</w:t>
            </w:r>
          </w:p>
          <w:p w14:paraId="0AD2D68A" w14:textId="77777777" w:rsidR="00444705" w:rsidRDefault="00000000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請勾選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D13D8" w14:textId="77777777" w:rsidR="00444705" w:rsidRDefault="00000000">
            <w:pPr>
              <w:snapToGrid w:val="0"/>
              <w:spacing w:line="500" w:lineRule="exact"/>
              <w:ind w:firstLine="120"/>
            </w:pPr>
            <w:r>
              <w:rPr>
                <w:rFonts w:ascii="標楷體" w:eastAsia="標楷體" w:hAnsi="標楷體"/>
                <w:b/>
              </w:rPr>
              <w:t>□ 大巴(44人座)</w:t>
            </w:r>
          </w:p>
          <w:p w14:paraId="3A6F29A6" w14:textId="77777777" w:rsidR="00444705" w:rsidRDefault="00000000">
            <w:pPr>
              <w:snapToGrid w:val="0"/>
              <w:spacing w:line="500" w:lineRule="exact"/>
            </w:pPr>
            <w:r>
              <w:rPr>
                <w:rFonts w:ascii="標楷體" w:eastAsia="標楷體" w:hAnsi="標楷體"/>
                <w:b/>
              </w:rPr>
              <w:t xml:space="preserve"> □ 中巴(19人座) </w:t>
            </w:r>
          </w:p>
          <w:p w14:paraId="559D9986" w14:textId="77777777" w:rsidR="00444705" w:rsidRDefault="00000000">
            <w:pPr>
              <w:snapToGrid w:val="0"/>
              <w:spacing w:line="500" w:lineRule="exact"/>
            </w:pPr>
            <w:r>
              <w:rPr>
                <w:rFonts w:ascii="標楷體" w:eastAsia="標楷體" w:hAnsi="標楷體"/>
                <w:b/>
              </w:rPr>
              <w:t xml:space="preserve"> □ 小巴 (8人座)</w:t>
            </w:r>
          </w:p>
        </w:tc>
      </w:tr>
      <w:tr w:rsidR="00444705" w14:paraId="05E5DD15" w14:textId="77777777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70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ECC21" w14:textId="77777777" w:rsidR="00444705" w:rsidRDefault="00444705">
            <w:pPr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9C01E" w14:textId="77777777" w:rsidR="00444705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競賽名稱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比賽項目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  <w:p w14:paraId="6F0C063A" w14:textId="77777777" w:rsidR="00444705" w:rsidRDefault="00444705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7DC47" w14:textId="77777777" w:rsidR="00444705" w:rsidRDefault="00444705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A575A" w14:textId="77777777" w:rsidR="00444705" w:rsidRDefault="00444705">
            <w:pPr>
              <w:spacing w:line="500" w:lineRule="exact"/>
              <w:ind w:firstLine="140"/>
              <w:rPr>
                <w:rFonts w:ascii="華康細圓體" w:hAnsi="華康細圓體"/>
                <w:sz w:val="28"/>
                <w:szCs w:val="28"/>
              </w:rPr>
            </w:pPr>
          </w:p>
        </w:tc>
      </w:tr>
      <w:tr w:rsidR="00444705" w14:paraId="620F6EB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F29BF" w14:textId="77777777" w:rsidR="00444705" w:rsidRDefault="000000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目的地</w:t>
            </w:r>
          </w:p>
          <w:p w14:paraId="03D16A4B" w14:textId="77777777" w:rsidR="00444705" w:rsidRDefault="00000000">
            <w:pPr>
              <w:spacing w:line="32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限高雄市內</w:t>
            </w:r>
          </w:p>
          <w:p w14:paraId="13E773EC" w14:textId="77777777" w:rsidR="00444705" w:rsidRDefault="00000000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範例：社教館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6F2D0" w14:textId="77777777" w:rsidR="00444705" w:rsidRDefault="00444705">
            <w:pPr>
              <w:jc w:val="center"/>
              <w:rPr>
                <w:rFonts w:eastAsia="標楷體"/>
              </w:rPr>
            </w:pPr>
          </w:p>
          <w:p w14:paraId="6FADD360" w14:textId="77777777" w:rsidR="00444705" w:rsidRDefault="00444705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30474" w14:textId="77777777" w:rsidR="00444705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師生搭乘人數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EDCA2" w14:textId="77777777" w:rsidR="00444705" w:rsidRDefault="00000000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3C0334DA" w14:textId="77777777" w:rsidR="00444705" w:rsidRDefault="00000000">
            <w:pPr>
              <w:jc w:val="right"/>
            </w:pPr>
            <w:r>
              <w:rPr>
                <w:rFonts w:eastAsia="標楷體"/>
                <w:shd w:val="clear" w:color="auto" w:fill="FFFF00"/>
              </w:rPr>
              <w:t>(</w:t>
            </w:r>
            <w:r>
              <w:rPr>
                <w:rFonts w:eastAsia="標楷體"/>
                <w:shd w:val="clear" w:color="auto" w:fill="FFFF00"/>
              </w:rPr>
              <w:t>含特殊學生陪同人員</w:t>
            </w:r>
            <w:r>
              <w:rPr>
                <w:rFonts w:eastAsia="標楷體"/>
                <w:shd w:val="clear" w:color="auto" w:fill="FFFF00"/>
              </w:rPr>
              <w:t>)</w:t>
            </w:r>
          </w:p>
        </w:tc>
      </w:tr>
      <w:tr w:rsidR="00444705" w14:paraId="439C203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C61E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用車時間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19A1" w14:textId="77777777" w:rsidR="00444705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分起至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分止</w:t>
            </w:r>
          </w:p>
        </w:tc>
      </w:tr>
      <w:tr w:rsidR="00444705" w14:paraId="253F5726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B9E17" w14:textId="77777777" w:rsidR="00444705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申請學校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CAB3A" w14:textId="77777777" w:rsidR="00444705" w:rsidRDefault="00000000">
            <w:r>
              <w:rPr>
                <w:rFonts w:eastAsia="標楷體"/>
              </w:rPr>
              <w:t>學校所在</w:t>
            </w:r>
            <w:r>
              <w:rPr>
                <w:rFonts w:eastAsia="標楷體"/>
                <w:sz w:val="32"/>
                <w:szCs w:val="32"/>
              </w:rPr>
              <w:t>行政區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/>
              </w:rPr>
              <w:t>︰</w:t>
            </w:r>
          </w:p>
          <w:p w14:paraId="0C81A5DE" w14:textId="77777777" w:rsidR="00444705" w:rsidRDefault="00444705">
            <w:pPr>
              <w:rPr>
                <w:rFonts w:ascii="標楷體" w:eastAsia="標楷體" w:hAnsi="標楷體"/>
              </w:rPr>
            </w:pPr>
          </w:p>
          <w:p w14:paraId="64C4E84C" w14:textId="77777777" w:rsidR="00444705" w:rsidRDefault="004447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A3B7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傳真號碼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5AA34" w14:textId="77777777" w:rsidR="00444705" w:rsidRDefault="0000000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07-</w:t>
            </w:r>
          </w:p>
        </w:tc>
      </w:tr>
      <w:tr w:rsidR="00444705" w14:paraId="4C9ACFBD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70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F0082" w14:textId="77777777" w:rsidR="00444705" w:rsidRDefault="0044470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33B71" w14:textId="77777777" w:rsidR="00444705" w:rsidRDefault="00000000">
            <w:r>
              <w:rPr>
                <w:rFonts w:eastAsia="標楷體"/>
              </w:rPr>
              <w:t>處室</w:t>
            </w:r>
            <w:r>
              <w:rPr>
                <w:rFonts w:ascii="標楷體" w:eastAsia="標楷體" w:hAnsi="標楷體"/>
              </w:rPr>
              <w:t>︰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聯絡人</w:t>
            </w:r>
            <w:r>
              <w:rPr>
                <w:rFonts w:ascii="標楷體" w:eastAsia="標楷體" w:hAnsi="標楷體"/>
              </w:rPr>
              <w:t>︰</w:t>
            </w:r>
          </w:p>
          <w:p w14:paraId="5ACC2B13" w14:textId="77777777" w:rsidR="00444705" w:rsidRDefault="00000000">
            <w:r>
              <w:rPr>
                <w:rFonts w:eastAsia="標楷體"/>
              </w:rPr>
              <w:t>電話</w:t>
            </w:r>
            <w:r>
              <w:rPr>
                <w:rFonts w:ascii="標楷體" w:eastAsia="標楷體" w:hAnsi="標楷體"/>
              </w:rPr>
              <w:t xml:space="preserve">：           </w:t>
            </w:r>
            <w:r>
              <w:rPr>
                <w:rFonts w:eastAsia="標楷體"/>
              </w:rPr>
              <w:t>申請人</w:t>
            </w:r>
            <w:r>
              <w:rPr>
                <w:rFonts w:ascii="標楷體" w:eastAsia="標楷體" w:hAnsi="標楷體"/>
              </w:rPr>
              <w:t xml:space="preserve">︰      </w:t>
            </w:r>
          </w:p>
          <w:p w14:paraId="659D6D9D" w14:textId="77777777" w:rsidR="00444705" w:rsidRDefault="00000000">
            <w:pPr>
              <w:jc w:val="right"/>
            </w:pPr>
            <w:r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30796" w14:textId="77777777" w:rsidR="00444705" w:rsidRDefault="00000000">
            <w:pPr>
              <w:ind w:left="20"/>
            </w:pPr>
            <w:r>
              <w:rPr>
                <w:rFonts w:ascii="標楷體" w:eastAsia="標楷體" w:hAnsi="標楷體"/>
              </w:rPr>
              <w:t>校長／　處室主管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6E062" w14:textId="77777777" w:rsidR="00444705" w:rsidRDefault="00000000">
            <w:pPr>
              <w:ind w:left="1540"/>
            </w:pPr>
            <w:r>
              <w:rPr>
                <w:rFonts w:ascii="標楷體" w:eastAsia="標楷體" w:hAnsi="標楷體"/>
              </w:rPr>
              <w:t xml:space="preserve">   （簽章）</w:t>
            </w:r>
          </w:p>
        </w:tc>
      </w:tr>
      <w:tr w:rsidR="00444705" w14:paraId="5DCD993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07214" w14:textId="77777777" w:rsidR="00444705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56319" w14:textId="77777777" w:rsidR="00444705" w:rsidRDefault="00000000">
            <w:pPr>
              <w:numPr>
                <w:ilvl w:val="0"/>
                <w:numId w:val="1"/>
              </w:numPr>
            </w:pPr>
            <w:r>
              <w:rPr>
                <w:rFonts w:eastAsia="標楷體"/>
                <w:sz w:val="20"/>
              </w:rPr>
              <w:t>以上欄位由各需求學校填具後傳真</w:t>
            </w:r>
            <w:r>
              <w:rPr>
                <w:rFonts w:ascii="標楷體" w:eastAsia="標楷體" w:hAnsi="標楷體"/>
                <w:sz w:val="20"/>
              </w:rPr>
              <w:t>（07-3115263）</w:t>
            </w:r>
            <w:r>
              <w:rPr>
                <w:rFonts w:eastAsia="標楷體"/>
                <w:sz w:val="20"/>
              </w:rPr>
              <w:t>至向陽大地遊覽車有限公司</w:t>
            </w:r>
            <w:r>
              <w:rPr>
                <w:rFonts w:ascii="標楷體" w:eastAsia="標楷體" w:hAnsi="標楷體"/>
                <w:sz w:val="20"/>
              </w:rPr>
              <w:t>，</w:t>
            </w:r>
            <w:r>
              <w:rPr>
                <w:rFonts w:eastAsia="標楷體"/>
                <w:sz w:val="20"/>
              </w:rPr>
              <w:t>傳真後請電話</w:t>
            </w:r>
          </w:p>
          <w:p w14:paraId="24779D43" w14:textId="77777777" w:rsidR="00444705" w:rsidRDefault="00000000">
            <w:pPr>
              <w:ind w:left="360"/>
            </w:pPr>
            <w:r>
              <w:rPr>
                <w:rFonts w:eastAsia="標楷體"/>
                <w:sz w:val="20"/>
              </w:rPr>
              <w:t>確認</w:t>
            </w:r>
            <w:r>
              <w:rPr>
                <w:rFonts w:ascii="標楷體" w:eastAsia="標楷體" w:hAnsi="標楷體"/>
                <w:sz w:val="20"/>
              </w:rPr>
              <w:t>。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聯絡人</w:t>
            </w:r>
            <w:r>
              <w:rPr>
                <w:rFonts w:ascii="標楷體" w:eastAsia="標楷體" w:hAnsi="標楷體"/>
                <w:sz w:val="20"/>
              </w:rPr>
              <w:t xml:space="preserve">蘇小姐、詹小姐 </w:t>
            </w:r>
            <w:r>
              <w:rPr>
                <w:rFonts w:eastAsia="標楷體"/>
                <w:sz w:val="20"/>
              </w:rPr>
              <w:t>電話</w:t>
            </w:r>
            <w:r>
              <w:rPr>
                <w:rFonts w:eastAsia="標楷體"/>
                <w:sz w:val="20"/>
              </w:rPr>
              <w:t>07-311-5113)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14:paraId="1BD8CB77" w14:textId="77777777" w:rsidR="00444705" w:rsidRDefault="00000000">
            <w:pPr>
              <w:numPr>
                <w:ilvl w:val="0"/>
                <w:numId w:val="1"/>
              </w:numPr>
            </w:pPr>
            <w:r>
              <w:rPr>
                <w:rFonts w:eastAsia="標楷體"/>
                <w:sz w:val="20"/>
              </w:rPr>
              <w:t>以上費用由高雄市政府教育局支付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14:paraId="67024994" w14:textId="77777777" w:rsidR="00444705" w:rsidRDefault="00000000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 w:val="20"/>
              </w:rPr>
              <w:t>承辦學校連絡電話：左營國中（07-3433080#1320 馮小姐、#1710許主任 傳真︰07-3435080）</w:t>
            </w:r>
          </w:p>
        </w:tc>
      </w:tr>
      <w:tr w:rsidR="00444705" w14:paraId="2D48CD5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AD241" w14:textId="77777777" w:rsidR="00444705" w:rsidRDefault="0000000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由向陽大地</w:t>
            </w:r>
            <w:r>
              <w:rPr>
                <w:rFonts w:ascii="標楷體" w:eastAsia="標楷體" w:hAnsi="標楷體"/>
                <w:b/>
              </w:rPr>
              <w:br/>
              <w:t>遊覽車</w:t>
            </w:r>
            <w:r>
              <w:rPr>
                <w:rFonts w:ascii="標楷體" w:eastAsia="標楷體" w:hAnsi="標楷體"/>
                <w:b/>
              </w:rPr>
              <w:br/>
              <w:t>有限公司填寫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0DF35" w14:textId="77777777" w:rsidR="00444705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派用車輛車號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FB4B2" w14:textId="77777777" w:rsidR="00444705" w:rsidRDefault="00444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3CC3C" w14:textId="77777777" w:rsidR="00444705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駕駛姓名</w:t>
            </w:r>
          </w:p>
        </w:tc>
        <w:tc>
          <w:tcPr>
            <w:tcW w:w="2977" w:type="dxa"/>
            <w:gridSpan w:val="3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EDCC9" w14:textId="77777777" w:rsidR="00444705" w:rsidRDefault="004447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705" w14:paraId="6D494529" w14:textId="77777777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70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A0633" w14:textId="77777777" w:rsidR="00444705" w:rsidRDefault="0044470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CC7F0" w14:textId="77777777" w:rsidR="00444705" w:rsidRDefault="00444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F343B" w14:textId="77777777" w:rsidR="00444705" w:rsidRDefault="00444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38097" w14:textId="77777777" w:rsidR="00444705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913CB" w14:textId="77777777" w:rsidR="00444705" w:rsidRDefault="004447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4705" w14:paraId="0E021979" w14:textId="77777777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70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F1DD2" w14:textId="77777777" w:rsidR="00444705" w:rsidRDefault="004447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7D8BB" w14:textId="77777777" w:rsidR="00444705" w:rsidRDefault="0000000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備註︰已於   月   日   時   分，</w:t>
            </w:r>
          </w:p>
          <w:p w14:paraId="132256CD" w14:textId="77777777" w:rsidR="00444705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向需求學校承辦人員確認本派車單內容。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8BA49" w14:textId="77777777" w:rsidR="00444705" w:rsidRDefault="00444705">
            <w:pPr>
              <w:jc w:val="both"/>
              <w:rPr>
                <w:rFonts w:ascii="標楷體" w:eastAsia="標楷體" w:hAnsi="標楷體"/>
              </w:rPr>
            </w:pPr>
          </w:p>
          <w:p w14:paraId="77BF44C1" w14:textId="77777777" w:rsidR="00444705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派車確認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D8FD4" w14:textId="77777777" w:rsidR="00444705" w:rsidRDefault="00000000">
            <w:pPr>
              <w:spacing w:before="180" w:after="180"/>
              <w:ind w:left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  <w:p w14:paraId="2643B1A0" w14:textId="77777777" w:rsidR="00444705" w:rsidRDefault="00000000">
            <w:pPr>
              <w:spacing w:before="180"/>
              <w:ind w:left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   月   日           </w:t>
            </w:r>
          </w:p>
        </w:tc>
      </w:tr>
      <w:tr w:rsidR="00444705" w14:paraId="3F9E6CB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491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80257" w14:textId="77777777" w:rsidR="00444705" w:rsidRDefault="00000000">
            <w:pPr>
              <w:ind w:firstLine="56"/>
            </w:pPr>
            <w:r>
              <w:rPr>
                <w:rFonts w:eastAsia="標楷體"/>
                <w:b/>
                <w:sz w:val="28"/>
                <w:szCs w:val="28"/>
              </w:rPr>
              <w:t>車輛使用紀錄</w:t>
            </w:r>
          </w:p>
        </w:tc>
      </w:tr>
      <w:tr w:rsidR="00444705" w14:paraId="59E7DB70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E8426" w14:textId="77777777" w:rsidR="00444705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車輛出發時間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083EB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點</w:t>
            </w:r>
          </w:p>
          <w:p w14:paraId="3E31873E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（出發地</w:t>
            </w:r>
            <w:r>
              <w:rPr>
                <w:rFonts w:eastAsia="標楷體"/>
              </w:rPr>
              <w:t>--</w:t>
            </w:r>
            <w:r>
              <w:rPr>
                <w:rFonts w:eastAsia="標楷體"/>
              </w:rPr>
              <w:t>目的地）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2A32" w14:textId="77777777" w:rsidR="00444705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抵達目的時間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57D61" w14:textId="77777777" w:rsidR="00444705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帶隊隨車老師（用車人）簽章</w:t>
            </w:r>
          </w:p>
        </w:tc>
      </w:tr>
      <w:tr w:rsidR="00444705" w14:paraId="164E275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A326D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D582B" w14:textId="77777777" w:rsidR="00444705" w:rsidRDefault="00444705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C118E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A6DAD" w14:textId="77777777" w:rsidR="00444705" w:rsidRDefault="00444705">
            <w:pPr>
              <w:jc w:val="center"/>
              <w:rPr>
                <w:rFonts w:eastAsia="標楷體"/>
              </w:rPr>
            </w:pPr>
          </w:p>
        </w:tc>
      </w:tr>
      <w:tr w:rsidR="00444705" w14:paraId="1F6B416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815DD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B9049" w14:textId="77777777" w:rsidR="00444705" w:rsidRDefault="00444705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B018E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797E7" w14:textId="77777777" w:rsidR="00444705" w:rsidRDefault="00444705">
            <w:pPr>
              <w:jc w:val="center"/>
              <w:rPr>
                <w:rFonts w:eastAsia="標楷體"/>
              </w:rPr>
            </w:pPr>
          </w:p>
        </w:tc>
      </w:tr>
      <w:tr w:rsidR="00444705" w14:paraId="17F3D23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7CC26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FCA8F" w14:textId="77777777" w:rsidR="00444705" w:rsidRDefault="00444705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ABA6D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E9F58" w14:textId="77777777" w:rsidR="00444705" w:rsidRDefault="00444705">
            <w:pPr>
              <w:jc w:val="center"/>
              <w:rPr>
                <w:rFonts w:eastAsia="標楷體"/>
              </w:rPr>
            </w:pPr>
          </w:p>
        </w:tc>
      </w:tr>
      <w:tr w:rsidR="00444705" w14:paraId="2336AFA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E98E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3F686" w14:textId="77777777" w:rsidR="00444705" w:rsidRDefault="00444705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58251" w14:textId="77777777" w:rsidR="00444705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53F36" w14:textId="77777777" w:rsidR="00444705" w:rsidRDefault="00444705">
            <w:pPr>
              <w:jc w:val="center"/>
              <w:rPr>
                <w:rFonts w:eastAsia="標楷體"/>
              </w:rPr>
            </w:pPr>
          </w:p>
        </w:tc>
      </w:tr>
      <w:tr w:rsidR="00444705" w14:paraId="34C94BE9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529" w:type="dxa"/>
            <w:gridSpan w:val="4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DFDAE" w14:textId="77777777" w:rsidR="00444705" w:rsidRDefault="00000000">
            <w:pPr>
              <w:ind w:firstLine="56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駕駛人員簽名：</w:t>
            </w:r>
            <w:r>
              <w:rPr>
                <w:rFonts w:ascii="標楷體" w:eastAsia="標楷體" w:hAnsi="標楷體"/>
                <w:b/>
              </w:rPr>
              <w:t>（簽章）</w:t>
            </w:r>
          </w:p>
          <w:p w14:paraId="41F9A56C" w14:textId="77777777" w:rsidR="00444705" w:rsidRDefault="00000000">
            <w:pPr>
              <w:ind w:firstLine="115"/>
              <w:jc w:val="both"/>
            </w:pPr>
            <w:r>
              <w:rPr>
                <w:rFonts w:eastAsia="標楷體"/>
              </w:rPr>
              <w:lastRenderedPageBreak/>
              <w:t>行車前留意車輛檢查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BF654" w14:textId="77777777" w:rsidR="00444705" w:rsidRDefault="00000000">
            <w:pPr>
              <w:jc w:val="both"/>
            </w:pPr>
            <w:r>
              <w:rPr>
                <w:rFonts w:eastAsia="標楷體"/>
              </w:rPr>
              <w:lastRenderedPageBreak/>
              <w:t>申請費用日期</w:t>
            </w:r>
            <w:r>
              <w:rPr>
                <w:rFonts w:ascii="標楷體" w:eastAsia="標楷體" w:hAnsi="標楷體"/>
              </w:rPr>
              <w:t>：</w:t>
            </w:r>
          </w:p>
          <w:p w14:paraId="7A35C30A" w14:textId="77777777" w:rsidR="00444705" w:rsidRDefault="00000000">
            <w:pPr>
              <w:spacing w:before="1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83E41" w14:textId="77777777" w:rsidR="00444705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本單流水編號</w:t>
            </w:r>
          </w:p>
        </w:tc>
      </w:tr>
      <w:tr w:rsidR="00444705" w14:paraId="7CB4EF61" w14:textId="7777777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529" w:type="dxa"/>
            <w:gridSpan w:val="4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1ECB5" w14:textId="77777777" w:rsidR="00444705" w:rsidRDefault="0044470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2A509" w14:textId="77777777" w:rsidR="00444705" w:rsidRDefault="00444705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21679" w14:textId="77777777" w:rsidR="00444705" w:rsidRDefault="00444705">
            <w:pPr>
              <w:rPr>
                <w:rFonts w:eastAsia="標楷體"/>
              </w:rPr>
            </w:pPr>
          </w:p>
        </w:tc>
      </w:tr>
    </w:tbl>
    <w:p w14:paraId="44504AC2" w14:textId="77777777" w:rsidR="00444705" w:rsidRDefault="000000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申請流程及聯絡窗口</w:t>
      </w: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5994"/>
        <w:gridCol w:w="3541"/>
      </w:tblGrid>
      <w:tr w:rsidR="00444705" w14:paraId="5506CBD8" w14:textId="77777777">
        <w:tblPrEx>
          <w:tblCellMar>
            <w:top w:w="0" w:type="dxa"/>
            <w:bottom w:w="0" w:type="dxa"/>
          </w:tblCellMar>
        </w:tblPrEx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CB51" w14:textId="77777777" w:rsidR="00444705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申請步驟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D045" w14:textId="77777777" w:rsidR="00444705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聯絡窗口</w:t>
            </w:r>
          </w:p>
        </w:tc>
      </w:tr>
      <w:tr w:rsidR="00444705" w14:paraId="16F1A89E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0313" w14:textId="77777777" w:rsidR="00444705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AF10" w14:textId="77777777" w:rsidR="00444705" w:rsidRDefault="0000000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參閱「113年偏鄉學校（不含非山非市學校）交通車開口契約適用項目一覽表」，有列入上表之項目均可使用本契約，無列入者不可使用請勿申請。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FDBE" w14:textId="77777777" w:rsidR="00444705" w:rsidRDefault="0000000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高雄市教育局 社會教育科</w:t>
            </w:r>
          </w:p>
          <w:p w14:paraId="5B300384" w14:textId="77777777" w:rsidR="00444705" w:rsidRDefault="0000000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電話：07-799-5678 #3086</w:t>
            </w:r>
          </w:p>
          <w:p w14:paraId="5C03C035" w14:textId="77777777" w:rsidR="00444705" w:rsidRDefault="0000000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聯絡人：李小姐</w:t>
            </w:r>
          </w:p>
        </w:tc>
      </w:tr>
      <w:tr w:rsidR="00444705" w14:paraId="2FCD2214" w14:textId="7777777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7670" w14:textId="77777777" w:rsidR="00444705" w:rsidRDefault="00000000"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73A4" w14:textId="77777777" w:rsidR="00444705" w:rsidRDefault="0000000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由申請學校於用車日的兩週前填寫派車單（於派車單填具競賽計畫文號）後傳真至向陽大地遊覽車有限公司，並電話確認是否傳真成功。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22F5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向陽大地遊覽車有限公司</w:t>
            </w:r>
          </w:p>
          <w:p w14:paraId="6D08FCAC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電話：07-3115113</w:t>
            </w:r>
          </w:p>
          <w:p w14:paraId="0CD2535D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傳真：07-3115263</w:t>
            </w:r>
          </w:p>
          <w:p w14:paraId="7BD4DA71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聯絡人：蘇小姐、詹小姐</w:t>
            </w:r>
          </w:p>
        </w:tc>
      </w:tr>
      <w:tr w:rsidR="00444705" w14:paraId="5F553CF8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2B03" w14:textId="77777777" w:rsidR="00444705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F273" w14:textId="77777777" w:rsidR="00444705" w:rsidRDefault="0000000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由向陽大地遊覽車有限公司向需求學校確認派車單內容。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F007" w14:textId="77777777" w:rsidR="00444705" w:rsidRDefault="004447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5" w14:paraId="3A36E638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DCD2" w14:textId="77777777" w:rsidR="00444705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3F40" w14:textId="77777777" w:rsidR="00444705" w:rsidRDefault="0000000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由用車學校之隨車老師將傳真申請之派車單，於需求用車日攜帶該派車單【正本】會同派用之駕駛員簽章後，由駕駛員攜回向陽大地遊覽車公司彙整辦理核銷。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67B9" w14:textId="77777777" w:rsidR="00444705" w:rsidRDefault="004447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705" w14:paraId="0E9DBA3C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CD28" w14:textId="77777777" w:rsidR="00444705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5710" w14:textId="77777777" w:rsidR="00444705" w:rsidRDefault="0000000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由向陽大地遊覽車有限公司每月底彙整派車單，向左營國中請款。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F15B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左營國中</w:t>
            </w:r>
          </w:p>
          <w:p w14:paraId="7325034D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傳真：07-3435080</w:t>
            </w:r>
          </w:p>
          <w:p w14:paraId="6DFC999B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聯絡人：馮小姐</w:t>
            </w:r>
          </w:p>
        </w:tc>
      </w:tr>
    </w:tbl>
    <w:p w14:paraId="53FE4B10" w14:textId="77777777" w:rsidR="00444705" w:rsidRDefault="00444705">
      <w:pPr>
        <w:snapToGrid w:val="0"/>
        <w:rPr>
          <w:rFonts w:ascii="標楷體" w:eastAsia="標楷體" w:hAnsi="標楷體"/>
          <w:sz w:val="20"/>
          <w:szCs w:val="20"/>
        </w:rPr>
      </w:pP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5994"/>
        <w:gridCol w:w="3541"/>
      </w:tblGrid>
      <w:tr w:rsidR="00444705" w14:paraId="3065D10E" w14:textId="77777777">
        <w:tblPrEx>
          <w:tblCellMar>
            <w:top w:w="0" w:type="dxa"/>
            <w:bottom w:w="0" w:type="dxa"/>
          </w:tblCellMar>
        </w:tblPrEx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98A6" w14:textId="77777777" w:rsidR="00444705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問題諮詢類別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1176" w14:textId="77777777" w:rsidR="00444705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聯絡窗口</w:t>
            </w:r>
          </w:p>
        </w:tc>
      </w:tr>
      <w:tr w:rsidR="00444705" w14:paraId="0BEC8C27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E339" w14:textId="77777777" w:rsidR="00444705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D314" w14:textId="77777777" w:rsidR="00444705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競賽申請適用車型、種類及人數。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8A25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高雄市政府教育局主辦競賽活動各科室承辦人</w:t>
            </w:r>
          </w:p>
        </w:tc>
      </w:tr>
      <w:tr w:rsidR="00444705" w14:paraId="6C838851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7E6D" w14:textId="77777777" w:rsidR="00444705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CF4D" w14:textId="77777777" w:rsidR="00444705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派車單填寫。（不含出車日期、車種之確認）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7D30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高雄市教育局 社會教育科</w:t>
            </w:r>
          </w:p>
          <w:p w14:paraId="02B36778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電話：07-799-5678 #3086</w:t>
            </w:r>
          </w:p>
          <w:p w14:paraId="37950F95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聯絡人：李小姐</w:t>
            </w:r>
          </w:p>
        </w:tc>
      </w:tr>
      <w:tr w:rsidR="00444705" w14:paraId="3CC47D9D" w14:textId="77777777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7D52" w14:textId="77777777" w:rsidR="00444705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69DC" w14:textId="77777777" w:rsidR="00444705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派車單內容、出車日期、車種之確認。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0A2C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向陽大地遊覽車有限公司</w:t>
            </w:r>
          </w:p>
          <w:p w14:paraId="785DE72A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電話：07-3115113</w:t>
            </w:r>
          </w:p>
          <w:p w14:paraId="457A2467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傳真：07-3115263</w:t>
            </w:r>
          </w:p>
          <w:p w14:paraId="79D35DDA" w14:textId="77777777" w:rsidR="00444705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聯絡人：蘇小姐、詹小姐</w:t>
            </w:r>
          </w:p>
        </w:tc>
      </w:tr>
    </w:tbl>
    <w:p w14:paraId="5913CEF8" w14:textId="77777777" w:rsidR="00444705" w:rsidRDefault="00444705"/>
    <w:p w14:paraId="67F7DF40" w14:textId="77777777" w:rsidR="00444705" w:rsidRDefault="00444705">
      <w:pPr>
        <w:jc w:val="center"/>
      </w:pPr>
    </w:p>
    <w:p w14:paraId="2B3C8E51" w14:textId="77777777" w:rsidR="00444705" w:rsidRDefault="0000000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高雄市市立國民小學偏遠、特偏及極偏地區學校名單</w:t>
      </w:r>
    </w:p>
    <w:tbl>
      <w:tblPr>
        <w:tblW w:w="8363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3"/>
        <w:gridCol w:w="1933"/>
        <w:gridCol w:w="3827"/>
      </w:tblGrid>
      <w:tr w:rsidR="00444705" w14:paraId="05AAC9A1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7AC3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區域分類別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73AA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區域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1F05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校名</w:t>
            </w:r>
          </w:p>
        </w:tc>
      </w:tr>
      <w:tr w:rsidR="00444705" w14:paraId="15045C48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CB8E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偏遠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C48D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大社區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376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嘉誠國小</w:t>
            </w:r>
          </w:p>
        </w:tc>
      </w:tr>
      <w:tr w:rsidR="00444705" w14:paraId="182AF82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FA0A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4133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大樹區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2D2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興田國小</w:t>
            </w:r>
          </w:p>
        </w:tc>
      </w:tr>
      <w:tr w:rsidR="00444705" w14:paraId="2D6943DB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77C4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747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DAE5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龍目國小</w:t>
            </w:r>
          </w:p>
        </w:tc>
      </w:tr>
      <w:tr w:rsidR="00444705" w14:paraId="49ACCE3F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F90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84E5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內門區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08A1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內門國小</w:t>
            </w:r>
          </w:p>
        </w:tc>
      </w:tr>
      <w:tr w:rsidR="00444705" w14:paraId="39A76A63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24DA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6A21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50E6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觀亭國小</w:t>
            </w:r>
          </w:p>
        </w:tc>
      </w:tr>
      <w:tr w:rsidR="00444705" w14:paraId="7CAF696F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21D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390F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永安區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A2E8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新港國小</w:t>
            </w:r>
          </w:p>
        </w:tc>
      </w:tr>
      <w:tr w:rsidR="00444705" w14:paraId="540A2D78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B3BE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79E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8DAE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維新國小</w:t>
            </w:r>
          </w:p>
        </w:tc>
      </w:tr>
      <w:tr w:rsidR="00444705" w14:paraId="623FE3D7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259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F942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田寮區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25EE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新興國小</w:t>
            </w:r>
          </w:p>
        </w:tc>
      </w:tr>
      <w:tr w:rsidR="00444705" w14:paraId="11F98897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9AC7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9ECE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2EDD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崇德國小</w:t>
            </w:r>
          </w:p>
        </w:tc>
      </w:tr>
      <w:tr w:rsidR="00444705" w14:paraId="5BE5D764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B41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BFC9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阿蓮區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24EF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復安國小</w:t>
            </w:r>
          </w:p>
        </w:tc>
      </w:tr>
      <w:tr w:rsidR="00444705" w14:paraId="30B52B82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FDC2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BA91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燕巢區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2444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深水國小</w:t>
            </w:r>
          </w:p>
        </w:tc>
      </w:tr>
      <w:tr w:rsidR="00444705" w14:paraId="5D0DB603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D5CC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B61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9F65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金山國小</w:t>
            </w:r>
          </w:p>
        </w:tc>
      </w:tr>
      <w:tr w:rsidR="00444705" w14:paraId="4BD84C9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8680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CE8A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美濃區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6FA7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東門國小</w:t>
            </w:r>
          </w:p>
        </w:tc>
      </w:tr>
      <w:tr w:rsidR="00444705" w14:paraId="1CE21EDA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C8B9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490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94D8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吉洋國小</w:t>
            </w:r>
          </w:p>
        </w:tc>
      </w:tr>
      <w:tr w:rsidR="00444705" w14:paraId="2A5AE94D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58C1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A97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4E9F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龍肚國小</w:t>
            </w:r>
          </w:p>
        </w:tc>
      </w:tr>
      <w:tr w:rsidR="00444705" w14:paraId="6CD3AAA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0A02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E32A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A696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廣興國小</w:t>
            </w:r>
          </w:p>
        </w:tc>
      </w:tr>
      <w:tr w:rsidR="00444705" w14:paraId="61287558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7A59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6C4B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496B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龍山國小</w:t>
            </w:r>
          </w:p>
        </w:tc>
      </w:tr>
      <w:tr w:rsidR="00444705" w14:paraId="4C245171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AB40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A0D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770F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福安國小</w:t>
            </w:r>
          </w:p>
        </w:tc>
      </w:tr>
      <w:tr w:rsidR="00444705" w14:paraId="0A46ED18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3179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A521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C958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吉東國小</w:t>
            </w:r>
          </w:p>
        </w:tc>
      </w:tr>
      <w:tr w:rsidR="00444705" w14:paraId="1DF21AA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6711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DD9B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茄萣區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4266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興達國小</w:t>
            </w:r>
          </w:p>
        </w:tc>
      </w:tr>
      <w:tr w:rsidR="00444705" w14:paraId="3CE7AB7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12BE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E4F5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路竹區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4E11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三埤國小</w:t>
            </w:r>
          </w:p>
        </w:tc>
      </w:tr>
      <w:tr w:rsidR="00444705" w14:paraId="3FD07D6A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73B5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B62D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1CADE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北嶺國小</w:t>
            </w:r>
          </w:p>
        </w:tc>
      </w:tr>
      <w:tr w:rsidR="00444705" w14:paraId="139D019F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3263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C281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旗山區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8DBB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圓潭國小</w:t>
            </w:r>
          </w:p>
        </w:tc>
      </w:tr>
      <w:tr w:rsidR="00444705" w14:paraId="64293D6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FD91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5E1E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98D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嶺口國小</w:t>
            </w:r>
          </w:p>
        </w:tc>
      </w:tr>
      <w:tr w:rsidR="00444705" w14:paraId="0613E0CB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6A1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CDBF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湖內區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E69C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三侯國小</w:t>
            </w:r>
          </w:p>
        </w:tc>
      </w:tr>
      <w:tr w:rsidR="00444705" w14:paraId="0CE49A7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716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972C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彌陀區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69BE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壽齡國小</w:t>
            </w:r>
          </w:p>
        </w:tc>
      </w:tr>
      <w:tr w:rsidR="00444705" w14:paraId="2EC511CE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2F49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CBC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內門區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627D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溝坪國小</w:t>
            </w:r>
          </w:p>
        </w:tc>
      </w:tr>
      <w:tr w:rsidR="00444705" w14:paraId="006801F0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CEB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571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082A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金竹國小</w:t>
            </w:r>
          </w:p>
        </w:tc>
      </w:tr>
      <w:tr w:rsidR="00444705" w14:paraId="00B69C4D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FD06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A8CD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6544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木柵國小</w:t>
            </w:r>
          </w:p>
        </w:tc>
      </w:tr>
      <w:tr w:rsidR="00444705" w14:paraId="2F943364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EB1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EF9B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E44D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444705" w14:paraId="75B8ECBD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5FDD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87A3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56B4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景義國小</w:t>
            </w:r>
          </w:p>
        </w:tc>
      </w:tr>
      <w:tr w:rsidR="00444705" w14:paraId="5186D20E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F516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3286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六龜區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F6E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六龜國小</w:t>
            </w:r>
          </w:p>
        </w:tc>
      </w:tr>
      <w:tr w:rsidR="00444705" w14:paraId="62D6FB24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4564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F327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199A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新威國小</w:t>
            </w:r>
          </w:p>
        </w:tc>
      </w:tr>
      <w:tr w:rsidR="00444705" w14:paraId="45898407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77E1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F0D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5CEC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新發國小</w:t>
            </w:r>
          </w:p>
        </w:tc>
      </w:tr>
      <w:tr w:rsidR="00444705" w14:paraId="63E0D05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E685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5E53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601C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龍興國小</w:t>
            </w:r>
          </w:p>
        </w:tc>
      </w:tr>
      <w:tr w:rsidR="00444705" w14:paraId="2464BF6D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507C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8795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杉林區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0D22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月美國小</w:t>
            </w:r>
          </w:p>
        </w:tc>
      </w:tr>
      <w:tr w:rsidR="00444705" w14:paraId="6ADC7DC2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712B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DC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8F5B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上平國小</w:t>
            </w:r>
          </w:p>
        </w:tc>
      </w:tr>
      <w:tr w:rsidR="00444705" w14:paraId="479340A0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1644E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BC4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F07A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新庄國小</w:t>
            </w:r>
          </w:p>
        </w:tc>
      </w:tr>
      <w:tr w:rsidR="00444705" w14:paraId="7846E4B1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1ED3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89A7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8F07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集來國小</w:t>
            </w:r>
          </w:p>
        </w:tc>
      </w:tr>
      <w:tr w:rsidR="00444705" w14:paraId="3EA048B8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62E5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CA20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0CC9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杉林國小</w:t>
            </w:r>
          </w:p>
        </w:tc>
      </w:tr>
      <w:tr w:rsidR="00444705" w14:paraId="3B15D088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A28C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9752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030C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巴楠花部落小學</w:t>
            </w:r>
          </w:p>
        </w:tc>
      </w:tr>
      <w:tr w:rsidR="00444705" w14:paraId="5578A7BD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BDE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5895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茂林區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03CE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茂林國小</w:t>
            </w:r>
          </w:p>
        </w:tc>
      </w:tr>
      <w:tr w:rsidR="00444705" w14:paraId="3AC40E43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D674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極偏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DCFB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六龜區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75E7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荖濃國小</w:t>
            </w:r>
          </w:p>
        </w:tc>
      </w:tr>
      <w:tr w:rsidR="00444705" w14:paraId="0AF9E5F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F709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CDD1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9195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寶來國小</w:t>
            </w:r>
          </w:p>
        </w:tc>
      </w:tr>
      <w:tr w:rsidR="00444705" w14:paraId="06C5867D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BAC2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5F84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甲仙區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504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甲仙國小</w:t>
            </w:r>
          </w:p>
        </w:tc>
      </w:tr>
      <w:tr w:rsidR="00444705" w14:paraId="521F860B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17B7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AB10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47A6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小林國小</w:t>
            </w:r>
          </w:p>
        </w:tc>
      </w:tr>
      <w:tr w:rsidR="00444705" w14:paraId="594BFD5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2C90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5E9D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7FC2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寶隆國小</w:t>
            </w:r>
          </w:p>
        </w:tc>
      </w:tr>
      <w:tr w:rsidR="00444705" w14:paraId="156C7E4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8723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1AB7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那瑪夏區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9F84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民生國小</w:t>
            </w:r>
          </w:p>
        </w:tc>
      </w:tr>
      <w:tr w:rsidR="00444705" w14:paraId="0EE12EC3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E572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3216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5094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民權國小</w:t>
            </w:r>
          </w:p>
        </w:tc>
      </w:tr>
      <w:tr w:rsidR="00444705" w14:paraId="1FA1A614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9F04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54C9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986F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多納國小</w:t>
            </w:r>
          </w:p>
        </w:tc>
      </w:tr>
      <w:tr w:rsidR="00444705" w14:paraId="2EF7219E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193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4068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桃源區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AA4D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桃源國小</w:t>
            </w:r>
          </w:p>
        </w:tc>
      </w:tr>
      <w:tr w:rsidR="00444705" w14:paraId="1721C0D9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757A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A34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ED5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建山國小</w:t>
            </w:r>
          </w:p>
        </w:tc>
      </w:tr>
      <w:tr w:rsidR="00444705" w14:paraId="005EC790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13C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B0EA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A3C6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興中國小</w:t>
            </w:r>
          </w:p>
        </w:tc>
      </w:tr>
      <w:tr w:rsidR="00444705" w14:paraId="3B60BAD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909D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C4CE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FF09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寶山國小</w:t>
            </w:r>
          </w:p>
        </w:tc>
      </w:tr>
      <w:tr w:rsidR="00444705" w14:paraId="1556253F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70EC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C4A7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4057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樟山國小</w:t>
            </w:r>
          </w:p>
        </w:tc>
      </w:tr>
    </w:tbl>
    <w:p w14:paraId="24DF9AFC" w14:textId="77777777" w:rsidR="00444705" w:rsidRDefault="00444705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14978C2" w14:textId="77777777" w:rsidR="00444705" w:rsidRDefault="00000000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高雄市市立國民中學偏遠、特偏及極偏地區學校名單</w:t>
      </w:r>
    </w:p>
    <w:tbl>
      <w:tblPr>
        <w:tblW w:w="8363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3"/>
        <w:gridCol w:w="1933"/>
        <w:gridCol w:w="3827"/>
      </w:tblGrid>
      <w:tr w:rsidR="00444705" w14:paraId="0A352217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81B1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區域分類別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4DA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區域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C34D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校名</w:t>
            </w:r>
          </w:p>
        </w:tc>
      </w:tr>
      <w:tr w:rsidR="00444705" w14:paraId="171D62E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79EA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偏遠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CA44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大寮區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7EC1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潮寮國中</w:t>
            </w:r>
          </w:p>
        </w:tc>
      </w:tr>
      <w:tr w:rsidR="00444705" w14:paraId="0AF5B6B2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A82E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E75E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大樹區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E841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溪埔國中</w:t>
            </w:r>
          </w:p>
        </w:tc>
      </w:tr>
      <w:tr w:rsidR="00444705" w14:paraId="72ADBFAA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7D2B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9E6F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內門區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CA9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內門國中</w:t>
            </w:r>
          </w:p>
        </w:tc>
      </w:tr>
      <w:tr w:rsidR="00444705" w14:paraId="19AEAE4B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D64B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C6B2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永安區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977E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永安國中</w:t>
            </w:r>
          </w:p>
        </w:tc>
      </w:tr>
      <w:tr w:rsidR="00444705" w14:paraId="626C98C1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2DEA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4C76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田寮區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3EA2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田寮國中</w:t>
            </w:r>
          </w:p>
        </w:tc>
      </w:tr>
      <w:tr w:rsidR="00444705" w14:paraId="27E00171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FE06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2B3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林園區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7F6A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中芸國中</w:t>
            </w:r>
          </w:p>
        </w:tc>
      </w:tr>
      <w:tr w:rsidR="00444705" w14:paraId="7F0DDEA7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104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92BF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美濃區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806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龍肚國中</w:t>
            </w:r>
          </w:p>
        </w:tc>
      </w:tr>
      <w:tr w:rsidR="00444705" w14:paraId="24BC852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AF91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341A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旗山區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AEE7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圓富國中</w:t>
            </w:r>
          </w:p>
        </w:tc>
      </w:tr>
      <w:tr w:rsidR="00444705" w14:paraId="0775FA57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C33E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1A75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DAF0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大洲國中</w:t>
            </w:r>
          </w:p>
        </w:tc>
      </w:tr>
      <w:tr w:rsidR="00444705" w14:paraId="3E63019C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8437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1D0E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杉林區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6B38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杉林國中</w:t>
            </w:r>
          </w:p>
        </w:tc>
      </w:tr>
      <w:tr w:rsidR="00444705" w14:paraId="4C986FB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9556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0904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B333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巴楠花部落國中小</w:t>
            </w:r>
          </w:p>
        </w:tc>
      </w:tr>
      <w:tr w:rsidR="00444705" w14:paraId="35AEE0E0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7E33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極偏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1F46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六龜區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BBD7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寶來國中</w:t>
            </w:r>
          </w:p>
        </w:tc>
      </w:tr>
      <w:tr w:rsidR="00444705" w14:paraId="0FED6057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CCF1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EBAE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398B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六龜高中國中部</w:t>
            </w:r>
          </w:p>
        </w:tc>
      </w:tr>
      <w:tr w:rsidR="00444705" w14:paraId="40B85B26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B117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7DC6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甲仙區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D42A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甲仙國中</w:t>
            </w:r>
          </w:p>
        </w:tc>
      </w:tr>
      <w:tr w:rsidR="00444705" w14:paraId="65DAF58B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9F70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7557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那瑪夏區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4295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那瑪夏國中</w:t>
            </w:r>
          </w:p>
        </w:tc>
      </w:tr>
      <w:tr w:rsidR="00444705" w14:paraId="3802B715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B4CF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1E79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茂林區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E76B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茂林國中</w:t>
            </w:r>
          </w:p>
        </w:tc>
      </w:tr>
      <w:tr w:rsidR="00444705" w14:paraId="4B6468D9" w14:textId="77777777">
        <w:tblPrEx>
          <w:tblCellMar>
            <w:top w:w="0" w:type="dxa"/>
            <w:bottom w:w="0" w:type="dxa"/>
          </w:tblCellMar>
        </w:tblPrEx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77D8" w14:textId="77777777" w:rsidR="00444705" w:rsidRDefault="0044470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83CB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桃源區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D2EB" w14:textId="77777777" w:rsidR="00444705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桃源國中</w:t>
            </w:r>
          </w:p>
        </w:tc>
      </w:tr>
    </w:tbl>
    <w:p w14:paraId="661720C0" w14:textId="77777777" w:rsidR="00444705" w:rsidRDefault="00444705">
      <w:pPr>
        <w:spacing w:line="320" w:lineRule="exact"/>
        <w:ind w:left="708" w:hanging="283"/>
        <w:rPr>
          <w:rFonts w:ascii="標楷體" w:eastAsia="標楷體" w:hAnsi="標楷體"/>
          <w:color w:val="FF0000"/>
          <w:sz w:val="28"/>
          <w:szCs w:val="28"/>
          <w:u w:val="thick"/>
        </w:rPr>
      </w:pPr>
    </w:p>
    <w:p w14:paraId="20505060" w14:textId="77777777" w:rsidR="00444705" w:rsidRDefault="00000000">
      <w:pPr>
        <w:spacing w:line="400" w:lineRule="exact"/>
        <w:ind w:left="708" w:hanging="283"/>
        <w:rPr>
          <w:rFonts w:ascii="標楷體" w:eastAsia="標楷體" w:hAnsi="標楷體"/>
          <w:b/>
          <w:bCs/>
          <w:color w:val="FF0000"/>
          <w:sz w:val="28"/>
          <w:szCs w:val="28"/>
          <w:u w:val="thick"/>
        </w:rPr>
      </w:pPr>
      <w:r>
        <w:rPr>
          <w:rFonts w:ascii="標楷體" w:eastAsia="標楷體" w:hAnsi="標楷體"/>
          <w:b/>
          <w:bCs/>
          <w:color w:val="FF0000"/>
          <w:sz w:val="28"/>
          <w:szCs w:val="28"/>
          <w:u w:val="thick"/>
        </w:rPr>
        <w:t>◎本表為110-112學年度教育部核定偏遠地區學校名單，並應依教育部核定最新偏遠地區學校名單隨時修正適用。</w:t>
      </w:r>
    </w:p>
    <w:p w14:paraId="4428388F" w14:textId="77777777" w:rsidR="00444705" w:rsidRDefault="00444705">
      <w:pPr>
        <w:widowControl/>
        <w:rPr>
          <w:rFonts w:eastAsia="標楷體"/>
          <w:b/>
          <w:bCs/>
          <w:sz w:val="32"/>
          <w:szCs w:val="44"/>
        </w:rPr>
      </w:pPr>
    </w:p>
    <w:p w14:paraId="560E9CF1" w14:textId="77777777" w:rsidR="00444705" w:rsidRDefault="00444705">
      <w:pPr>
        <w:jc w:val="center"/>
      </w:pPr>
    </w:p>
    <w:sectPr w:rsidR="00444705">
      <w:pgSz w:w="11906" w:h="16838"/>
      <w:pgMar w:top="1134" w:right="1134" w:bottom="1134" w:left="1134" w:header="720" w:footer="720" w:gutter="0"/>
      <w:cols w:space="720"/>
      <w:docGrid w:type="lines" w:linePitch="1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C77B" w14:textId="77777777" w:rsidR="00A94300" w:rsidRDefault="00A94300">
      <w:r>
        <w:separator/>
      </w:r>
    </w:p>
  </w:endnote>
  <w:endnote w:type="continuationSeparator" w:id="0">
    <w:p w14:paraId="2DF84522" w14:textId="77777777" w:rsidR="00A94300" w:rsidRDefault="00A9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TimesNewRomanPS-BoldMT">
    <w:charset w:val="00"/>
    <w:family w:val="roman"/>
    <w:pitch w:val="default"/>
  </w:font>
  <w:font w:name="TimesNewRomanPSMT">
    <w:charset w:val="00"/>
    <w:family w:val="roman"/>
    <w:pitch w:val="default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A9CF0" w14:textId="77777777" w:rsidR="00A94300" w:rsidRDefault="00A94300">
      <w:r>
        <w:rPr>
          <w:color w:val="000000"/>
        </w:rPr>
        <w:separator/>
      </w:r>
    </w:p>
  </w:footnote>
  <w:footnote w:type="continuationSeparator" w:id="0">
    <w:p w14:paraId="1899187E" w14:textId="77777777" w:rsidR="00A94300" w:rsidRDefault="00A9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E6181"/>
    <w:multiLevelType w:val="multilevel"/>
    <w:tmpl w:val="BFFCC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4219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4705"/>
    <w:rsid w:val="001A375B"/>
    <w:rsid w:val="00444705"/>
    <w:rsid w:val="005B39E5"/>
    <w:rsid w:val="00A9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2570"/>
  <w15:docId w15:val="{BC59B6F1-0971-46FB-BDE4-4466449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line="440" w:lineRule="exact"/>
      <w:ind w:left="784" w:hanging="546"/>
      <w:jc w:val="center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customStyle="1" w:styleId="a8">
    <w:name w:val="說明"/>
    <w:basedOn w:val="a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b">
    <w:name w:val="Strong"/>
    <w:rPr>
      <w:b w:val="0"/>
      <w:bCs w:val="0"/>
      <w:i w:val="0"/>
      <w:iCs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pPr>
      <w:ind w:left="480"/>
    </w:p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  <w:rPr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  <w:kern w:val="3"/>
      <w:sz w:val="24"/>
      <w:szCs w:val="24"/>
    </w:rPr>
  </w:style>
  <w:style w:type="character" w:customStyle="1" w:styleId="fontstyle01">
    <w:name w:val="fontstyle01"/>
    <w:basedOn w:val="a0"/>
    <w:rPr>
      <w:rFonts w:ascii="DFKaiShu-SB-Estd-BF" w:hAnsi="DFKaiShu-SB-Estd-BF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Pr>
      <w:rFonts w:ascii="TimesNewRomanPS-BoldMT" w:hAnsi="TimesNewRomanPS-BoldM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Pr>
      <w:rFonts w:ascii="TimesNewRomanPSMT" w:hAnsi="TimesNewRomanPSMT"/>
      <w:b w:val="0"/>
      <w:bCs w:val="0"/>
      <w:i w:val="0"/>
      <w:iCs w:val="0"/>
      <w:color w:val="000000"/>
      <w:sz w:val="26"/>
      <w:szCs w:val="26"/>
    </w:rPr>
  </w:style>
  <w:style w:type="character" w:customStyle="1" w:styleId="10">
    <w:name w:val="標題 1 字元"/>
    <w:basedOn w:val="a0"/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高雄市97年度推動創造力教育「港都嗨海High」方案</dc:title>
  <dc:creator>kaohsiung city</dc:creator>
  <cp:lastModifiedBy>藝嘉 洪</cp:lastModifiedBy>
  <cp:revision>2</cp:revision>
  <cp:lastPrinted>2024-06-05T10:17:00Z</cp:lastPrinted>
  <dcterms:created xsi:type="dcterms:W3CDTF">2024-06-10T10:19:00Z</dcterms:created>
  <dcterms:modified xsi:type="dcterms:W3CDTF">2024-06-10T10:19:00Z</dcterms:modified>
</cp:coreProperties>
</file>