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FA45" w14:textId="77777777" w:rsidR="008746D8" w:rsidRDefault="00000000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附件二</w:t>
      </w:r>
    </w:p>
    <w:p w14:paraId="6CAD1483" w14:textId="77777777" w:rsidR="008746D8" w:rsidRDefault="00000000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高雄市</w:t>
      </w:r>
      <w:proofErr w:type="gramStart"/>
      <w:r>
        <w:rPr>
          <w:rFonts w:ascii="標楷體" w:eastAsia="標楷體" w:hAnsi="標楷體"/>
          <w:b/>
          <w:sz w:val="32"/>
          <w:szCs w:val="36"/>
        </w:rPr>
        <w:t>113</w:t>
      </w:r>
      <w:proofErr w:type="gramEnd"/>
      <w:r>
        <w:rPr>
          <w:rFonts w:ascii="標楷體" w:eastAsia="標楷體" w:hAnsi="標楷體"/>
          <w:b/>
          <w:sz w:val="32"/>
          <w:szCs w:val="36"/>
        </w:rPr>
        <w:t>年度「友善校園」學生事務與輔導工作</w:t>
      </w:r>
      <w:proofErr w:type="gramStart"/>
      <w:r>
        <w:rPr>
          <w:rFonts w:ascii="標楷體" w:eastAsia="標楷體" w:hAnsi="標楷體"/>
          <w:b/>
          <w:sz w:val="32"/>
          <w:szCs w:val="36"/>
        </w:rPr>
        <w:t>─</w:t>
      </w:r>
      <w:proofErr w:type="gramEnd"/>
    </w:p>
    <w:p w14:paraId="46F8D1B6" w14:textId="77777777" w:rsidR="008746D8" w:rsidRDefault="00000000">
      <w:pPr>
        <w:spacing w:line="0" w:lineRule="atLeast"/>
        <w:jc w:val="center"/>
      </w:pPr>
      <w:r>
        <w:rPr>
          <w:rFonts w:ascii="標楷體" w:eastAsia="標楷體" w:hAnsi="標楷體"/>
          <w:b/>
          <w:sz w:val="32"/>
          <w:szCs w:val="36"/>
        </w:rPr>
        <w:t>各級學校性別平等教育議題影片研討</w:t>
      </w:r>
    </w:p>
    <w:p w14:paraId="52921127" w14:textId="77777777" w:rsidR="008746D8" w:rsidRDefault="00000000">
      <w:pPr>
        <w:spacing w:after="180" w:line="36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報名表</w:t>
      </w:r>
    </w:p>
    <w:tbl>
      <w:tblPr>
        <w:tblW w:w="99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3996"/>
      </w:tblGrid>
      <w:tr w:rsidR="008746D8" w14:paraId="69FA82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DD6F" w14:textId="77777777" w:rsidR="008746D8" w:rsidRDefault="00000000">
            <w:pPr>
              <w:pStyle w:val="Textbody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C41E" w14:textId="77777777" w:rsidR="008746D8" w:rsidRDefault="008746D8">
            <w:pPr>
              <w:pStyle w:val="Textbody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6FBD" w14:textId="77777777" w:rsidR="008746D8" w:rsidRDefault="00000000">
            <w:pPr>
              <w:pStyle w:val="Textbody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9261" w14:textId="77777777" w:rsidR="008746D8" w:rsidRDefault="008746D8">
            <w:pPr>
              <w:pStyle w:val="Textbody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46D8" w14:paraId="0CF0E5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44B1" w14:textId="77777777" w:rsidR="008746D8" w:rsidRDefault="00000000">
            <w:pPr>
              <w:pStyle w:val="Textbody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1617" w14:textId="77777777" w:rsidR="008746D8" w:rsidRDefault="008746D8">
            <w:pPr>
              <w:pStyle w:val="Textbody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3764" w14:textId="77777777" w:rsidR="008746D8" w:rsidRDefault="00000000">
            <w:pPr>
              <w:pStyle w:val="Textbody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B24B" w14:textId="77777777" w:rsidR="008746D8" w:rsidRDefault="008746D8">
            <w:pPr>
              <w:pStyle w:val="Textbody"/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46D8" w14:paraId="684B80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41BAF" w14:textId="77777777" w:rsidR="008746D8" w:rsidRDefault="00000000">
            <w:pPr>
              <w:pStyle w:val="Textbody"/>
              <w:spacing w:before="18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請勾選欲報名場次：</w:t>
            </w:r>
          </w:p>
          <w:p w14:paraId="02C6D5E7" w14:textId="77777777" w:rsidR="008746D8" w:rsidRDefault="00000000">
            <w:pPr>
              <w:pStyle w:val="Textbody"/>
              <w:spacing w:before="180" w:after="1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□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第一場：113年6月26日（星期三）13：30--17：30 (影片：未來無恙)</w:t>
            </w:r>
          </w:p>
          <w:p w14:paraId="2108C3C7" w14:textId="77777777" w:rsidR="008746D8" w:rsidRDefault="00000000">
            <w:pPr>
              <w:pStyle w:val="Textbody"/>
              <w:spacing w:before="180" w:after="18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□  </w:t>
            </w: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第二場：113年8月26日（星期一）13：00--17：00(影片：成功補習班)</w:t>
            </w:r>
          </w:p>
        </w:tc>
      </w:tr>
      <w:tr w:rsidR="008746D8" w14:paraId="770AED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3CD0" w14:textId="77777777" w:rsidR="008746D8" w:rsidRDefault="00000000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請務必確認下列事項:</w:t>
            </w:r>
          </w:p>
          <w:p w14:paraId="0C91C6EA" w14:textId="77777777" w:rsidR="008746D8" w:rsidRDefault="00000000">
            <w:pPr>
              <w:pStyle w:val="Textbody"/>
              <w:numPr>
                <w:ilvl w:val="0"/>
                <w:numId w:val="1"/>
              </w:numPr>
              <w:ind w:left="839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本人為本校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課後班教師</w:t>
            </w:r>
          </w:p>
          <w:p w14:paraId="4F88C032" w14:textId="77777777" w:rsidR="008746D8" w:rsidRDefault="00000000">
            <w:pPr>
              <w:pStyle w:val="Textbody"/>
              <w:numPr>
                <w:ilvl w:val="0"/>
                <w:numId w:val="1"/>
              </w:numPr>
              <w:ind w:left="839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本人為本校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外籍教師</w:t>
            </w:r>
          </w:p>
          <w:p w14:paraId="4C42190D" w14:textId="77777777" w:rsidR="008746D8" w:rsidRDefault="00000000">
            <w:pPr>
              <w:pStyle w:val="Textbody"/>
              <w:numPr>
                <w:ilvl w:val="0"/>
                <w:numId w:val="1"/>
              </w:numPr>
              <w:ind w:left="839" w:hanging="357"/>
            </w:pPr>
            <w:r>
              <w:rPr>
                <w:rFonts w:ascii="標楷體" w:eastAsia="標楷體" w:hAnsi="標楷體"/>
                <w:sz w:val="28"/>
                <w:szCs w:val="28"/>
              </w:rPr>
              <w:t>本人為本校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志工</w:t>
            </w:r>
          </w:p>
          <w:p w14:paraId="1EC7EE3A" w14:textId="77777777" w:rsidR="008746D8" w:rsidRDefault="00000000">
            <w:pPr>
              <w:pStyle w:val="Textbody"/>
              <w:numPr>
                <w:ilvl w:val="0"/>
                <w:numId w:val="1"/>
              </w:numPr>
              <w:ind w:left="839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其他________________________________</w:t>
            </w:r>
          </w:p>
        </w:tc>
      </w:tr>
      <w:tr w:rsidR="008746D8" w14:paraId="077852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DE75" w14:textId="77777777" w:rsidR="008746D8" w:rsidRDefault="00000000">
            <w:pPr>
              <w:pStyle w:val="Textbody"/>
              <w:ind w:right="-396"/>
            </w:pPr>
            <w:r>
              <w:rPr>
                <w:rFonts w:ascii="標楷體" w:eastAsia="標楷體" w:hAnsi="標楷體"/>
                <w:sz w:val="28"/>
                <w:szCs w:val="28"/>
              </w:rPr>
              <w:t>1.請填妥報名表並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  <w:r>
              <w:rPr>
                <w:rFonts w:ascii="標楷體" w:eastAsia="標楷體" w:hAnsi="標楷體"/>
                <w:sz w:val="28"/>
                <w:szCs w:val="28"/>
              </w:rPr>
              <w:t>後，掃描以PDF檔形式傳真至博愛國小報名(07-3235491)。</w:t>
            </w:r>
          </w:p>
          <w:p w14:paraId="6F5E15D4" w14:textId="77777777" w:rsidR="008746D8" w:rsidRDefault="00000000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2.依報名表送達順序錄取參加名單，錄取名單將公告於博愛國小網站。</w:t>
            </w:r>
          </w:p>
        </w:tc>
      </w:tr>
    </w:tbl>
    <w:p w14:paraId="2DFF663C" w14:textId="77777777" w:rsidR="008746D8" w:rsidRDefault="008746D8">
      <w:pPr>
        <w:pStyle w:val="Textbody"/>
        <w:rPr>
          <w:rFonts w:ascii="標楷體" w:eastAsia="標楷體" w:hAnsi="標楷體"/>
          <w:sz w:val="28"/>
          <w:szCs w:val="28"/>
        </w:rPr>
      </w:pPr>
    </w:p>
    <w:p w14:paraId="3A01D394" w14:textId="77777777" w:rsidR="008746D8" w:rsidRDefault="00000000">
      <w:pPr>
        <w:pStyle w:val="Textbody"/>
      </w:pPr>
      <w:r>
        <w:rPr>
          <w:rFonts w:ascii="標楷體" w:eastAsia="標楷體" w:hAnsi="標楷體"/>
          <w:sz w:val="28"/>
          <w:szCs w:val="28"/>
        </w:rPr>
        <w:t>申請人                     單位主管                   校長</w:t>
      </w:r>
    </w:p>
    <w:sectPr w:rsidR="008746D8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BF3E" w14:textId="77777777" w:rsidR="00D43BB3" w:rsidRDefault="00D43BB3">
      <w:r>
        <w:separator/>
      </w:r>
    </w:p>
  </w:endnote>
  <w:endnote w:type="continuationSeparator" w:id="0">
    <w:p w14:paraId="605068DA" w14:textId="77777777" w:rsidR="00D43BB3" w:rsidRDefault="00D4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093C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5D676" wp14:editId="6A81483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827757779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CBBDCD6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5D67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7CBBDCD6" w14:textId="77777777" w:rsidR="00000000" w:rsidRDefault="00000000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3D004" w14:textId="77777777" w:rsidR="00D43BB3" w:rsidRDefault="00D43BB3">
      <w:r>
        <w:rPr>
          <w:color w:val="000000"/>
        </w:rPr>
        <w:separator/>
      </w:r>
    </w:p>
  </w:footnote>
  <w:footnote w:type="continuationSeparator" w:id="0">
    <w:p w14:paraId="5D820E54" w14:textId="77777777" w:rsidR="00D43BB3" w:rsidRDefault="00D4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B1BF9"/>
    <w:multiLevelType w:val="multilevel"/>
    <w:tmpl w:val="A18CF31C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 w16cid:durableId="29387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46D8"/>
    <w:rsid w:val="008746D8"/>
    <w:rsid w:val="009B5DDA"/>
    <w:rsid w:val="00B53D40"/>
    <w:rsid w:val="00D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0FA98"/>
  <w15:docId w15:val="{715788FB-3A04-42D4-9819-30FF6FDF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rFonts w:eastAsia="標楷體"/>
      <w:sz w:val="28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page number"/>
    <w:basedOn w:val="a0"/>
  </w:style>
  <w:style w:type="paragraph" w:customStyle="1" w:styleId="Textbody">
    <w:name w:val="Text body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9">
    <w:name w:val="Hyperlink"/>
    <w:rPr>
      <w:color w:val="0563C1"/>
      <w:u w:val="single"/>
    </w:rPr>
  </w:style>
  <w:style w:type="character" w:customStyle="1" w:styleId="aa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藝嘉 洪</cp:lastModifiedBy>
  <cp:revision>2</cp:revision>
  <cp:lastPrinted>2024-05-13T08:33:00Z</cp:lastPrinted>
  <dcterms:created xsi:type="dcterms:W3CDTF">2024-06-11T09:04:00Z</dcterms:created>
  <dcterms:modified xsi:type="dcterms:W3CDTF">2024-06-11T09:04:00Z</dcterms:modified>
</cp:coreProperties>
</file>