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CFB1" w14:textId="77777777" w:rsidR="00895DA5" w:rsidRDefault="00000000">
      <w:pPr>
        <w:spacing w:line="5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附件二</w:t>
      </w:r>
    </w:p>
    <w:p w14:paraId="76F275EA" w14:textId="77777777" w:rsidR="00895DA5" w:rsidRDefault="00000000">
      <w:pPr>
        <w:spacing w:line="4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高雄市</w:t>
      </w:r>
      <w:proofErr w:type="gramStart"/>
      <w:r>
        <w:rPr>
          <w:rFonts w:eastAsia="標楷體"/>
          <w:b/>
          <w:sz w:val="32"/>
          <w:szCs w:val="32"/>
        </w:rPr>
        <w:t>113</w:t>
      </w:r>
      <w:proofErr w:type="gramEnd"/>
      <w:r>
        <w:rPr>
          <w:rFonts w:eastAsia="標楷體"/>
          <w:b/>
          <w:sz w:val="32"/>
          <w:szCs w:val="32"/>
        </w:rPr>
        <w:t>年度「友善校園」學生事務與輔導工作</w:t>
      </w:r>
      <w:proofErr w:type="gramStart"/>
      <w:r>
        <w:rPr>
          <w:rFonts w:eastAsia="標楷體"/>
          <w:b/>
          <w:sz w:val="32"/>
          <w:szCs w:val="32"/>
        </w:rPr>
        <w:t>─</w:t>
      </w:r>
      <w:proofErr w:type="gramEnd"/>
    </w:p>
    <w:p w14:paraId="4EA29030" w14:textId="77777777" w:rsidR="00895DA5" w:rsidRDefault="00000000">
      <w:pPr>
        <w:spacing w:line="46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校園性別事件調查專業人員</w:t>
      </w:r>
      <w:r>
        <w:rPr>
          <w:rFonts w:ascii="標楷體" w:eastAsia="標楷體" w:hAnsi="標楷體"/>
          <w:b/>
          <w:sz w:val="32"/>
          <w:szCs w:val="32"/>
          <w:u w:val="single"/>
        </w:rPr>
        <w:t>進階</w:t>
      </w:r>
      <w:r>
        <w:rPr>
          <w:rFonts w:ascii="標楷體" w:eastAsia="標楷體" w:hAnsi="標楷體"/>
          <w:b/>
          <w:sz w:val="32"/>
          <w:szCs w:val="32"/>
        </w:rPr>
        <w:t>培訓課程</w:t>
      </w:r>
    </w:p>
    <w:p w14:paraId="4D8256C8" w14:textId="77777777" w:rsidR="00895DA5" w:rsidRDefault="00000000">
      <w:pPr>
        <w:spacing w:line="460" w:lineRule="exact"/>
        <w:jc w:val="center"/>
      </w:pPr>
      <w:r>
        <w:rPr>
          <w:rFonts w:ascii="新細明體" w:hAnsi="新細明體"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研習人員調查表</w:t>
      </w:r>
      <w:r>
        <w:rPr>
          <w:rFonts w:ascii="標楷體" w:eastAsia="標楷體" w:hAnsi="標楷體"/>
          <w:sz w:val="32"/>
          <w:szCs w:val="32"/>
        </w:rPr>
        <w:t>】</w:t>
      </w:r>
    </w:p>
    <w:p w14:paraId="1C480C3A" w14:textId="77777777" w:rsidR="00895DA5" w:rsidRDefault="00895DA5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64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2838"/>
        <w:gridCol w:w="1553"/>
        <w:gridCol w:w="3565"/>
      </w:tblGrid>
      <w:tr w:rsidR="00895DA5" w14:paraId="4EC078C8" w14:textId="77777777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9D12F" w14:textId="77777777" w:rsidR="00895DA5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AFD1" w14:textId="77777777" w:rsidR="00895DA5" w:rsidRDefault="00895DA5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EA87" w14:textId="77777777" w:rsidR="00895DA5" w:rsidRDefault="00000000">
            <w:pPr>
              <w:ind w:left="257" w:hanging="2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單位處室</w:t>
            </w:r>
          </w:p>
        </w:tc>
        <w:tc>
          <w:tcPr>
            <w:tcW w:w="35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EB6C" w14:textId="77777777" w:rsidR="00895DA5" w:rsidRDefault="00895DA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5DA5" w14:paraId="2FAA198F" w14:textId="77777777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8146" w14:textId="77777777" w:rsidR="00895DA5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　　名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347E" w14:textId="77777777" w:rsidR="00895DA5" w:rsidRDefault="00895DA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AC5A" w14:textId="77777777" w:rsidR="00895DA5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   稱</w:t>
            </w:r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C5B8" w14:textId="77777777" w:rsidR="00895DA5" w:rsidRDefault="00895DA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5DA5" w14:paraId="54037AB3" w14:textId="77777777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4437" w14:textId="77777777" w:rsidR="00895DA5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　　別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AD7A" w14:textId="77777777" w:rsidR="00895DA5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□男   □女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DD57" w14:textId="77777777" w:rsidR="00895DA5" w:rsidRDefault="00000000">
            <w:pPr>
              <w:spacing w:line="360" w:lineRule="auto"/>
              <w:ind w:left="24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190B" w14:textId="77777777" w:rsidR="00895DA5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公：          分機</w:t>
            </w:r>
          </w:p>
          <w:p w14:paraId="6B346494" w14:textId="77777777" w:rsidR="00895DA5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</w:tr>
      <w:tr w:rsidR="00895DA5" w14:paraId="13D2F58F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0576" w14:textId="77777777" w:rsidR="00895DA5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50F0" w14:textId="77777777" w:rsidR="00895DA5" w:rsidRDefault="00895DA5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95DA5" w14:paraId="52ADE038" w14:textId="77777777">
        <w:tblPrEx>
          <w:tblCellMar>
            <w:top w:w="0" w:type="dxa"/>
            <w:bottom w:w="0" w:type="dxa"/>
          </w:tblCellMar>
        </w:tblPrEx>
        <w:trPr>
          <w:trHeight w:val="1639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37DB" w14:textId="77777777" w:rsidR="00895DA5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sz w:val="26"/>
                <w:szCs w:val="26"/>
              </w:rPr>
              <w:t>受訓</w:t>
            </w:r>
          </w:p>
          <w:p w14:paraId="25229C49" w14:textId="77777777" w:rsidR="00895DA5" w:rsidRDefault="0000000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結業年度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5A30" w14:textId="77777777" w:rsidR="00895DA5" w:rsidRDefault="00000000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本人於_______ 年度完成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sz w:val="26"/>
                <w:szCs w:val="26"/>
              </w:rPr>
              <w:t>受訓，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並具備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初階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結業證書。</w:t>
            </w:r>
          </w:p>
          <w:p w14:paraId="0FDAA9B9" w14:textId="77777777" w:rsidR="00895DA5" w:rsidRDefault="00000000">
            <w:pPr>
              <w:snapToGrid w:val="0"/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請務必確實填報，連同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初</w:t>
            </w:r>
            <w:r>
              <w:rPr>
                <w:rFonts w:eastAsia="標楷體"/>
                <w:b/>
                <w:sz w:val="26"/>
                <w:szCs w:val="26"/>
              </w:rPr>
              <w:t>階證書正反面掃描電子檔寄至</w:t>
            </w:r>
            <w:proofErr w:type="gramStart"/>
            <w:r>
              <w:rPr>
                <w:rFonts w:eastAsia="標楷體"/>
                <w:b/>
                <w:sz w:val="26"/>
                <w:szCs w:val="26"/>
              </w:rPr>
              <w:t>至</w:t>
            </w:r>
            <w:proofErr w:type="gramEnd"/>
            <w:r>
              <w:rPr>
                <w:rFonts w:eastAsia="標楷體"/>
                <w:b/>
                <w:sz w:val="26"/>
                <w:szCs w:val="26"/>
              </w:rPr>
              <w:t>電子郵件信箱</w:t>
            </w:r>
            <w:r>
              <w:rPr>
                <w:rFonts w:eastAsia="標楷體"/>
                <w:b/>
                <w:sz w:val="26"/>
                <w:szCs w:val="26"/>
              </w:rPr>
              <w:t>(</w:t>
            </w:r>
            <w:hyperlink r:id="rId6" w:history="1">
              <w:r>
                <w:rPr>
                  <w:rStyle w:val="a4"/>
                  <w:rFonts w:eastAsia="標楷體"/>
                  <w:b/>
                  <w:color w:val="auto"/>
                  <w:sz w:val="26"/>
                  <w:szCs w:val="26"/>
                </w:rPr>
                <w:t>Qmaymay0126@gmail.com</w:t>
              </w:r>
            </w:hyperlink>
            <w:r>
              <w:rPr>
                <w:rFonts w:eastAsia="標楷體"/>
                <w:b/>
                <w:sz w:val="26"/>
                <w:szCs w:val="26"/>
              </w:rPr>
              <w:t>)</w:t>
            </w:r>
            <w:r>
              <w:rPr>
                <w:rFonts w:eastAsia="標楷體"/>
                <w:b/>
                <w:sz w:val="26"/>
                <w:szCs w:val="26"/>
              </w:rPr>
              <w:t>，以利承辦學校審核資格</w:t>
            </w:r>
            <w:proofErr w:type="gramStart"/>
            <w:r>
              <w:rPr>
                <w:rFonts w:eastAsia="標楷體"/>
                <w:sz w:val="26"/>
                <w:szCs w:val="26"/>
              </w:rPr>
              <w:t>）</w:t>
            </w:r>
            <w:proofErr w:type="gramEnd"/>
          </w:p>
        </w:tc>
      </w:tr>
      <w:tr w:rsidR="00895DA5" w14:paraId="298E18CD" w14:textId="77777777">
        <w:tblPrEx>
          <w:tblCellMar>
            <w:top w:w="0" w:type="dxa"/>
            <w:bottom w:w="0" w:type="dxa"/>
          </w:tblCellMar>
        </w:tblPrEx>
        <w:trPr>
          <w:trHeight w:val="1833"/>
          <w:jc w:val="center"/>
        </w:trPr>
        <w:tc>
          <w:tcPr>
            <w:tcW w:w="16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F9F27" w14:textId="77777777" w:rsidR="00895DA5" w:rsidRDefault="0000000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調查經驗</w:t>
            </w:r>
          </w:p>
          <w:p w14:paraId="0209A112" w14:textId="77777777" w:rsidR="00895DA5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（請務必確實填報）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D36E" w14:textId="77777777" w:rsidR="00895DA5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1.曾擔任調查小組人員件數  （      ）件(若無，請填0)</w:t>
            </w:r>
          </w:p>
          <w:p w14:paraId="0ADFFD08" w14:textId="77777777" w:rsidR="00895DA5" w:rsidRDefault="00000000">
            <w:pPr>
              <w:spacing w:after="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2.曾擔任調查小組召集人件數（      ）件(若無，請填0)</w:t>
            </w:r>
          </w:p>
          <w:p w14:paraId="4DFACCC2" w14:textId="77777777" w:rsidR="00895DA5" w:rsidRDefault="00000000">
            <w:pPr>
              <w:spacing w:after="90"/>
              <w:ind w:left="26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3.曾撰寫調查報告（      ）份(若無，請填0)</w:t>
            </w:r>
          </w:p>
        </w:tc>
      </w:tr>
      <w:tr w:rsidR="00895DA5" w14:paraId="13E4A36A" w14:textId="77777777">
        <w:tblPrEx>
          <w:tblCellMar>
            <w:top w:w="0" w:type="dxa"/>
            <w:bottom w:w="0" w:type="dxa"/>
          </w:tblCellMar>
        </w:tblPrEx>
        <w:trPr>
          <w:trHeight w:val="1987"/>
          <w:jc w:val="center"/>
        </w:trPr>
        <w:tc>
          <w:tcPr>
            <w:tcW w:w="16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40A5" w14:textId="77777777" w:rsidR="00895DA5" w:rsidRDefault="00895DA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E16A" w14:textId="77777777" w:rsidR="00895DA5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曾參與調查事件態樣：           □無參與調查經驗</w:t>
            </w:r>
          </w:p>
          <w:p w14:paraId="18CA99CB" w14:textId="77777777" w:rsidR="00895DA5" w:rsidRDefault="0000000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師生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性侵案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  □師生性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案   □特教生性別案件</w:t>
            </w:r>
          </w:p>
          <w:p w14:paraId="2F7AC502" w14:textId="77777777" w:rsidR="00895DA5" w:rsidRDefault="0000000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 生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生性侵案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  □生生性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騷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案   □其他性別案件</w:t>
            </w:r>
          </w:p>
        </w:tc>
      </w:tr>
      <w:tr w:rsidR="00895DA5" w14:paraId="41021469" w14:textId="77777777">
        <w:tblPrEx>
          <w:tblCellMar>
            <w:top w:w="0" w:type="dxa"/>
            <w:bottom w:w="0" w:type="dxa"/>
          </w:tblCellMar>
        </w:tblPrEx>
        <w:trPr>
          <w:trHeight w:val="1831"/>
          <w:jc w:val="center"/>
        </w:trPr>
        <w:tc>
          <w:tcPr>
            <w:tcW w:w="1687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CA23" w14:textId="77777777" w:rsidR="00895DA5" w:rsidRDefault="0000000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特教背景</w:t>
            </w:r>
          </w:p>
        </w:tc>
        <w:tc>
          <w:tcPr>
            <w:tcW w:w="7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7622" w14:textId="77777777" w:rsidR="00895DA5" w:rsidRDefault="00000000">
            <w:pPr>
              <w:snapToGrid w:val="0"/>
              <w:spacing w:line="360" w:lineRule="auto"/>
              <w:ind w:left="257" w:hanging="257"/>
            </w:pPr>
            <w:r>
              <w:rPr>
                <w:rFonts w:ascii="標楷體" w:eastAsia="標楷體" w:hAnsi="標楷體"/>
                <w:sz w:val="26"/>
                <w:szCs w:val="26"/>
              </w:rPr>
              <w:t>□ 無特殊教育背景(若無，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以下免填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0A60D2E4" w14:textId="77777777" w:rsidR="00895DA5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特教學歷:_____________________  經歷:__________班_______年</w:t>
            </w:r>
          </w:p>
          <w:p w14:paraId="3F8734D1" w14:textId="77777777" w:rsidR="00895DA5" w:rsidRDefault="00000000">
            <w:pPr>
              <w:snapToGrid w:val="0"/>
              <w:spacing w:line="360" w:lineRule="auto"/>
              <w:ind w:left="257" w:hanging="2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特教類別:__________________</w:t>
            </w:r>
          </w:p>
        </w:tc>
      </w:tr>
    </w:tbl>
    <w:p w14:paraId="07D5DBDC" w14:textId="77777777" w:rsidR="00895DA5" w:rsidRDefault="00895DA5">
      <w:pPr>
        <w:snapToGrid w:val="0"/>
      </w:pPr>
    </w:p>
    <w:sectPr w:rsidR="00895DA5">
      <w:pgSz w:w="11906" w:h="16838"/>
      <w:pgMar w:top="709" w:right="707" w:bottom="851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02CC" w14:textId="77777777" w:rsidR="00AF0AFB" w:rsidRDefault="00AF0AFB">
      <w:r>
        <w:separator/>
      </w:r>
    </w:p>
  </w:endnote>
  <w:endnote w:type="continuationSeparator" w:id="0">
    <w:p w14:paraId="76DCC1D3" w14:textId="77777777" w:rsidR="00AF0AFB" w:rsidRDefault="00AF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248E" w14:textId="77777777" w:rsidR="00AF0AFB" w:rsidRDefault="00AF0AFB">
      <w:r>
        <w:rPr>
          <w:color w:val="000000"/>
        </w:rPr>
        <w:separator/>
      </w:r>
    </w:p>
  </w:footnote>
  <w:footnote w:type="continuationSeparator" w:id="0">
    <w:p w14:paraId="03CA4D73" w14:textId="77777777" w:rsidR="00AF0AFB" w:rsidRDefault="00AF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5DA5"/>
    <w:rsid w:val="00510EB1"/>
    <w:rsid w:val="006C7C88"/>
    <w:rsid w:val="00895DA5"/>
    <w:rsid w:val="00A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F1D3C"/>
  <w15:docId w15:val="{14F82CA7-BD0E-4B69-992C-96B0747C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maymay012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高雄市99年度「友善校園」學生事務與輔導工作</dc:title>
  <dc:subject/>
  <dc:creator>SuperXP</dc:creator>
  <cp:lastModifiedBy>藝嘉 洪</cp:lastModifiedBy>
  <cp:revision>2</cp:revision>
  <cp:lastPrinted>2021-07-14T02:01:00Z</cp:lastPrinted>
  <dcterms:created xsi:type="dcterms:W3CDTF">2024-06-13T09:26:00Z</dcterms:created>
  <dcterms:modified xsi:type="dcterms:W3CDTF">2024-06-13T09:26:00Z</dcterms:modified>
</cp:coreProperties>
</file>