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F828" w14:textId="77777777" w:rsidR="00407CCD" w:rsidRDefault="00000000">
      <w:pPr>
        <w:overflowPunct w:val="0"/>
        <w:spacing w:line="540" w:lineRule="exact"/>
        <w:ind w:right="-341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306B9" wp14:editId="7195E083">
                <wp:simplePos x="0" y="0"/>
                <wp:positionH relativeFrom="column">
                  <wp:posOffset>4465957</wp:posOffset>
                </wp:positionH>
                <wp:positionV relativeFrom="paragraph">
                  <wp:posOffset>-506979</wp:posOffset>
                </wp:positionV>
                <wp:extent cx="761996" cy="552453"/>
                <wp:effectExtent l="0" t="0" r="19054" b="19047"/>
                <wp:wrapNone/>
                <wp:docPr id="79419246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52D8FC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306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1.65pt;margin-top:-39.9pt;width:60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" strokeweight=".26467mm">
                <v:textbox>
                  <w:txbxContent>
                    <w:p w14:paraId="4B52D8FC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海洋委員會海巡署114年海洋學生體驗營</w:t>
      </w:r>
    </w:p>
    <w:p w14:paraId="1337CF1B" w14:textId="77777777" w:rsidR="00407CCD" w:rsidRDefault="00000000">
      <w:pPr>
        <w:overflowPunct w:val="0"/>
        <w:spacing w:line="540" w:lineRule="exact"/>
        <w:ind w:right="-341"/>
        <w:jc w:val="center"/>
      </w:pP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報名、審查及遴選作業流程</w:t>
      </w:r>
    </w:p>
    <w:p w14:paraId="5F10F79A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304B7" wp14:editId="4368B586">
                <wp:simplePos x="0" y="0"/>
                <wp:positionH relativeFrom="column">
                  <wp:posOffset>993138</wp:posOffset>
                </wp:positionH>
                <wp:positionV relativeFrom="paragraph">
                  <wp:posOffset>282577</wp:posOffset>
                </wp:positionV>
                <wp:extent cx="3657600" cy="504191"/>
                <wp:effectExtent l="0" t="0" r="19050" b="10159"/>
                <wp:wrapNone/>
                <wp:docPr id="486531640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5BC81E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受理報名並收取報名相關文件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304B7" id="文字方塊 22" o:spid="_x0000_s1027" type="#_x0000_t202" style="position:absolute;left:0;text-align:left;margin-left:78.2pt;margin-top:22.25pt;width:4in;height:3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" strokeweight=".26467mm">
                <v:textbox>
                  <w:txbxContent>
                    <w:p w14:paraId="755BC81E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受理報名並收取報名相關文件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28F7C303" w14:textId="77777777" w:rsidR="00407CCD" w:rsidRDefault="00407CCD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44010B6D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B5BD" wp14:editId="2030E842">
                <wp:simplePos x="0" y="0"/>
                <wp:positionH relativeFrom="column">
                  <wp:posOffset>2814952</wp:posOffset>
                </wp:positionH>
                <wp:positionV relativeFrom="paragraph">
                  <wp:posOffset>90809</wp:posOffset>
                </wp:positionV>
                <wp:extent cx="0" cy="222244"/>
                <wp:effectExtent l="95250" t="0" r="57150" b="63506"/>
                <wp:wrapNone/>
                <wp:docPr id="1574931128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4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09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221.65pt;margin-top:7.15pt;width:0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AE23A" wp14:editId="46D59207">
                <wp:simplePos x="0" y="0"/>
                <wp:positionH relativeFrom="column">
                  <wp:posOffset>993138</wp:posOffset>
                </wp:positionH>
                <wp:positionV relativeFrom="paragraph">
                  <wp:posOffset>313053</wp:posOffset>
                </wp:positionV>
                <wp:extent cx="3657600" cy="512448"/>
                <wp:effectExtent l="0" t="0" r="19050" b="20952"/>
                <wp:wrapNone/>
                <wp:docPr id="144393928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12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743F6C" w14:textId="77777777" w:rsidR="00407CCD" w:rsidRDefault="00000000">
                            <w:pPr>
                              <w:overflowPunct w:val="0"/>
                              <w:spacing w:line="540" w:lineRule="exact"/>
                              <w:ind w:left="1119" w:hanging="641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通知補正報名相關文件或資料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AE23A" id="文字方塊 20" o:spid="_x0000_s1028" type="#_x0000_t202" style="position:absolute;left:0;text-align:left;margin-left:78.2pt;margin-top:24.65pt;width:4in;height:4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" strokeweight=".26467mm">
                <v:textbox>
                  <w:txbxContent>
                    <w:p w14:paraId="26743F6C" w14:textId="77777777" w:rsidR="00407CCD" w:rsidRDefault="00000000">
                      <w:pPr>
                        <w:overflowPunct w:val="0"/>
                        <w:spacing w:line="540" w:lineRule="exact"/>
                        <w:ind w:left="1119" w:hanging="641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通知補正報名相關文件或資料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77203D6B" w14:textId="77777777" w:rsidR="00407CCD" w:rsidRDefault="00407CCD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2AE1367F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FF0E9" wp14:editId="37D9D05E">
                <wp:simplePos x="0" y="0"/>
                <wp:positionH relativeFrom="column">
                  <wp:posOffset>993138</wp:posOffset>
                </wp:positionH>
                <wp:positionV relativeFrom="paragraph">
                  <wp:posOffset>336554</wp:posOffset>
                </wp:positionV>
                <wp:extent cx="3657600" cy="465457"/>
                <wp:effectExtent l="0" t="0" r="19050" b="10793"/>
                <wp:wrapNone/>
                <wp:docPr id="1725929848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5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8CEB2C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審查資格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FF0E9" id="文字方塊 19" o:spid="_x0000_s1029" type="#_x0000_t202" style="position:absolute;left:0;text-align:left;margin-left:78.2pt;margin-top:26.5pt;width:4in;height:3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" strokeweight=".26467mm">
                <v:textbox>
                  <w:txbxContent>
                    <w:p w14:paraId="458CEB2C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審查資格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B890E" wp14:editId="4D65AEEF">
                <wp:simplePos x="0" y="0"/>
                <wp:positionH relativeFrom="column">
                  <wp:posOffset>2816223</wp:posOffset>
                </wp:positionH>
                <wp:positionV relativeFrom="paragraph">
                  <wp:posOffset>139702</wp:posOffset>
                </wp:positionV>
                <wp:extent cx="1902" cy="196852"/>
                <wp:effectExtent l="95250" t="0" r="74298" b="50798"/>
                <wp:wrapNone/>
                <wp:docPr id="1783089913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2" cy="19685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CE3F7" id="直線單箭頭接點 18" o:spid="_x0000_s1026" type="#_x0000_t32" style="position:absolute;margin-left:221.75pt;margin-top:11pt;width:.1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" strokeweight=".26467mm">
                <v:stroke endarrow="open"/>
              </v:shape>
            </w:pict>
          </mc:Fallback>
        </mc:AlternateContent>
      </w:r>
    </w:p>
    <w:p w14:paraId="1CF46D19" w14:textId="77777777" w:rsidR="00407CCD" w:rsidRDefault="00407CCD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680A0C15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4E04A" wp14:editId="5D4D4C13">
                <wp:simplePos x="0" y="0"/>
                <wp:positionH relativeFrom="column">
                  <wp:posOffset>993138</wp:posOffset>
                </wp:positionH>
                <wp:positionV relativeFrom="paragraph">
                  <wp:posOffset>308610</wp:posOffset>
                </wp:positionV>
                <wp:extent cx="3657600" cy="400680"/>
                <wp:effectExtent l="0" t="0" r="19050" b="18420"/>
                <wp:wrapNone/>
                <wp:docPr id="1275846398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620696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遴選人員及整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併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4E04A" id="文字方塊 17" o:spid="_x0000_s1030" type="#_x0000_t202" style="position:absolute;left:0;text-align:left;margin-left:78.2pt;margin-top:24.3pt;width:4in;height:3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" strokeweight=".26467mm">
                <v:textbox>
                  <w:txbxContent>
                    <w:p w14:paraId="50620696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遴選人員及整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併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C62E5" wp14:editId="4E1ADDE8">
                <wp:simplePos x="0" y="0"/>
                <wp:positionH relativeFrom="column">
                  <wp:posOffset>2818766</wp:posOffset>
                </wp:positionH>
                <wp:positionV relativeFrom="paragraph">
                  <wp:posOffset>116201</wp:posOffset>
                </wp:positionV>
                <wp:extent cx="1271" cy="192409"/>
                <wp:effectExtent l="95250" t="0" r="74929" b="55241"/>
                <wp:wrapNone/>
                <wp:docPr id="138193655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19240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137AA" id="直線單箭頭接點 16" o:spid="_x0000_s1026" type="#_x0000_t32" style="position:absolute;margin-left:221.95pt;margin-top:9.15pt;width:.1pt;height:1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" strokeweight=".26467mm">
                <v:stroke endarrow="open"/>
              </v:shape>
            </w:pict>
          </mc:Fallback>
        </mc:AlternateContent>
      </w:r>
    </w:p>
    <w:p w14:paraId="647E5DB7" w14:textId="77777777" w:rsidR="00407CCD" w:rsidRDefault="00407CCD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5EDE1862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FEAB7" wp14:editId="189C5BBB">
                <wp:simplePos x="0" y="0"/>
                <wp:positionH relativeFrom="column">
                  <wp:posOffset>2820667</wp:posOffset>
                </wp:positionH>
                <wp:positionV relativeFrom="paragraph">
                  <wp:posOffset>23490</wp:posOffset>
                </wp:positionV>
                <wp:extent cx="5085" cy="231783"/>
                <wp:effectExtent l="76200" t="0" r="71115" b="53967"/>
                <wp:wrapNone/>
                <wp:docPr id="707841659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5" cy="23178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51234" id="直線單箭頭接點 15" o:spid="_x0000_s1026" type="#_x0000_t32" style="position:absolute;margin-left:222.1pt;margin-top:1.85pt;width:.4pt;height:18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7C21E" wp14:editId="2A5EC0AE">
                <wp:simplePos x="0" y="0"/>
                <wp:positionH relativeFrom="column">
                  <wp:posOffset>993138</wp:posOffset>
                </wp:positionH>
                <wp:positionV relativeFrom="paragraph">
                  <wp:posOffset>255273</wp:posOffset>
                </wp:positionV>
                <wp:extent cx="3657600" cy="436882"/>
                <wp:effectExtent l="0" t="0" r="19050" b="20318"/>
                <wp:wrapNone/>
                <wp:docPr id="162038246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36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4F8013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公告合格入選人員名單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7C21E" id="文字方塊 14" o:spid="_x0000_s1031" type="#_x0000_t202" style="position:absolute;left:0;text-align:left;margin-left:78.2pt;margin-top:20.1pt;width:4in;height:3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" strokeweight=".26467mm">
                <v:textbox>
                  <w:txbxContent>
                    <w:p w14:paraId="2E4F8013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公告合格入選人員名單</w:t>
                      </w:r>
                    </w:p>
                  </w:txbxContent>
                </v:textbox>
              </v:shape>
            </w:pict>
          </mc:Fallback>
        </mc:AlternateContent>
      </w:r>
    </w:p>
    <w:p w14:paraId="095A5ED1" w14:textId="77777777" w:rsidR="00407CCD" w:rsidRDefault="00407CCD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6AF42B06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2AD81" wp14:editId="3796DC9F">
                <wp:simplePos x="0" y="0"/>
                <wp:positionH relativeFrom="column">
                  <wp:posOffset>993138</wp:posOffset>
                </wp:positionH>
                <wp:positionV relativeFrom="paragraph">
                  <wp:posOffset>222885</wp:posOffset>
                </wp:positionV>
                <wp:extent cx="3657600" cy="462915"/>
                <wp:effectExtent l="0" t="0" r="19050" b="13335"/>
                <wp:wrapNone/>
                <wp:docPr id="27639888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8E3EBA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個別通知合格入選人員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2AD81" id="文字方塊 13" o:spid="_x0000_s1032" type="#_x0000_t202" style="position:absolute;left:0;text-align:left;margin-left:78.2pt;margin-top:17.55pt;width:4in;height:3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" strokeweight=".26467mm">
                <v:textbox>
                  <w:txbxContent>
                    <w:p w14:paraId="4E8E3EBA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個別通知合格入選人員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A806D" wp14:editId="0F3DA613">
                <wp:simplePos x="0" y="0"/>
                <wp:positionH relativeFrom="column">
                  <wp:posOffset>2809878</wp:posOffset>
                </wp:positionH>
                <wp:positionV relativeFrom="paragraph">
                  <wp:posOffset>6345</wp:posOffset>
                </wp:positionV>
                <wp:extent cx="1271" cy="216540"/>
                <wp:effectExtent l="95250" t="0" r="74929" b="50160"/>
                <wp:wrapNone/>
                <wp:docPr id="980286775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21654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E8EA4" id="直線單箭頭接點 12" o:spid="_x0000_s1026" type="#_x0000_t32" style="position:absolute;margin-left:221.25pt;margin-top:.5pt;width:.1pt;height:17.0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" strokeweight=".26467mm">
                <v:stroke endarrow="open"/>
              </v:shape>
            </w:pict>
          </mc:Fallback>
        </mc:AlternateContent>
      </w:r>
    </w:p>
    <w:p w14:paraId="342380BD" w14:textId="77777777" w:rsidR="00407CCD" w:rsidRDefault="00407CCD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510E9A5E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8DD86" wp14:editId="13F7477B">
                <wp:simplePos x="0" y="0"/>
                <wp:positionH relativeFrom="column">
                  <wp:posOffset>2809878</wp:posOffset>
                </wp:positionH>
                <wp:positionV relativeFrom="paragraph">
                  <wp:posOffset>0</wp:posOffset>
                </wp:positionV>
                <wp:extent cx="0" cy="233043"/>
                <wp:effectExtent l="95250" t="0" r="57150" b="52707"/>
                <wp:wrapNone/>
                <wp:docPr id="666688497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5DD4E" id="直線單箭頭接點 11" o:spid="_x0000_s1026" type="#_x0000_t32" style="position:absolute;margin-left:221.25pt;margin-top:0;width:0;height:1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DFF72" wp14:editId="4CBD7003">
                <wp:simplePos x="0" y="0"/>
                <wp:positionH relativeFrom="column">
                  <wp:posOffset>993138</wp:posOffset>
                </wp:positionH>
                <wp:positionV relativeFrom="paragraph">
                  <wp:posOffset>233043</wp:posOffset>
                </wp:positionV>
                <wp:extent cx="3657600" cy="441956"/>
                <wp:effectExtent l="0" t="0" r="19050" b="15244"/>
                <wp:wrapNone/>
                <wp:docPr id="88005636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41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3FD769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收取參加費用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DFF72" id="文字方塊 10" o:spid="_x0000_s1033" type="#_x0000_t202" style="position:absolute;left:0;text-align:left;margin-left:78.2pt;margin-top:18.35pt;width:4in;height:3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" strokeweight=".26467mm">
                <v:textbox>
                  <w:txbxContent>
                    <w:p w14:paraId="773FD769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收取參加費用</w:t>
                      </w:r>
                    </w:p>
                  </w:txbxContent>
                </v:textbox>
              </v:shape>
            </w:pict>
          </mc:Fallback>
        </mc:AlternateContent>
      </w:r>
    </w:p>
    <w:p w14:paraId="3844DB78" w14:textId="77777777" w:rsidR="00407CCD" w:rsidRDefault="00407CCD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44A463D5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EF464" wp14:editId="137256E1">
                <wp:simplePos x="0" y="0"/>
                <wp:positionH relativeFrom="column">
                  <wp:posOffset>2819396</wp:posOffset>
                </wp:positionH>
                <wp:positionV relativeFrom="paragraph">
                  <wp:posOffset>0</wp:posOffset>
                </wp:positionV>
                <wp:extent cx="0" cy="228600"/>
                <wp:effectExtent l="95250" t="0" r="57150" b="57150"/>
                <wp:wrapNone/>
                <wp:docPr id="1772512784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A3030" id="直線單箭頭接點 9" o:spid="_x0000_s1026" type="#_x0000_t32" style="position:absolute;margin-left:222pt;margin-top:0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BB235" wp14:editId="38706522">
                <wp:simplePos x="0" y="0"/>
                <wp:positionH relativeFrom="column">
                  <wp:posOffset>993138</wp:posOffset>
                </wp:positionH>
                <wp:positionV relativeFrom="paragraph">
                  <wp:posOffset>230501</wp:posOffset>
                </wp:positionV>
                <wp:extent cx="3657600" cy="443868"/>
                <wp:effectExtent l="0" t="0" r="19050" b="13332"/>
                <wp:wrapNone/>
                <wp:docPr id="755238044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43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C8675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辦理遞補作業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BB235" id="文字方塊 8" o:spid="_x0000_s1034" type="#_x0000_t202" style="position:absolute;left:0;text-align:left;margin-left:78.2pt;margin-top:18.15pt;width:4in;height:3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" strokeweight=".26467mm">
                <v:textbox>
                  <w:txbxContent>
                    <w:p w14:paraId="613C8675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辦理遞補作業</w:t>
                      </w:r>
                    </w:p>
                  </w:txbxContent>
                </v:textbox>
              </v:shape>
            </w:pict>
          </mc:Fallback>
        </mc:AlternateContent>
      </w:r>
    </w:p>
    <w:p w14:paraId="7196C907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4A6F0" wp14:editId="40E51A02">
                <wp:simplePos x="0" y="0"/>
                <wp:positionH relativeFrom="column">
                  <wp:posOffset>2819396</wp:posOffset>
                </wp:positionH>
                <wp:positionV relativeFrom="paragraph">
                  <wp:posOffset>331470</wp:posOffset>
                </wp:positionV>
                <wp:extent cx="6356" cy="240030"/>
                <wp:effectExtent l="76200" t="0" r="69844" b="64770"/>
                <wp:wrapNone/>
                <wp:docPr id="58725798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6" cy="24003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0F7B1" id="直線單箭頭接點 7" o:spid="_x0000_s1026" type="#_x0000_t32" style="position:absolute;margin-left:222pt;margin-top:26.1pt;width:.5pt;height:18.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" strokeweight=".26467mm">
                <v:stroke endarrow="open"/>
              </v:shape>
            </w:pict>
          </mc:Fallback>
        </mc:AlternateContent>
      </w:r>
    </w:p>
    <w:p w14:paraId="40AB0BE7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389E2" wp14:editId="5E6D5DB2">
                <wp:simplePos x="0" y="0"/>
                <wp:positionH relativeFrom="column">
                  <wp:posOffset>993138</wp:posOffset>
                </wp:positionH>
                <wp:positionV relativeFrom="paragraph">
                  <wp:posOffset>236857</wp:posOffset>
                </wp:positionV>
                <wp:extent cx="3657600" cy="419096"/>
                <wp:effectExtent l="0" t="0" r="19050" b="19054"/>
                <wp:wrapNone/>
                <wp:docPr id="1890111222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19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844C3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公告正式錄取人員名單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389E2" id="文字方塊 6" o:spid="_x0000_s1035" type="#_x0000_t202" style="position:absolute;left:0;text-align:left;margin-left:78.2pt;margin-top:18.65pt;width:4in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" strokeweight=".26467mm">
                <v:textbox>
                  <w:txbxContent>
                    <w:p w14:paraId="7D0844C3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公告正式錄取人員名單</w:t>
                      </w:r>
                    </w:p>
                  </w:txbxContent>
                </v:textbox>
              </v:shape>
            </w:pict>
          </mc:Fallback>
        </mc:AlternateContent>
      </w:r>
    </w:p>
    <w:p w14:paraId="7CF46838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B05127" wp14:editId="1B2616B1">
                <wp:simplePos x="0" y="0"/>
                <wp:positionH relativeFrom="column">
                  <wp:posOffset>2819396</wp:posOffset>
                </wp:positionH>
                <wp:positionV relativeFrom="paragraph">
                  <wp:posOffset>313053</wp:posOffset>
                </wp:positionV>
                <wp:extent cx="1271" cy="258447"/>
                <wp:effectExtent l="95250" t="0" r="74929" b="65403"/>
                <wp:wrapNone/>
                <wp:docPr id="1251059960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258447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85626" id="直線單箭頭接點 5" o:spid="_x0000_s1026" type="#_x0000_t32" style="position:absolute;margin-left:222pt;margin-top:24.65pt;width:.1pt;height:20.3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" strokeweight=".26467mm">
                <v:stroke endarrow="open"/>
              </v:shape>
            </w:pict>
          </mc:Fallback>
        </mc:AlternateContent>
      </w:r>
    </w:p>
    <w:p w14:paraId="474F1B3D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414FC2" wp14:editId="279D7595">
                <wp:simplePos x="0" y="0"/>
                <wp:positionH relativeFrom="column">
                  <wp:posOffset>993138</wp:posOffset>
                </wp:positionH>
                <wp:positionV relativeFrom="paragraph">
                  <wp:posOffset>234945</wp:posOffset>
                </wp:positionV>
                <wp:extent cx="3657600" cy="450854"/>
                <wp:effectExtent l="0" t="0" r="19050" b="25396"/>
                <wp:wrapNone/>
                <wp:docPr id="1943120570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0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E603AE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個別通知正式錄取人員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4FC2" id="文字方塊 4" o:spid="_x0000_s1036" type="#_x0000_t202" style="position:absolute;left:0;text-align:left;margin-left:78.2pt;margin-top:18.5pt;width:4in;height:3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" strokeweight=".26467mm">
                <v:textbox>
                  <w:txbxContent>
                    <w:p w14:paraId="3DE603AE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個別通知正式錄取人員</w:t>
                      </w:r>
                    </w:p>
                  </w:txbxContent>
                </v:textbox>
              </v:shape>
            </w:pict>
          </mc:Fallback>
        </mc:AlternateContent>
      </w:r>
    </w:p>
    <w:p w14:paraId="40D4C668" w14:textId="77777777" w:rsidR="00407CCD" w:rsidRDefault="00407CCD">
      <w:pPr>
        <w:overflowPunct w:val="0"/>
        <w:spacing w:line="540" w:lineRule="exact"/>
        <w:ind w:left="1118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3DCC560E" w14:textId="77777777" w:rsidR="00407CCD" w:rsidRDefault="00000000">
      <w:pPr>
        <w:overflowPunct w:val="0"/>
        <w:spacing w:line="540" w:lineRule="exact"/>
        <w:ind w:left="1118" w:hanging="640"/>
        <w:jc w:val="both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4A021" wp14:editId="52700B5F">
                <wp:simplePos x="0" y="0"/>
                <wp:positionH relativeFrom="column">
                  <wp:posOffset>2819396</wp:posOffset>
                </wp:positionH>
                <wp:positionV relativeFrom="paragraph">
                  <wp:posOffset>0</wp:posOffset>
                </wp:positionV>
                <wp:extent cx="6356" cy="172721"/>
                <wp:effectExtent l="76200" t="0" r="69844" b="55879"/>
                <wp:wrapNone/>
                <wp:docPr id="1017108207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6" cy="172721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70574" id="直線單箭頭接點 3" o:spid="_x0000_s1026" type="#_x0000_t32" style="position:absolute;margin-left:222pt;margin-top:0;width:.5pt;height:13.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11F3E" wp14:editId="21C85E4C">
                <wp:simplePos x="0" y="0"/>
                <wp:positionH relativeFrom="column">
                  <wp:posOffset>993138</wp:posOffset>
                </wp:positionH>
                <wp:positionV relativeFrom="paragraph">
                  <wp:posOffset>181608</wp:posOffset>
                </wp:positionV>
                <wp:extent cx="3657600" cy="521336"/>
                <wp:effectExtent l="0" t="0" r="19050" b="12064"/>
                <wp:wrapNone/>
                <wp:docPr id="187780265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21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EB6702" w14:textId="77777777" w:rsidR="00407CCD" w:rsidRDefault="00000000">
                            <w:pPr>
                              <w:overflowPunct w:val="0"/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查驗報名相關文件正本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11F3E" id="文字方塊 1" o:spid="_x0000_s1037" type="#_x0000_t202" style="position:absolute;left:0;text-align:left;margin-left:78.2pt;margin-top:14.3pt;width:4in;height:4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" strokeweight=".26467mm">
                <v:textbox>
                  <w:txbxContent>
                    <w:p w14:paraId="64EB6702" w14:textId="77777777" w:rsidR="00407CCD" w:rsidRDefault="00000000">
                      <w:pPr>
                        <w:overflowPunct w:val="0"/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查驗報名相關文件正本</w:t>
                      </w:r>
                    </w:p>
                  </w:txbxContent>
                </v:textbox>
              </v:shape>
            </w:pict>
          </mc:Fallback>
        </mc:AlternateContent>
      </w:r>
    </w:p>
    <w:p w14:paraId="630E1B7E" w14:textId="77777777" w:rsidR="00407CCD" w:rsidRDefault="00407CCD"/>
    <w:p w14:paraId="2F41AAC2" w14:textId="77777777" w:rsidR="00407CCD" w:rsidRDefault="00407CCD"/>
    <w:p w14:paraId="0540A33B" w14:textId="77777777" w:rsidR="00407CCD" w:rsidRDefault="00407CCD">
      <w:pPr>
        <w:pageBreakBefore/>
        <w:widowControl/>
      </w:pPr>
    </w:p>
    <w:p w14:paraId="1BC2BE3E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908FFA8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9448D2D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5E8B338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B3023D6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0DBC74C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A798081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243C329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A2BDC2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A56885B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4B9CC78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6E60762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1B63B1A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7064210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6215620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7F1DC46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49C2A51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6104ACE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A129175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563206D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6DFD728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44DE00A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A98B68D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FA00DAC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A396025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62A2B0F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AC29A18" w14:textId="77777777" w:rsidR="00407CCD" w:rsidRDefault="00000000">
      <w:pPr>
        <w:overflowPunct w:val="0"/>
        <w:spacing w:line="540" w:lineRule="exact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65C1C" wp14:editId="20985120">
                <wp:simplePos x="0" y="0"/>
                <wp:positionH relativeFrom="column">
                  <wp:posOffset>4428137</wp:posOffset>
                </wp:positionH>
                <wp:positionV relativeFrom="paragraph">
                  <wp:posOffset>-504821</wp:posOffset>
                </wp:positionV>
                <wp:extent cx="761996" cy="552453"/>
                <wp:effectExtent l="0" t="0" r="19054" b="19047"/>
                <wp:wrapNone/>
                <wp:docPr id="13626172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2710F1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65C1C" id="_x0000_s1038" type="#_x0000_t202" style="position:absolute;left:0;text-align:left;margin-left:348.65pt;margin-top:-39.75pt;width:60pt;height:4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" strokeweight=".26467mm">
                <v:textbox>
                  <w:txbxContent>
                    <w:p w14:paraId="442710F1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海洋委員會海巡署114年海洋學生體驗營</w:t>
      </w:r>
    </w:p>
    <w:p w14:paraId="569E54AC" w14:textId="77777777" w:rsidR="00407CCD" w:rsidRDefault="00000000">
      <w:pPr>
        <w:overflowPunct w:val="0"/>
        <w:spacing w:line="5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活動退費原則</w:t>
      </w:r>
    </w:p>
    <w:p w14:paraId="13232F0B" w14:textId="77777777" w:rsidR="00407CCD" w:rsidRDefault="00407CCD"/>
    <w:p w14:paraId="47D06355" w14:textId="77777777" w:rsidR="00407CCD" w:rsidRDefault="00000000">
      <w:pPr>
        <w:overflowPunct w:val="0"/>
        <w:spacing w:line="54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一、出發日前、出發日當日或出發日後，因天然災害、重大事故、其他不可抗力或不可歸責於參加人員之事由，致活動取消、中止或改期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致參加人員無法（繼續）參加時，承辦機關應於扣除已代繳或已支出之必要費用後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將餘款退還參加人員。</w:t>
      </w:r>
    </w:p>
    <w:p w14:paraId="207F7F69" w14:textId="77777777" w:rsidR="00407CCD" w:rsidRDefault="00000000">
      <w:pPr>
        <w:overflowPunct w:val="0"/>
        <w:spacing w:line="54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二、出發日前，因可歸責於參加人員之事由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致全程均無法參加時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承辦機關應於扣除已代繳或已支出之必要費用及下列賠償金額後，將餘款退還參加人員：</w:t>
      </w:r>
    </w:p>
    <w:p w14:paraId="56479637" w14:textId="77777777" w:rsidR="00407CCD" w:rsidRDefault="00000000">
      <w:pPr>
        <w:overflowPunct w:val="0"/>
        <w:spacing w:line="540" w:lineRule="exact"/>
        <w:ind w:left="1200" w:hanging="960"/>
      </w:pPr>
      <w:r>
        <w:rPr>
          <w:rFonts w:ascii="標楷體" w:eastAsia="標楷體" w:hAnsi="標楷體"/>
          <w:sz w:val="32"/>
          <w:szCs w:val="32"/>
        </w:rPr>
        <w:t>（一）出發日前第四十一日以前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參加人員主動告知承辦機關無法參加者，賠償活動費用百分之五。</w:t>
      </w:r>
    </w:p>
    <w:p w14:paraId="135AA93B" w14:textId="77777777" w:rsidR="00407CCD" w:rsidRDefault="00000000">
      <w:pPr>
        <w:overflowPunct w:val="0"/>
        <w:spacing w:line="540" w:lineRule="exact"/>
        <w:ind w:left="12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（二）出發日前第三十一日至第四十日</w:t>
      </w:r>
      <w:proofErr w:type="gramStart"/>
      <w:r>
        <w:rPr>
          <w:rFonts w:ascii="標楷體" w:eastAsia="標楷體" w:hAnsi="標楷體"/>
          <w:sz w:val="32"/>
          <w:szCs w:val="32"/>
        </w:rPr>
        <w:t>以內，</w:t>
      </w:r>
      <w:proofErr w:type="gramEnd"/>
      <w:r>
        <w:rPr>
          <w:rFonts w:ascii="標楷體" w:eastAsia="標楷體" w:hAnsi="標楷體"/>
          <w:sz w:val="32"/>
          <w:szCs w:val="32"/>
        </w:rPr>
        <w:t>參加人員主動告知承辦機關無法參加者，賠償活動費用百分之十。</w:t>
      </w:r>
    </w:p>
    <w:p w14:paraId="181AE978" w14:textId="77777777" w:rsidR="00407CCD" w:rsidRDefault="00000000">
      <w:pPr>
        <w:overflowPunct w:val="0"/>
        <w:spacing w:line="540" w:lineRule="exact"/>
        <w:ind w:left="12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（三）出發日前第二十一日至第三十日</w:t>
      </w:r>
      <w:proofErr w:type="gramStart"/>
      <w:r>
        <w:rPr>
          <w:rFonts w:ascii="標楷體" w:eastAsia="標楷體" w:hAnsi="標楷體"/>
          <w:sz w:val="32"/>
          <w:szCs w:val="32"/>
        </w:rPr>
        <w:t>以內，</w:t>
      </w:r>
      <w:proofErr w:type="gramEnd"/>
      <w:r>
        <w:rPr>
          <w:rFonts w:ascii="標楷體" w:eastAsia="標楷體" w:hAnsi="標楷體"/>
          <w:sz w:val="32"/>
          <w:szCs w:val="32"/>
        </w:rPr>
        <w:t>參加人員主動告知承辦機關無法參加者，賠償活動費用百分之二十。</w:t>
      </w:r>
    </w:p>
    <w:p w14:paraId="5B7B5A70" w14:textId="77777777" w:rsidR="00407CCD" w:rsidRDefault="00000000">
      <w:pPr>
        <w:overflowPunct w:val="0"/>
        <w:spacing w:line="540" w:lineRule="exact"/>
        <w:ind w:left="12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（四）出發日前第二日至第二十日</w:t>
      </w:r>
      <w:proofErr w:type="gramStart"/>
      <w:r>
        <w:rPr>
          <w:rFonts w:ascii="標楷體" w:eastAsia="標楷體" w:hAnsi="標楷體"/>
          <w:sz w:val="32"/>
          <w:szCs w:val="32"/>
        </w:rPr>
        <w:t>以內，</w:t>
      </w:r>
      <w:proofErr w:type="gramEnd"/>
      <w:r>
        <w:rPr>
          <w:rFonts w:ascii="標楷體" w:eastAsia="標楷體" w:hAnsi="標楷體"/>
          <w:sz w:val="32"/>
          <w:szCs w:val="32"/>
        </w:rPr>
        <w:t>參加人員主動告知承辦機關無法參加者，賠償活動費用百分之三十。</w:t>
      </w:r>
    </w:p>
    <w:p w14:paraId="26495D38" w14:textId="77777777" w:rsidR="00407CCD" w:rsidRDefault="00000000">
      <w:pPr>
        <w:overflowPunct w:val="0"/>
        <w:spacing w:line="540" w:lineRule="exact"/>
        <w:ind w:left="12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（五）出發日前一日，參加人員主動告知承辦機關無法參加者，賠償活動費用百分之五十。</w:t>
      </w:r>
    </w:p>
    <w:p w14:paraId="678A01B6" w14:textId="77777777" w:rsidR="00407CCD" w:rsidRDefault="00000000">
      <w:pPr>
        <w:overflowPunct w:val="0"/>
        <w:spacing w:line="540" w:lineRule="exact"/>
        <w:ind w:left="12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（六）出發日當日或出發日後參加人員始主動告知，或未</w:t>
      </w:r>
      <w:r>
        <w:rPr>
          <w:rFonts w:ascii="標楷體" w:eastAsia="標楷體" w:hAnsi="標楷體"/>
          <w:sz w:val="32"/>
          <w:szCs w:val="32"/>
        </w:rPr>
        <w:lastRenderedPageBreak/>
        <w:t>主動告知承辦機關無法參加者，賠償活動費用百分之一百。</w:t>
      </w:r>
    </w:p>
    <w:p w14:paraId="34709130" w14:textId="77777777" w:rsidR="00407CCD" w:rsidRDefault="00000000">
      <w:pPr>
        <w:overflowPunct w:val="0"/>
        <w:spacing w:line="540" w:lineRule="exact"/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前項作為損害賠償計算基準之活動費用金額，應先扣除已代繳或已支出之必要費用後計算之。</w:t>
      </w:r>
    </w:p>
    <w:p w14:paraId="5D7EB1C2" w14:textId="77777777" w:rsidR="00407CCD" w:rsidRDefault="00000000">
      <w:pPr>
        <w:overflowPunct w:val="0"/>
        <w:spacing w:line="540" w:lineRule="exact"/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承辦機關如能證明其所受損害超過第一項之基準者，得就其實際損害請求賠償。</w:t>
      </w:r>
    </w:p>
    <w:p w14:paraId="607638B7" w14:textId="77777777" w:rsidR="00407CCD" w:rsidRDefault="00000000">
      <w:pPr>
        <w:overflowPunct w:val="0"/>
        <w:spacing w:line="540" w:lineRule="exact"/>
        <w:ind w:left="640" w:hanging="640"/>
      </w:pPr>
      <w:r>
        <w:rPr>
          <w:rFonts w:ascii="標楷體" w:eastAsia="標楷體" w:hAnsi="標楷體"/>
          <w:sz w:val="32"/>
          <w:szCs w:val="32"/>
        </w:rPr>
        <w:t>三、出發日後，因可歸責於參加人員之事由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致於中途離隊退出活動時，不予退還活動費用。</w:t>
      </w:r>
    </w:p>
    <w:p w14:paraId="326AAB22" w14:textId="77777777" w:rsidR="00407CCD" w:rsidRDefault="00000000">
      <w:pPr>
        <w:overflowPunct w:val="0"/>
        <w:spacing w:line="540" w:lineRule="exact"/>
        <w:ind w:left="640" w:hanging="640"/>
      </w:pPr>
      <w:r>
        <w:rPr>
          <w:rFonts w:ascii="標楷體" w:eastAsia="標楷體" w:hAnsi="標楷體"/>
          <w:sz w:val="32"/>
          <w:szCs w:val="32"/>
        </w:rPr>
        <w:t>四、本原則所稱已代繳或已支出之必要費用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其金額計算標準如下</w:t>
      </w:r>
      <w:r>
        <w:rPr>
          <w:rFonts w:ascii="新細明體" w:hAnsi="新細明體"/>
          <w:sz w:val="32"/>
          <w:szCs w:val="32"/>
        </w:rPr>
        <w:t>：</w:t>
      </w:r>
    </w:p>
    <w:p w14:paraId="41340B59" w14:textId="77777777" w:rsidR="00407CCD" w:rsidRDefault="00000000">
      <w:pPr>
        <w:overflowPunct w:val="0"/>
        <w:spacing w:line="540" w:lineRule="exact"/>
        <w:ind w:left="1219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（一）住宿費：按實際參加日數（不足一日者，以一日計）及廠商收（退）費標準計算應繳金額。</w:t>
      </w:r>
    </w:p>
    <w:p w14:paraId="04A42090" w14:textId="77777777" w:rsidR="00407CCD" w:rsidRDefault="00000000">
      <w:pPr>
        <w:overflowPunct w:val="0"/>
        <w:spacing w:line="540" w:lineRule="exact"/>
        <w:ind w:left="1219" w:hanging="960"/>
      </w:pPr>
      <w:r>
        <w:rPr>
          <w:rFonts w:ascii="標楷體" w:eastAsia="標楷體" w:hAnsi="標楷體"/>
          <w:sz w:val="32"/>
          <w:szCs w:val="32"/>
        </w:rPr>
        <w:t>（二）活動保險費、伙食費、門票費、紀念品(T恤、相框、相片等)、旅遊清潔組、清潔費、洗滌費、交通費（租賃船舶或車輛）、</w:t>
      </w:r>
      <w:r>
        <w:rPr>
          <w:rFonts w:ascii="標楷體" w:eastAsia="標楷體" w:hAnsi="標楷體"/>
          <w:color w:val="000000"/>
          <w:sz w:val="32"/>
        </w:rPr>
        <w:t>參訪體驗費、講師費、專業場域租賃費、</w:t>
      </w:r>
      <w:r>
        <w:rPr>
          <w:rFonts w:ascii="標楷體" w:eastAsia="標楷體" w:hAnsi="標楷體"/>
          <w:sz w:val="32"/>
          <w:szCs w:val="32"/>
        </w:rPr>
        <w:t>行政雜費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按實際支出費用及廠商收（退）費標準計算應繳金額。</w:t>
      </w:r>
    </w:p>
    <w:p w14:paraId="2781F5E0" w14:textId="77777777" w:rsidR="00407CCD" w:rsidRDefault="00000000">
      <w:pPr>
        <w:overflowPunct w:val="0"/>
        <w:spacing w:line="540" w:lineRule="exact"/>
        <w:ind w:left="640" w:hanging="640"/>
      </w:pPr>
      <w:r>
        <w:rPr>
          <w:rFonts w:ascii="標楷體" w:eastAsia="標楷體" w:hAnsi="標楷體"/>
          <w:sz w:val="32"/>
          <w:szCs w:val="32"/>
        </w:rPr>
        <w:t>五、承辦機關應於簡章、文宣、通知及其他相關資料中事前主動說明退費原則；辦理退費作業時，亦應主動提供費用明細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避免衍生爭議。</w:t>
      </w:r>
    </w:p>
    <w:p w14:paraId="3FC269BE" w14:textId="77777777" w:rsidR="00407CCD" w:rsidRDefault="00000000">
      <w:pPr>
        <w:pageBreakBefore/>
        <w:widowControl/>
        <w:jc w:val="both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CFFE3" wp14:editId="06A150FB">
                <wp:simplePos x="0" y="0"/>
                <wp:positionH relativeFrom="column">
                  <wp:posOffset>4451984</wp:posOffset>
                </wp:positionH>
                <wp:positionV relativeFrom="paragraph">
                  <wp:posOffset>-551182</wp:posOffset>
                </wp:positionV>
                <wp:extent cx="761996" cy="552453"/>
                <wp:effectExtent l="0" t="0" r="19054" b="19047"/>
                <wp:wrapNone/>
                <wp:docPr id="32468444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3B89E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CFFE3" id="_x0000_s1039" type="#_x0000_t202" style="position:absolute;left:0;text-align:left;margin-left:350.55pt;margin-top:-43.4pt;width:60pt;height:4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" strokeweight=".26467mm">
                <v:textbox>
                  <w:txbxContent>
                    <w:p w14:paraId="0A13B89E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14:paraId="205F6FEC" w14:textId="77777777" w:rsidR="00407CCD" w:rsidRDefault="00000000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肖像權使用同意書</w:t>
      </w:r>
    </w:p>
    <w:p w14:paraId="085578AB" w14:textId="77777777" w:rsidR="00407CCD" w:rsidRDefault="00407CCD">
      <w:pPr>
        <w:jc w:val="center"/>
        <w:rPr>
          <w:rFonts w:ascii="標楷體" w:eastAsia="標楷體" w:hAnsi="標楷體"/>
          <w:sz w:val="48"/>
          <w:szCs w:val="48"/>
        </w:rPr>
      </w:pPr>
    </w:p>
    <w:p w14:paraId="5202F9FB" w14:textId="77777777" w:rsidR="00407CCD" w:rsidRDefault="00000000">
      <w:pPr>
        <w:ind w:firstLine="640"/>
        <w:jc w:val="both"/>
      </w:pPr>
      <w:r>
        <w:rPr>
          <w:rFonts w:ascii="標楷體" w:eastAsia="標楷體" w:hAnsi="標楷體"/>
          <w:sz w:val="32"/>
          <w:szCs w:val="32"/>
        </w:rPr>
        <w:t xml:space="preserve">本人 </w:t>
      </w:r>
      <w:r>
        <w:rPr>
          <w:rFonts w:ascii="標楷體" w:eastAsia="標楷體" w:hAnsi="標楷體"/>
          <w:sz w:val="32"/>
          <w:szCs w:val="32"/>
          <w:u w:val="single"/>
        </w:rPr>
        <w:t xml:space="preserve">○ ○ ○ </w:t>
      </w:r>
      <w:r>
        <w:rPr>
          <w:rFonts w:ascii="標楷體" w:eastAsia="標楷體" w:hAnsi="標楷體"/>
          <w:sz w:val="32"/>
          <w:szCs w:val="32"/>
        </w:rPr>
        <w:t>同意並授權</w:t>
      </w:r>
      <w:r>
        <w:rPr>
          <w:rFonts w:ascii="標楷體" w:eastAsia="標楷體" w:hAnsi="標楷體"/>
          <w:sz w:val="32"/>
          <w:szCs w:val="32"/>
          <w:u w:val="single"/>
        </w:rPr>
        <w:t>海洋委員會海巡署○○分署</w:t>
      </w:r>
      <w:r>
        <w:rPr>
          <w:rFonts w:ascii="標楷體" w:eastAsia="標楷體" w:hAnsi="標楷體"/>
          <w:sz w:val="32"/>
          <w:szCs w:val="32"/>
        </w:rPr>
        <w:t>於所舉辦之「海洋委員會海巡署114年海洋學生體驗營-</w:t>
      </w:r>
      <w:r>
        <w:rPr>
          <w:rFonts w:ascii="標楷體" w:eastAsia="標楷體" w:hAnsi="標楷體"/>
          <w:sz w:val="32"/>
          <w:szCs w:val="32"/>
          <w:u w:val="single"/>
        </w:rPr>
        <w:t>○○○○○○(活動名稱)</w:t>
      </w:r>
      <w:r>
        <w:rPr>
          <w:rFonts w:ascii="標楷體" w:eastAsia="標楷體" w:hAnsi="標楷體"/>
          <w:sz w:val="32"/>
          <w:szCs w:val="32"/>
        </w:rPr>
        <w:t xml:space="preserve">」拍攝、編輯、使用、公開展示本人之肖像、聲音，並同意海洋委員會及所屬機關基於公務目的，自行或授權第三人，於網站、刊物、平面、電子及其他各類媒體使用之。 </w:t>
      </w:r>
    </w:p>
    <w:p w14:paraId="573D056C" w14:textId="77777777" w:rsidR="00407CCD" w:rsidRDefault="00000000">
      <w:pPr>
        <w:ind w:firstLine="640"/>
        <w:jc w:val="both"/>
      </w:pPr>
      <w:r>
        <w:rPr>
          <w:rFonts w:ascii="標楷體" w:eastAsia="標楷體" w:hAnsi="標楷體"/>
          <w:sz w:val="32"/>
          <w:szCs w:val="32"/>
        </w:rPr>
        <w:t>本人亦同意</w:t>
      </w:r>
      <w:r>
        <w:rPr>
          <w:rFonts w:ascii="標楷體" w:eastAsia="標楷體" w:hAnsi="標楷體"/>
          <w:sz w:val="32"/>
          <w:szCs w:val="32"/>
          <w:u w:val="single"/>
        </w:rPr>
        <w:t>海洋委員會海巡署○○分署</w:t>
      </w:r>
      <w:r>
        <w:rPr>
          <w:rFonts w:ascii="標楷體" w:eastAsia="標楷體" w:hAnsi="標楷體"/>
          <w:sz w:val="32"/>
          <w:szCs w:val="32"/>
        </w:rPr>
        <w:t>就</w:t>
      </w:r>
      <w:proofErr w:type="gramStart"/>
      <w:r>
        <w:rPr>
          <w:rFonts w:ascii="標楷體" w:eastAsia="標楷體" w:hAnsi="標楷體"/>
          <w:sz w:val="32"/>
          <w:szCs w:val="32"/>
        </w:rPr>
        <w:t>上述著</w:t>
      </w:r>
      <w:proofErr w:type="gramEnd"/>
      <w:r>
        <w:rPr>
          <w:rFonts w:ascii="標楷體" w:eastAsia="標楷體" w:hAnsi="標楷體"/>
          <w:sz w:val="32"/>
          <w:szCs w:val="32"/>
        </w:rPr>
        <w:t>作物享有完整之著作權。</w:t>
      </w:r>
    </w:p>
    <w:p w14:paraId="5B05E802" w14:textId="77777777" w:rsidR="00407CCD" w:rsidRDefault="00407CCD">
      <w:pPr>
        <w:rPr>
          <w:rFonts w:ascii="標楷體" w:eastAsia="標楷體" w:hAnsi="標楷體"/>
          <w:sz w:val="32"/>
          <w:szCs w:val="32"/>
        </w:rPr>
      </w:pPr>
    </w:p>
    <w:p w14:paraId="0CA28486" w14:textId="77777777" w:rsidR="00407CCD" w:rsidRDefault="000000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51C2BC74" w14:textId="77777777" w:rsidR="00407CCD" w:rsidRDefault="00000000">
      <w:r>
        <w:rPr>
          <w:rFonts w:ascii="標楷體" w:eastAsia="標楷體" w:hAnsi="標楷體"/>
          <w:sz w:val="32"/>
          <w:szCs w:val="32"/>
          <w:u w:val="single"/>
        </w:rPr>
        <w:t>海洋委員會海巡署○○分署</w:t>
      </w:r>
    </w:p>
    <w:p w14:paraId="36C49BB0" w14:textId="77777777" w:rsidR="00407CCD" w:rsidRDefault="000000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立同意書人： </w:t>
      </w:r>
    </w:p>
    <w:p w14:paraId="2F9577D8" w14:textId="77777777" w:rsidR="00407CCD" w:rsidRDefault="00000000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未滿20歲者，應得法定代理人同意並簽名或蓋章) </w:t>
      </w:r>
    </w:p>
    <w:p w14:paraId="14236932" w14:textId="77777777" w:rsidR="00407CCD" w:rsidRDefault="00407CCD">
      <w:pPr>
        <w:rPr>
          <w:rFonts w:ascii="標楷體" w:eastAsia="標楷體" w:hAnsi="標楷體"/>
          <w:sz w:val="32"/>
          <w:szCs w:val="32"/>
        </w:rPr>
      </w:pPr>
    </w:p>
    <w:p w14:paraId="2D8760D5" w14:textId="77777777" w:rsidR="00407CCD" w:rsidRDefault="000000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         年         月        日</w:t>
      </w:r>
    </w:p>
    <w:p w14:paraId="3D9A91AA" w14:textId="77777777" w:rsidR="00407CCD" w:rsidRDefault="00407CCD">
      <w:pPr>
        <w:pageBreakBefore/>
        <w:widowControl/>
        <w:rPr>
          <w:rFonts w:ascii="標楷體" w:eastAsia="標楷體" w:hAnsi="標楷體"/>
          <w:sz w:val="32"/>
          <w:szCs w:val="32"/>
        </w:rPr>
      </w:pPr>
    </w:p>
    <w:p w14:paraId="6DD2E8C4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4F38A861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4BA070C5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6513261B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2AA9D345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501AC266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2DA0B612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0975A36A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010AC8F1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15CB7835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9CF34A4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5D233D13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2BEADA9E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6BD1BBA2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681826B1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0191436C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CD44806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6DBD417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2A64475B" w14:textId="77777777" w:rsidR="00407CCD" w:rsidRDefault="00407CC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64122F18" w14:textId="77777777" w:rsidR="00407CCD" w:rsidRDefault="00000000">
      <w:pPr>
        <w:widowControl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AC526C" wp14:editId="6EE2DDA3">
                <wp:simplePos x="0" y="0"/>
                <wp:positionH relativeFrom="column">
                  <wp:posOffset>4457069</wp:posOffset>
                </wp:positionH>
                <wp:positionV relativeFrom="paragraph">
                  <wp:posOffset>-602553</wp:posOffset>
                </wp:positionV>
                <wp:extent cx="761996" cy="552453"/>
                <wp:effectExtent l="0" t="0" r="19054" b="19047"/>
                <wp:wrapNone/>
                <wp:docPr id="12867112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0D312A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C526C" id="_x0000_s1040" type="#_x0000_t202" style="position:absolute;left:0;text-align:left;margin-left:350.95pt;margin-top:-47.45pt;width:60pt;height:4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" strokeweight=".26467mm">
                <v:textbox>
                  <w:txbxContent>
                    <w:p w14:paraId="1C0D312A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海洋委員會海巡署114年海洋學生體驗營</w:t>
      </w:r>
    </w:p>
    <w:p w14:paraId="28A59F09" w14:textId="77777777" w:rsidR="00407CCD" w:rsidRDefault="00000000">
      <w:pPr>
        <w:widowControl/>
        <w:jc w:val="center"/>
      </w:pPr>
      <w:r>
        <w:rPr>
          <w:rFonts w:ascii="標楷體" w:eastAsia="標楷體" w:hAnsi="標楷體"/>
          <w:b/>
          <w:sz w:val="36"/>
          <w:szCs w:val="36"/>
        </w:rPr>
        <w:t>「○○○ (活動名稱)」○天○夜行程問卷調查表</w:t>
      </w:r>
    </w:p>
    <w:p w14:paraId="74D2E4A6" w14:textId="77777777" w:rsidR="00407CCD" w:rsidRDefault="0000000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日期：114年    月    日</w:t>
      </w:r>
    </w:p>
    <w:tbl>
      <w:tblPr>
        <w:tblW w:w="81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8"/>
      </w:tblGrid>
      <w:tr w:rsidR="00407CCD" w14:paraId="38F6E479" w14:textId="77777777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8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9FFA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親愛的參加人員您好：</w:t>
            </w:r>
          </w:p>
          <w:p w14:paraId="1BF81469" w14:textId="77777777" w:rsidR="00407CCD" w:rsidRDefault="00000000">
            <w:pPr>
              <w:spacing w:line="360" w:lineRule="exact"/>
              <w:ind w:firstLine="480"/>
              <w:jc w:val="both"/>
            </w:pPr>
            <w:r>
              <w:rPr>
                <w:rFonts w:ascii="標楷體" w:eastAsia="標楷體" w:hAnsi="標楷體"/>
              </w:rPr>
              <w:t>很榮幸承辦本次活動</w:t>
            </w:r>
            <w:r>
              <w:rPr>
                <w:rFonts w:ascii="新細明體" w:hAnsi="新細明體"/>
              </w:rPr>
              <w:t>，</w:t>
            </w:r>
            <w:r>
              <w:rPr>
                <w:rFonts w:ascii="標楷體" w:eastAsia="標楷體" w:hAnsi="標楷體"/>
              </w:rPr>
              <w:t>為了解您對活動內容及服務品質之滿意度及建議事項，</w:t>
            </w:r>
            <w:proofErr w:type="gramStart"/>
            <w:r>
              <w:rPr>
                <w:rFonts w:ascii="標楷體" w:eastAsia="標楷體" w:hAnsi="標楷體"/>
              </w:rPr>
              <w:t>爰</w:t>
            </w:r>
            <w:proofErr w:type="gramEnd"/>
            <w:r>
              <w:rPr>
                <w:rFonts w:ascii="標楷體" w:eastAsia="標楷體" w:hAnsi="標楷體"/>
              </w:rPr>
              <w:t>進行問卷調查。您的寶貴意見將作為未來精進類似活動之重要參考，煩請您費神填答。感謝您的協助與支持，並祝您平安、快樂！</w:t>
            </w:r>
          </w:p>
          <w:p w14:paraId="1733CAC7" w14:textId="77777777" w:rsidR="00407CCD" w:rsidRDefault="00000000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海洋委員會海巡署○○分署  敬上</w:t>
            </w:r>
          </w:p>
        </w:tc>
      </w:tr>
    </w:tbl>
    <w:p w14:paraId="72A7C7ED" w14:textId="77777777" w:rsidR="00407CCD" w:rsidRDefault="00000000">
      <w:pPr>
        <w:spacing w:befor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第一部分  受訪者基本資料</w:t>
      </w:r>
    </w:p>
    <w:p w14:paraId="29ADC45D" w14:textId="77777777" w:rsidR="00407CCD" w:rsidRDefault="0000000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1.請問您的性別是：□男   □女。</w:t>
      </w:r>
    </w:p>
    <w:p w14:paraId="0A52E19B" w14:textId="77777777" w:rsidR="00407CCD" w:rsidRDefault="00000000">
      <w:pPr>
        <w:spacing w:line="360" w:lineRule="exact"/>
        <w:ind w:left="283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2.請問您的年齡是：□15歲以下  □16～19歲  □20～29歲  □30～39歲 </w:t>
      </w:r>
    </w:p>
    <w:p w14:paraId="28A5A52B" w14:textId="77777777" w:rsidR="00407CCD" w:rsidRDefault="00000000">
      <w:pPr>
        <w:spacing w:line="360" w:lineRule="exact"/>
        <w:ind w:left="283"/>
      </w:pPr>
      <w:r>
        <w:rPr>
          <w:rFonts w:ascii="標楷體" w:eastAsia="標楷體" w:hAnsi="標楷體"/>
        </w:rPr>
        <w:t>□40歲以上</w:t>
      </w:r>
      <w:r>
        <w:rPr>
          <w:rFonts w:ascii="新細明體" w:hAnsi="新細明體"/>
        </w:rPr>
        <w:t>。</w:t>
      </w:r>
    </w:p>
    <w:p w14:paraId="75BE1C63" w14:textId="77777777" w:rsidR="00407CCD" w:rsidRDefault="00000000">
      <w:pPr>
        <w:spacing w:line="360" w:lineRule="exact"/>
        <w:ind w:left="240" w:hanging="240"/>
      </w:pPr>
      <w:r>
        <w:rPr>
          <w:rFonts w:ascii="標楷體" w:eastAsia="標楷體" w:hAnsi="標楷體"/>
        </w:rPr>
        <w:t>3.請問您下次還會參加海洋委員會海洋體驗營活動嗎</w:t>
      </w:r>
      <w:r>
        <w:rPr>
          <w:rFonts w:ascii="新細明體" w:hAnsi="新細明體"/>
        </w:rPr>
        <w:t>？</w:t>
      </w:r>
      <w:r>
        <w:rPr>
          <w:rFonts w:ascii="標楷體" w:eastAsia="標楷體" w:hAnsi="標楷體"/>
        </w:rPr>
        <w:t>□會  □不會 。</w:t>
      </w:r>
    </w:p>
    <w:p w14:paraId="195403E5" w14:textId="77777777" w:rsidR="00407CCD" w:rsidRDefault="00000000">
      <w:pPr>
        <w:spacing w:line="360" w:lineRule="exact"/>
        <w:ind w:left="240" w:hanging="240"/>
      </w:pPr>
      <w:r>
        <w:rPr>
          <w:rFonts w:ascii="標楷體" w:eastAsia="標楷體" w:hAnsi="標楷體"/>
        </w:rPr>
        <w:t>4.請問您如何得知本活動訊息？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可複選)</w:t>
      </w:r>
      <w:r>
        <w:rPr>
          <w:rFonts w:ascii="新細明體" w:hAnsi="新細明體"/>
        </w:rPr>
        <w:t>□</w:t>
      </w:r>
      <w:r>
        <w:rPr>
          <w:rFonts w:ascii="標楷體" w:eastAsia="標楷體" w:hAnsi="標楷體"/>
        </w:rPr>
        <w:t xml:space="preserve">報章雜誌  □學校公告 </w:t>
      </w:r>
      <w:r>
        <w:rPr>
          <w:rFonts w:ascii="新細明體" w:hAnsi="新細明體"/>
        </w:rPr>
        <w:t>□</w:t>
      </w:r>
      <w:r>
        <w:rPr>
          <w:rFonts w:ascii="標楷體" w:eastAsia="標楷體" w:hAnsi="標楷體"/>
        </w:rPr>
        <w:t xml:space="preserve">網路新聞     □海洋委員會或所屬機關網站   □教育部網站  □臉書   □PTT    </w:t>
      </w:r>
      <w:r>
        <w:rPr>
          <w:rFonts w:ascii="新細明體" w:hAnsi="新細明體"/>
        </w:rPr>
        <w:t>□</w:t>
      </w:r>
      <w:r>
        <w:rPr>
          <w:rFonts w:ascii="標楷體" w:eastAsia="標楷體" w:hAnsi="標楷體"/>
        </w:rPr>
        <w:t>師長親友告知  □其他：__________</w:t>
      </w:r>
      <w:r>
        <w:rPr>
          <w:rFonts w:ascii="新細明體" w:hAnsi="新細明體"/>
        </w:rPr>
        <w:t>。</w:t>
      </w:r>
    </w:p>
    <w:p w14:paraId="47261A78" w14:textId="77777777" w:rsidR="00407CCD" w:rsidRDefault="00000000">
      <w:pPr>
        <w:spacing w:befor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第二部分  服務品質</w:t>
      </w:r>
    </w:p>
    <w:tbl>
      <w:tblPr>
        <w:tblW w:w="836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708"/>
        <w:gridCol w:w="709"/>
        <w:gridCol w:w="709"/>
        <w:gridCol w:w="709"/>
      </w:tblGrid>
      <w:tr w:rsidR="00407CCD" w14:paraId="6ACAF7CF" w14:textId="7777777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42DD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E6E2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5AB3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您的滿意程度(</w:t>
            </w:r>
            <w:proofErr w:type="gramStart"/>
            <w:r>
              <w:rPr>
                <w:rFonts w:ascii="標楷體" w:eastAsia="標楷體" w:hAnsi="標楷體"/>
                <w:b/>
              </w:rPr>
              <w:t>請打圈</w:t>
            </w:r>
            <w:proofErr w:type="gramEnd"/>
            <w:r>
              <w:rPr>
                <w:rFonts w:ascii="標楷體" w:eastAsia="標楷體" w:hAnsi="標楷體"/>
                <w:b/>
              </w:rPr>
              <w:t>「○」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14:paraId="74653C65" w14:textId="77777777" w:rsidR="00407CCD" w:rsidRDefault="00000000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</w:rPr>
              <w:t>低-----------------------高</w:t>
            </w:r>
          </w:p>
        </w:tc>
      </w:tr>
      <w:tr w:rsidR="00407CCD" w14:paraId="0ECFE512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A9A1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287A" w14:textId="77777777" w:rsidR="00407CCD" w:rsidRDefault="000000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行程費用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C9DA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A203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23A1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FD3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A0B3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407CCD" w14:paraId="02193697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A8B2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A79B" w14:textId="77777777" w:rsidR="00407CCD" w:rsidRDefault="000000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B136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3E89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C00C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61A1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2C16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407CCD" w14:paraId="34EAB59A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F63B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F1D4" w14:textId="77777777" w:rsidR="00407CCD" w:rsidRDefault="000000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活動天數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2BED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221A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14C9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5EF4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7AE6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407CCD" w14:paraId="58C3DFD1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ABF0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EB9B" w14:textId="77777777" w:rsidR="00407CCD" w:rsidRDefault="000000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交通工具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75D9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C5D3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E7C7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72A5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E401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407CCD" w14:paraId="4E923BCA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2C84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AAC1" w14:textId="77777777" w:rsidR="00407CCD" w:rsidRDefault="000000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住宿安排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900B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DF58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1BA5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5944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54C0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407CCD" w14:paraId="21CED8F0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9FE7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53DC" w14:textId="77777777" w:rsidR="00407CCD" w:rsidRDefault="000000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餐食內容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EAD2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7A91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E551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29B2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6044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407CCD" w14:paraId="491D9B5A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2690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1EB5" w14:textId="77777777" w:rsidR="00407CCD" w:rsidRDefault="000000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授課師資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C8A9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0378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C0AC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7B86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92E2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407CCD" w14:paraId="1E4BCB1C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AED4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BA68" w14:textId="77777777" w:rsidR="00407CCD" w:rsidRDefault="000000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工作人員之服務品質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F4E3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586B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E44D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393D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95C8" w14:textId="77777777" w:rsidR="00407CCD" w:rsidRDefault="000000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</w:tbl>
    <w:p w14:paraId="5CBBC684" w14:textId="77777777" w:rsidR="00407CCD" w:rsidRDefault="00407CCD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14:paraId="2ABB8B86" w14:textId="77777777" w:rsidR="00407CCD" w:rsidRDefault="00000000">
      <w:pPr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第三部分  整體評價</w:t>
      </w:r>
    </w:p>
    <w:p w14:paraId="77E457C9" w14:textId="77777777" w:rsidR="00407CCD" w:rsidRDefault="00000000">
      <w:pPr>
        <w:spacing w:line="360" w:lineRule="exact"/>
      </w:pPr>
      <w:r>
        <w:rPr>
          <w:rFonts w:ascii="標楷體" w:eastAsia="標楷體" w:hAnsi="標楷體"/>
        </w:rPr>
        <w:t>如果以</w:t>
      </w:r>
      <w:r>
        <w:rPr>
          <w:rFonts w:ascii="標楷體" w:eastAsia="標楷體" w:hAnsi="標楷體"/>
          <w:b/>
          <w:u w:val="single"/>
        </w:rPr>
        <w:t>10分</w:t>
      </w:r>
      <w:r>
        <w:rPr>
          <w:rFonts w:ascii="標楷體" w:eastAsia="標楷體" w:hAnsi="標楷體"/>
        </w:rPr>
        <w:t>作為總分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您對於本活動整體內容與服務品質評價為______分</w:t>
      </w:r>
      <w:r>
        <w:rPr>
          <w:rFonts w:ascii="新細明體" w:hAnsi="新細明體"/>
        </w:rPr>
        <w:t>。</w:t>
      </w:r>
    </w:p>
    <w:p w14:paraId="0E08BE7F" w14:textId="77777777" w:rsidR="00407CCD" w:rsidRDefault="00000000">
      <w:pPr>
        <w:spacing w:befor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第四部分  其他建議事項</w:t>
      </w:r>
    </w:p>
    <w:p w14:paraId="0080C703" w14:textId="77777777" w:rsidR="00407CCD" w:rsidRDefault="00000000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</w:t>
      </w:r>
    </w:p>
    <w:tbl>
      <w:tblPr>
        <w:tblW w:w="81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8"/>
      </w:tblGrid>
      <w:tr w:rsidR="00407CCD" w14:paraId="52CE4245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6C65" w14:textId="77777777" w:rsidR="00407CCD" w:rsidRDefault="00407CC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07CCD" w14:paraId="706CE9A7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45BB" w14:textId="77777777" w:rsidR="00407CCD" w:rsidRDefault="00407CC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07CCD" w14:paraId="1EB87ACD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99E4" w14:textId="77777777" w:rsidR="00407CCD" w:rsidRDefault="00407CC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07CCD" w14:paraId="427B082F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BC14" w14:textId="77777777" w:rsidR="00407CCD" w:rsidRDefault="00407CC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04F5C067" w14:textId="77777777" w:rsidR="00407CCD" w:rsidRDefault="00407CCD">
      <w:pPr>
        <w:rPr>
          <w:rFonts w:ascii="標楷體" w:eastAsia="標楷體" w:hAnsi="標楷體"/>
          <w:b/>
          <w:sz w:val="28"/>
          <w:szCs w:val="28"/>
        </w:rPr>
      </w:pPr>
    </w:p>
    <w:p w14:paraId="62E2F446" w14:textId="77777777" w:rsidR="00407CCD" w:rsidRDefault="00407CCD">
      <w:pPr>
        <w:pageBreakBefore/>
        <w:widowControl/>
      </w:pPr>
    </w:p>
    <w:p w14:paraId="37C21EDC" w14:textId="77777777" w:rsidR="00407CCD" w:rsidRDefault="00000000">
      <w:pPr>
        <w:overflowPunct w:val="0"/>
        <w:spacing w:line="540" w:lineRule="exact"/>
        <w:ind w:right="-341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5D9F58" wp14:editId="72B6A073">
                <wp:simplePos x="0" y="0"/>
                <wp:positionH relativeFrom="column">
                  <wp:posOffset>4464045</wp:posOffset>
                </wp:positionH>
                <wp:positionV relativeFrom="paragraph">
                  <wp:posOffset>-583250</wp:posOffset>
                </wp:positionV>
                <wp:extent cx="761996" cy="552453"/>
                <wp:effectExtent l="0" t="0" r="19054" b="19047"/>
                <wp:wrapNone/>
                <wp:docPr id="121686850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59C54E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D9F58" id="_x0000_s1041" type="#_x0000_t202" style="position:absolute;left:0;text-align:left;margin-left:351.5pt;margin-top:-45.95pt;width:60pt;height:4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" strokeweight=".26467mm">
                <v:textbox>
                  <w:txbxContent>
                    <w:p w14:paraId="1759C54E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「</w:t>
      </w:r>
      <w:r>
        <w:rPr>
          <w:rFonts w:ascii="標楷體" w:eastAsia="標楷體" w:hAnsi="標楷體"/>
          <w:b/>
          <w:sz w:val="36"/>
          <w:szCs w:val="36"/>
        </w:rPr>
        <w:t>海洋委員會海巡署114年海洋學生體驗營-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○○○（活動名稱）」</w:t>
      </w:r>
      <w:r>
        <w:rPr>
          <w:rFonts w:ascii="標楷體" w:eastAsia="標楷體" w:hAnsi="標楷體"/>
          <w:b/>
          <w:sz w:val="36"/>
          <w:szCs w:val="36"/>
        </w:rPr>
        <w:t>○天○夜問卷調查分析報告</w:t>
      </w:r>
    </w:p>
    <w:p w14:paraId="2D26BA4F" w14:textId="77777777" w:rsidR="00407CCD" w:rsidRDefault="00407CCD">
      <w:pPr>
        <w:overflowPunct w:val="0"/>
        <w:spacing w:line="540" w:lineRule="exact"/>
        <w:ind w:right="-341"/>
        <w:jc w:val="center"/>
        <w:rPr>
          <w:rFonts w:ascii="標楷體" w:eastAsia="標楷體" w:hAnsi="標楷體" w:cs="Arial"/>
          <w:b/>
          <w:bCs/>
          <w:color w:val="000000"/>
          <w:sz w:val="36"/>
          <w:szCs w:val="48"/>
        </w:rPr>
      </w:pPr>
    </w:p>
    <w:p w14:paraId="41C6411D" w14:textId="77777777" w:rsidR="00407CCD" w:rsidRDefault="0000000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壹、前言</w:t>
      </w:r>
    </w:p>
    <w:p w14:paraId="6DBCDC42" w14:textId="77777777" w:rsidR="00407CCD" w:rsidRDefault="00000000">
      <w:pPr>
        <w:spacing w:after="180" w:line="46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○○○○○○。</w:t>
      </w:r>
    </w:p>
    <w:p w14:paraId="015AD14F" w14:textId="77777777" w:rsidR="00407CCD" w:rsidRDefault="0000000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貳、問卷調查資料</w:t>
      </w:r>
    </w:p>
    <w:p w14:paraId="141C6499" w14:textId="77777777" w:rsidR="00407CCD" w:rsidRDefault="00000000">
      <w:pPr>
        <w:spacing w:before="180" w:after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第一部分  受訪者基本資料</w:t>
      </w:r>
    </w:p>
    <w:tbl>
      <w:tblPr>
        <w:tblW w:w="7938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701"/>
        <w:gridCol w:w="851"/>
        <w:gridCol w:w="1984"/>
      </w:tblGrid>
      <w:tr w:rsidR="00407CCD" w14:paraId="68029BFD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EB19" w14:textId="77777777" w:rsidR="00407CCD" w:rsidRDefault="00000000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CED3" w14:textId="77777777" w:rsidR="00407CCD" w:rsidRDefault="00000000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4158" w14:textId="77777777" w:rsidR="00407CCD" w:rsidRDefault="00000000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9024" w14:textId="77777777" w:rsidR="00407CCD" w:rsidRDefault="00000000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分析</w:t>
            </w:r>
          </w:p>
        </w:tc>
      </w:tr>
      <w:tr w:rsidR="00407CCD" w14:paraId="2DBDA691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3870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005F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14A0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2F58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0821" w14:textId="77777777" w:rsidR="00407CCD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合計：○人。</w:t>
            </w:r>
          </w:p>
        </w:tc>
      </w:tr>
      <w:tr w:rsidR="00407CCD" w14:paraId="0940FCB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D494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0BAE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EADA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8276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DDD6" w14:textId="77777777" w:rsidR="00407CCD" w:rsidRDefault="00407C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70DB479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AA48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446E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F340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多元性別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9612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16BD" w14:textId="77777777" w:rsidR="00407CCD" w:rsidRDefault="00407C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70F7196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8FFF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E91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5E84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15歲以下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C026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559B" w14:textId="77777777" w:rsidR="00407CCD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平均：○歲。</w:t>
            </w:r>
          </w:p>
        </w:tc>
      </w:tr>
      <w:tr w:rsidR="00407CCD" w14:paraId="5EAFF1B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C5F5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28BC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A13D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16～19歲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A58E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3749" w14:textId="77777777" w:rsidR="00407CCD" w:rsidRDefault="00407C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7E3FE8D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DF9C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2D41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D854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20～29歲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CD74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D6AA" w14:textId="77777777" w:rsidR="00407CCD" w:rsidRDefault="00407C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2353BB1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329B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4EA3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6D1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30～39歲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4687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78D8" w14:textId="77777777" w:rsidR="00407CCD" w:rsidRDefault="00407C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5714F07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BCF8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5ED9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5BC3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40歲以上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12C4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E715" w14:textId="77777777" w:rsidR="00407CCD" w:rsidRDefault="00407C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12337A53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C4E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5458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下次還會參加海洋委員會海洋體驗營活動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A02A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5031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0E9D" w14:textId="77777777" w:rsidR="00407CCD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會再參加者：占○％。</w:t>
            </w:r>
          </w:p>
        </w:tc>
      </w:tr>
      <w:tr w:rsidR="00407CCD" w14:paraId="78E2FD36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88F5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11CC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7D14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2410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4257" w14:textId="77777777" w:rsidR="00407CCD" w:rsidRDefault="00407C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5753F03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F954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D6F8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如何得知本活動</w:t>
            </w:r>
          </w:p>
          <w:p w14:paraId="3140BE90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訊息(可複選)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6551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報章雜誌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A772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A424" w14:textId="77777777" w:rsidR="00407CCD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主要來源依次為：○○○、○○○、○○○…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07CCD" w14:paraId="232FCD55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407A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61A3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7178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學校公告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FED5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FD21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7813233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065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4D94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D60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網路新聞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556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83D4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4FAE2B8A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2470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861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3E43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海洋委員會或所屬機關網站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5281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E13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2EDFF62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3E7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8786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DD0D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教育部網站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E621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78DA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11E8B4F8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D70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50A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3B8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臉書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018A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CDE6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314E0FE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B5A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BA73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7D94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PTT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929E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C158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5FAF2B5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0C73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45DB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D799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師長親友</w:t>
            </w:r>
          </w:p>
          <w:p w14:paraId="0FDDD7EF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告知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AD03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26FA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275630DB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D535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4C17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CF2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8309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9EA7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9D0046" w14:textId="77777777" w:rsidR="00407CCD" w:rsidRDefault="00000000">
      <w:pPr>
        <w:spacing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</w:t>
      </w:r>
    </w:p>
    <w:p w14:paraId="1220588C" w14:textId="77777777" w:rsidR="00407CCD" w:rsidRDefault="00000000">
      <w:pPr>
        <w:spacing w:before="180" w:line="460" w:lineRule="exact"/>
      </w:pPr>
      <w:r>
        <w:rPr>
          <w:rFonts w:ascii="標楷體" w:eastAsia="標楷體" w:hAnsi="標楷體"/>
          <w:b/>
          <w:sz w:val="28"/>
          <w:szCs w:val="28"/>
        </w:rPr>
        <w:t>第二部分  服務品質</w:t>
      </w:r>
    </w:p>
    <w:p w14:paraId="7DF1A189" w14:textId="77777777" w:rsidR="00407CCD" w:rsidRDefault="00000000">
      <w:pPr>
        <w:spacing w:after="180" w:line="4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區分8個項目；滿意程度5分最高、1分最低(5分：極滿意；4分：滿意；3分：普通；2 分：不滿意；1分：極不</w:t>
      </w:r>
      <w:proofErr w:type="gramStart"/>
      <w:r>
        <w:rPr>
          <w:rFonts w:ascii="標楷體" w:eastAsia="標楷體" w:hAnsi="標楷體"/>
          <w:sz w:val="28"/>
          <w:szCs w:val="28"/>
        </w:rPr>
        <w:t>滿意)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tbl>
      <w:tblPr>
        <w:tblW w:w="7938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709"/>
        <w:gridCol w:w="709"/>
        <w:gridCol w:w="709"/>
        <w:gridCol w:w="708"/>
        <w:gridCol w:w="709"/>
        <w:gridCol w:w="2126"/>
      </w:tblGrid>
      <w:tr w:rsidR="00407CCD" w14:paraId="3DB60104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0B31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2B8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5E0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滿意度(單位：人)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B113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分析</w:t>
            </w:r>
          </w:p>
        </w:tc>
      </w:tr>
      <w:tr w:rsidR="00407CCD" w14:paraId="23839B2E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CB80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A731" w14:textId="77777777" w:rsidR="00407CCD" w:rsidRDefault="00407C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FDC3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D829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9130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8E50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95E3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1分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04F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CD" w14:paraId="43E37872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06CF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F78A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行程費用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0F6D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751C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629B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86F6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5D1C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01E4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平均：○分。</w:t>
            </w:r>
          </w:p>
        </w:tc>
      </w:tr>
      <w:tr w:rsidR="00407CCD" w14:paraId="659D6824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877B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39E6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F995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987A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67DE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B10D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0DD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0F28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平均：○分。</w:t>
            </w:r>
          </w:p>
        </w:tc>
      </w:tr>
      <w:tr w:rsidR="00407CCD" w14:paraId="5A9DFA33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1B98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9359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活動天數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A436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6E27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B365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12BE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CFFA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7234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平均：○分。</w:t>
            </w:r>
          </w:p>
        </w:tc>
      </w:tr>
      <w:tr w:rsidR="00407CCD" w14:paraId="3E69229D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510A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D6A8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交通工具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C5C4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EF21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B9CD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CE21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ADF7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BEBD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平均：○分。</w:t>
            </w:r>
          </w:p>
        </w:tc>
      </w:tr>
      <w:tr w:rsidR="00407CCD" w14:paraId="7D8B48CA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C596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028D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住宿安排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CD1E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AEF8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4D57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D627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5DF4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0D91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平均：○分。</w:t>
            </w:r>
          </w:p>
        </w:tc>
      </w:tr>
      <w:tr w:rsidR="00407CCD" w14:paraId="04CDE91B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7AC5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CE7B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餐食內容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0246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1D1B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814E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67C6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F9FC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1754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平均：○分。</w:t>
            </w:r>
          </w:p>
        </w:tc>
      </w:tr>
      <w:tr w:rsidR="00407CCD" w14:paraId="575DC0D9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6063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9CEB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授課師資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ACE0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EE7B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CE1C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D173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1B57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CE65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平均：○分。</w:t>
            </w:r>
          </w:p>
        </w:tc>
      </w:tr>
      <w:tr w:rsidR="00407CCD" w14:paraId="3DBF014B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1B99" w14:textId="77777777" w:rsidR="00407CCD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A375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工作人員服務品質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A868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5CA5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0EFF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F33A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C073" w14:textId="77777777" w:rsidR="00407CCD" w:rsidRDefault="00407CC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774" w14:textId="77777777" w:rsidR="00407CCD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平均：○分。</w:t>
            </w:r>
          </w:p>
        </w:tc>
      </w:tr>
    </w:tbl>
    <w:p w14:paraId="63A15DE8" w14:textId="77777777" w:rsidR="00407CCD" w:rsidRDefault="00000000">
      <w:pPr>
        <w:spacing w:before="180" w:line="400" w:lineRule="exact"/>
      </w:pPr>
      <w:r>
        <w:rPr>
          <w:rFonts w:ascii="標楷體" w:eastAsia="標楷體" w:hAnsi="標楷體"/>
          <w:b/>
          <w:sz w:val="28"/>
          <w:szCs w:val="28"/>
        </w:rPr>
        <w:t>第三部分  整體評價</w:t>
      </w:r>
    </w:p>
    <w:p w14:paraId="409C67F2" w14:textId="77777777" w:rsidR="00407CCD" w:rsidRDefault="00000000">
      <w:pPr>
        <w:spacing w:line="40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以10分作為總分，○分○人、○分○人、○分○人…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，對於本活動整體內容與服務品質評價為</w:t>
      </w:r>
      <w:r>
        <w:rPr>
          <w:rFonts w:ascii="標楷體" w:eastAsia="標楷體" w:hAnsi="標楷體"/>
          <w:b/>
          <w:sz w:val="28"/>
          <w:szCs w:val="28"/>
          <w:u w:val="single"/>
        </w:rPr>
        <w:t>○</w:t>
      </w:r>
      <w:r>
        <w:rPr>
          <w:rFonts w:ascii="標楷體" w:eastAsia="標楷體" w:hAnsi="標楷體"/>
          <w:sz w:val="28"/>
          <w:szCs w:val="28"/>
        </w:rPr>
        <w:t>分。</w:t>
      </w:r>
    </w:p>
    <w:p w14:paraId="4B4C8083" w14:textId="77777777" w:rsidR="00407CCD" w:rsidRDefault="00000000">
      <w:pPr>
        <w:spacing w:before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第四部分  心得分享及建議事項</w:t>
      </w:r>
    </w:p>
    <w:p w14:paraId="50EAF403" w14:textId="77777777" w:rsidR="00407CCD" w:rsidRDefault="00000000">
      <w:pPr>
        <w:pStyle w:val="a9"/>
        <w:numPr>
          <w:ilvl w:val="0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心得分享</w:t>
      </w:r>
    </w:p>
    <w:p w14:paraId="609FE96F" w14:textId="77777777" w:rsidR="00407CCD" w:rsidRDefault="00407CCD">
      <w:pPr>
        <w:pStyle w:val="a9"/>
        <w:spacing w:line="460" w:lineRule="exact"/>
        <w:ind w:left="1305"/>
        <w:rPr>
          <w:rFonts w:ascii="標楷體" w:eastAsia="標楷體" w:hAnsi="標楷體"/>
          <w:sz w:val="28"/>
          <w:szCs w:val="28"/>
        </w:rPr>
      </w:pPr>
    </w:p>
    <w:p w14:paraId="71CB3910" w14:textId="77777777" w:rsidR="00407CCD" w:rsidRDefault="00000000">
      <w:pPr>
        <w:pStyle w:val="a9"/>
        <w:numPr>
          <w:ilvl w:val="0"/>
          <w:numId w:val="1"/>
        </w:numPr>
        <w:spacing w:line="460" w:lineRule="exact"/>
      </w:pPr>
      <w:r>
        <w:rPr>
          <w:rFonts w:ascii="標楷體" w:eastAsia="標楷體" w:hAnsi="標楷體"/>
          <w:sz w:val="28"/>
          <w:szCs w:val="28"/>
        </w:rPr>
        <w:t>建議事項</w:t>
      </w:r>
    </w:p>
    <w:p w14:paraId="1C5910AD" w14:textId="77777777" w:rsidR="00407CCD" w:rsidRDefault="00000000">
      <w:pPr>
        <w:spacing w:line="46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（一）○○○方面</w:t>
      </w:r>
    </w:p>
    <w:p w14:paraId="1FE18C0D" w14:textId="77777777" w:rsidR="00407CCD" w:rsidRDefault="00000000">
      <w:pPr>
        <w:spacing w:line="46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【建議事項】：○○○○○○（○人建議）。</w:t>
      </w:r>
    </w:p>
    <w:p w14:paraId="2AC681FA" w14:textId="77777777" w:rsidR="00407CCD" w:rsidRDefault="0000000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（二）○○○方面</w:t>
      </w:r>
    </w:p>
    <w:p w14:paraId="1C751097" w14:textId="77777777" w:rsidR="00407CCD" w:rsidRDefault="00000000">
      <w:pPr>
        <w:spacing w:line="460" w:lineRule="exact"/>
        <w:ind w:left="96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【建議事項】：○○○○○○（○人建議）。</w:t>
      </w:r>
    </w:p>
    <w:p w14:paraId="520A303E" w14:textId="77777777" w:rsidR="00407CCD" w:rsidRDefault="0000000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（三）其他</w:t>
      </w:r>
    </w:p>
    <w:p w14:paraId="6BE9ADFC" w14:textId="77777777" w:rsidR="00407CCD" w:rsidRDefault="00000000">
      <w:pPr>
        <w:spacing w:line="460" w:lineRule="exact"/>
        <w:ind w:left="96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【建議事項】：○○○○○○（○人建議）。</w:t>
      </w:r>
    </w:p>
    <w:p w14:paraId="7EC49939" w14:textId="77777777" w:rsidR="00407CCD" w:rsidRDefault="00000000">
      <w:pPr>
        <w:spacing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参、結論</w:t>
      </w:r>
    </w:p>
    <w:p w14:paraId="57372980" w14:textId="77777777" w:rsidR="00407CCD" w:rsidRDefault="00000000">
      <w:pPr>
        <w:spacing w:line="46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○○○○○○。</w:t>
      </w:r>
    </w:p>
    <w:p w14:paraId="7A3FEED6" w14:textId="77777777" w:rsidR="00407CCD" w:rsidRDefault="00407CCD">
      <w:pPr>
        <w:pageBreakBefore/>
        <w:widowControl/>
      </w:pPr>
    </w:p>
    <w:p w14:paraId="01BA71B2" w14:textId="77777777" w:rsidR="00407CCD" w:rsidRDefault="00000000">
      <w:pPr>
        <w:overflowPunct w:val="0"/>
        <w:spacing w:line="500" w:lineRule="exact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363F6E" wp14:editId="332C4F48">
                <wp:simplePos x="0" y="0"/>
                <wp:positionH relativeFrom="column">
                  <wp:posOffset>4461906</wp:posOffset>
                </wp:positionH>
                <wp:positionV relativeFrom="paragraph">
                  <wp:posOffset>-542925</wp:posOffset>
                </wp:positionV>
                <wp:extent cx="761996" cy="552453"/>
                <wp:effectExtent l="0" t="0" r="19054" b="19047"/>
                <wp:wrapNone/>
                <wp:docPr id="4480353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8C6B61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63F6E" id="_x0000_s1042" type="#_x0000_t202" style="position:absolute;left:0;text-align:left;margin-left:351.35pt;margin-top:-42.75pt;width:60pt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" strokeweight=".26467mm">
                <v:textbox>
                  <w:txbxContent>
                    <w:p w14:paraId="2A8C6B61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「</w:t>
      </w:r>
      <w:r>
        <w:rPr>
          <w:rFonts w:ascii="標楷體" w:eastAsia="標楷體" w:hAnsi="標楷體"/>
          <w:b/>
          <w:sz w:val="36"/>
          <w:szCs w:val="36"/>
        </w:rPr>
        <w:t>海洋委員會海巡署114年海洋學生體驗營-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48"/>
          <w:lang w:bidi="ne-NP"/>
        </w:rPr>
        <w:t>○○○（活動名稱）」</w:t>
      </w:r>
      <w:r>
        <w:rPr>
          <w:rFonts w:ascii="標楷體" w:eastAsia="標楷體" w:hAnsi="標楷體"/>
          <w:b/>
          <w:sz w:val="36"/>
          <w:szCs w:val="36"/>
        </w:rPr>
        <w:t>○天○夜成果報告</w:t>
      </w:r>
    </w:p>
    <w:p w14:paraId="68A86725" w14:textId="77777777" w:rsidR="00407CCD" w:rsidRDefault="00000000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一、活動日期</w:t>
      </w:r>
    </w:p>
    <w:p w14:paraId="1F89DA1A" w14:textId="77777777" w:rsidR="00407CCD" w:rsidRDefault="00000000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二、活動地點</w:t>
      </w:r>
    </w:p>
    <w:p w14:paraId="0680D1E5" w14:textId="77777777" w:rsidR="00407CCD" w:rsidRDefault="00000000">
      <w:pPr>
        <w:spacing w:before="180" w:line="540" w:lineRule="exact"/>
      </w:pPr>
      <w:r>
        <w:rPr>
          <w:rFonts w:ascii="標楷體" w:eastAsia="標楷體" w:hAnsi="標楷體"/>
          <w:b/>
          <w:sz w:val="32"/>
          <w:szCs w:val="32"/>
        </w:rPr>
        <w:t>三、參與人數(各梯次活動人數及男女性人數)</w:t>
      </w:r>
    </w:p>
    <w:p w14:paraId="1700E562" w14:textId="77777777" w:rsidR="00407CCD" w:rsidRDefault="00000000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四、行程規劃(特色行程)</w:t>
      </w:r>
    </w:p>
    <w:p w14:paraId="186C9401" w14:textId="77777777" w:rsidR="00407CCD" w:rsidRDefault="00000000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五、活動宣導</w:t>
      </w:r>
    </w:p>
    <w:p w14:paraId="1876B512" w14:textId="77777777" w:rsidR="00407CCD" w:rsidRDefault="00000000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（一）宣導作法</w:t>
      </w:r>
    </w:p>
    <w:p w14:paraId="1D0D2AB0" w14:textId="77777777" w:rsidR="00407CCD" w:rsidRDefault="00000000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 xml:space="preserve">     1、活動前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D2B6FCA" w14:textId="77777777" w:rsidR="00407CCD" w:rsidRDefault="00000000">
      <w:pPr>
        <w:spacing w:before="180" w:line="540" w:lineRule="exact"/>
        <w:ind w:left="1280" w:hanging="1280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b/>
          <w:sz w:val="32"/>
          <w:szCs w:val="32"/>
        </w:rPr>
        <w:t xml:space="preserve">2、活動後 </w:t>
      </w:r>
    </w:p>
    <w:p w14:paraId="266C67A9" w14:textId="77777777" w:rsidR="00407CCD" w:rsidRDefault="00000000">
      <w:pPr>
        <w:spacing w:before="180" w:line="540" w:lineRule="exact"/>
      </w:pPr>
      <w:r>
        <w:rPr>
          <w:rFonts w:ascii="標楷體" w:eastAsia="標楷體" w:hAnsi="標楷體"/>
          <w:b/>
          <w:sz w:val="32"/>
          <w:szCs w:val="32"/>
        </w:rPr>
        <w:t xml:space="preserve">  （二）文宣規劃</w:t>
      </w:r>
    </w:p>
    <w:p w14:paraId="27D1789E" w14:textId="77777777" w:rsidR="00407CCD" w:rsidRDefault="00000000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六、資源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挹</w:t>
      </w:r>
      <w:proofErr w:type="gramEnd"/>
      <w:r>
        <w:rPr>
          <w:rFonts w:ascii="標楷體" w:eastAsia="標楷體" w:hAnsi="標楷體"/>
          <w:b/>
          <w:sz w:val="32"/>
          <w:szCs w:val="32"/>
        </w:rPr>
        <w:t>注</w:t>
      </w:r>
    </w:p>
    <w:p w14:paraId="2A0CFE0C" w14:textId="77777777" w:rsidR="00407CCD" w:rsidRDefault="00000000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 xml:space="preserve">  （一）內部</w:t>
      </w:r>
    </w:p>
    <w:p w14:paraId="4F7AD21F" w14:textId="77777777" w:rsidR="00407CCD" w:rsidRDefault="00000000">
      <w:pPr>
        <w:spacing w:before="180" w:line="540" w:lineRule="exact"/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（二）外部</w:t>
      </w:r>
    </w:p>
    <w:p w14:paraId="35DBDF35" w14:textId="77777777" w:rsidR="00407CCD" w:rsidRDefault="00000000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七、活動效益</w:t>
      </w:r>
    </w:p>
    <w:p w14:paraId="4F0EB5F7" w14:textId="77777777" w:rsidR="00407CCD" w:rsidRDefault="00000000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 xml:space="preserve">  （一）招生情形</w:t>
      </w:r>
    </w:p>
    <w:p w14:paraId="0267AA0A" w14:textId="77777777" w:rsidR="00407CCD" w:rsidRDefault="00000000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 xml:space="preserve">  （二）媒體露出</w:t>
      </w:r>
    </w:p>
    <w:p w14:paraId="5DF2E4EC" w14:textId="77777777" w:rsidR="00407CCD" w:rsidRDefault="00000000">
      <w:pPr>
        <w:spacing w:before="180" w:line="540" w:lineRule="exact"/>
        <w:ind w:left="1281" w:hanging="12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（三）達成效益 </w:t>
      </w:r>
    </w:p>
    <w:p w14:paraId="4A4520C8" w14:textId="77777777" w:rsidR="00407CCD" w:rsidRDefault="00000000">
      <w:pPr>
        <w:spacing w:before="180" w:line="540" w:lineRule="exact"/>
        <w:ind w:left="1281" w:hanging="1281"/>
      </w:pPr>
      <w:r>
        <w:rPr>
          <w:rFonts w:ascii="標楷體" w:eastAsia="標楷體" w:hAnsi="標楷體"/>
          <w:b/>
          <w:sz w:val="32"/>
          <w:szCs w:val="32"/>
        </w:rPr>
        <w:t>八、活動花絮(請提供照片或影片)</w:t>
      </w:r>
    </w:p>
    <w:p w14:paraId="59076A7A" w14:textId="77777777" w:rsidR="00407CCD" w:rsidRDefault="00000000">
      <w:pPr>
        <w:spacing w:before="180"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九、檢討與策進</w:t>
      </w:r>
    </w:p>
    <w:p w14:paraId="0C8CB1A6" w14:textId="77777777" w:rsidR="00407CCD" w:rsidRDefault="00000000">
      <w:pPr>
        <w:spacing w:before="180" w:line="540" w:lineRule="exact"/>
        <w:ind w:left="1201" w:hanging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（一）執行情形檢討(學員反映意見彙整)</w:t>
      </w:r>
    </w:p>
    <w:p w14:paraId="0C87F34B" w14:textId="77777777" w:rsidR="00407CCD" w:rsidRDefault="00000000">
      <w:pPr>
        <w:spacing w:before="180" w:line="540" w:lineRule="exact"/>
        <w:ind w:left="1201" w:hanging="961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（</w:t>
      </w:r>
      <w:proofErr w:type="gramEnd"/>
      <w:r>
        <w:rPr>
          <w:rFonts w:ascii="標楷體" w:eastAsia="標楷體" w:hAnsi="標楷體"/>
          <w:b/>
          <w:sz w:val="32"/>
          <w:szCs w:val="32"/>
        </w:rPr>
        <w:t>二) 未來策進作法</w:t>
      </w:r>
    </w:p>
    <w:p w14:paraId="568D2A62" w14:textId="77777777" w:rsidR="00407CCD" w:rsidRDefault="00000000">
      <w:pPr>
        <w:pStyle w:val="a9"/>
        <w:numPr>
          <w:ilvl w:val="0"/>
          <w:numId w:val="2"/>
        </w:numPr>
        <w:spacing w:before="180" w:line="540" w:lineRule="exact"/>
      </w:pPr>
      <w:r>
        <w:rPr>
          <w:rFonts w:ascii="標楷體" w:eastAsia="標楷體" w:hAnsi="標楷體"/>
          <w:b/>
          <w:sz w:val="32"/>
          <w:szCs w:val="32"/>
        </w:rPr>
        <w:t>學員意見因應措施</w:t>
      </w:r>
    </w:p>
    <w:p w14:paraId="009FDCE7" w14:textId="77777777" w:rsidR="00407CCD" w:rsidRDefault="00000000">
      <w:pPr>
        <w:pStyle w:val="a9"/>
        <w:numPr>
          <w:ilvl w:val="0"/>
          <w:numId w:val="2"/>
        </w:numPr>
        <w:spacing w:before="180" w:line="540" w:lineRule="exact"/>
      </w:pPr>
      <w:r>
        <w:rPr>
          <w:rFonts w:ascii="標楷體" w:eastAsia="標楷體" w:hAnsi="標楷體"/>
          <w:b/>
          <w:sz w:val="32"/>
          <w:szCs w:val="32"/>
        </w:rPr>
        <w:t>其他精進作為</w:t>
      </w:r>
    </w:p>
    <w:p w14:paraId="0FEA4198" w14:textId="77777777" w:rsidR="00407CCD" w:rsidRDefault="00407CCD">
      <w:pPr>
        <w:pageBreakBefore/>
        <w:widowControl/>
      </w:pPr>
    </w:p>
    <w:p w14:paraId="28E31620" w14:textId="77777777" w:rsidR="00407CCD" w:rsidRDefault="00000000">
      <w:pPr>
        <w:snapToGrid w:val="0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A3B59" wp14:editId="45F39608">
                <wp:simplePos x="0" y="0"/>
                <wp:positionH relativeFrom="column">
                  <wp:posOffset>4450156</wp:posOffset>
                </wp:positionH>
                <wp:positionV relativeFrom="paragraph">
                  <wp:posOffset>-514350</wp:posOffset>
                </wp:positionV>
                <wp:extent cx="761996" cy="552453"/>
                <wp:effectExtent l="0" t="0" r="19054" b="19047"/>
                <wp:wrapNone/>
                <wp:docPr id="1401485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FF75EE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A3B59" id="_x0000_s1043" type="#_x0000_t202" style="position:absolute;left:0;text-align:left;margin-left:350.4pt;margin-top:-40.5pt;width:60pt;height:4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" strokeweight=".26467mm">
                <v:textbox>
                  <w:txbxContent>
                    <w:p w14:paraId="6BFF75EE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4"/>
          <w:szCs w:val="34"/>
        </w:rPr>
        <w:t>「○○○（活動</w:t>
      </w:r>
      <w:r>
        <w:rPr>
          <w:rFonts w:ascii="標楷體" w:eastAsia="標楷體" w:hAnsi="標楷體"/>
          <w:b/>
          <w:bCs/>
          <w:color w:val="000000"/>
          <w:sz w:val="34"/>
          <w:szCs w:val="34"/>
        </w:rPr>
        <w:t>名稱）」</w:t>
      </w:r>
      <w:r>
        <w:rPr>
          <w:rFonts w:ascii="標楷體" w:eastAsia="標楷體" w:hAnsi="標楷體"/>
          <w:b/>
          <w:color w:val="000000"/>
          <w:sz w:val="34"/>
          <w:szCs w:val="34"/>
          <w:shd w:val="clear" w:color="auto" w:fill="FFFFFF"/>
        </w:rPr>
        <w:t>報名表</w:t>
      </w: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921"/>
        <w:gridCol w:w="1197"/>
        <w:gridCol w:w="859"/>
        <w:gridCol w:w="2693"/>
      </w:tblGrid>
      <w:tr w:rsidR="00407CCD" w14:paraId="0A2F3D7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878E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近6個月</w:t>
            </w:r>
          </w:p>
          <w:p w14:paraId="36611E14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2吋照片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AC09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1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B16F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B2D5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8878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□男 □女 □多元性別</w:t>
            </w:r>
          </w:p>
        </w:tc>
      </w:tr>
      <w:tr w:rsidR="00407CCD" w14:paraId="6B053815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9CFF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BC07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身分證統一編號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26C5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1F52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血型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58C4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407CCD" w14:paraId="573C1A2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7896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EF2D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生日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85A4" w14:textId="77777777" w:rsidR="00407CCD" w:rsidRDefault="00000000">
            <w:pPr>
              <w:overflowPunct w:val="0"/>
              <w:spacing w:line="280" w:lineRule="exact"/>
              <w:ind w:left="-8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民國  年  月  日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9476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素食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28F8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□是</w:t>
            </w:r>
          </w:p>
          <w:p w14:paraId="168A6B1E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□否</w:t>
            </w:r>
            <w:proofErr w:type="gramEnd"/>
          </w:p>
        </w:tc>
      </w:tr>
      <w:tr w:rsidR="00407CCD" w14:paraId="4B9AFEE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BDEB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B2A4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2859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D864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社團</w:t>
            </w:r>
          </w:p>
          <w:p w14:paraId="3DD14A1F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經歷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6047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4C1B558A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4FAD6F7D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407CCD" w14:paraId="46626524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C9DE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121B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系所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6216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BC63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E600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407CCD" w14:paraId="7795D6A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F96F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EB9E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年級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F380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4CF1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926A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407CCD" w14:paraId="6772CCD7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B9CF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戶籍地址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29EA" w14:textId="77777777" w:rsidR="00407CCD" w:rsidRDefault="00407CCD">
            <w:pPr>
              <w:overflowPunct w:val="0"/>
              <w:spacing w:line="280" w:lineRule="exact"/>
              <w:ind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EF8B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聯絡</w:t>
            </w:r>
          </w:p>
          <w:p w14:paraId="790072F2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方式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AABF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住家電話：</w:t>
            </w:r>
          </w:p>
          <w:p w14:paraId="2F112C8B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行動電話：</w:t>
            </w:r>
          </w:p>
          <w:p w14:paraId="40E68B17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電子郵件：</w:t>
            </w:r>
          </w:p>
        </w:tc>
      </w:tr>
      <w:tr w:rsidR="00407CCD" w14:paraId="07E40388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4BFE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通訊地址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1ABA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□同戶籍地址</w:t>
            </w:r>
          </w:p>
          <w:p w14:paraId="24EF280A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□其他：</w:t>
            </w: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D2A4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8A3B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407CCD" w14:paraId="7556DEC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22E4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緊急聯絡人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5E4B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3871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身心狀況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0EB0" w14:textId="77777777" w:rsidR="00407CCD" w:rsidRDefault="00000000">
            <w:pPr>
              <w:overflowPunct w:val="0"/>
              <w:spacing w:line="280" w:lineRule="exact"/>
              <w:ind w:left="36" w:right="24" w:hanging="12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是否身心狀況良好，身體機能</w:t>
            </w:r>
            <w:proofErr w:type="gramStart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健全，</w:t>
            </w:r>
            <w:proofErr w:type="gramEnd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且無下列情形之</w:t>
            </w:r>
            <w:proofErr w:type="gramStart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者：1.患有心臟病、氣喘病、癲癇症、漢生病、精神疾病、法定傳染病或其他等不適宜激烈運動之病症。2.施用毒品或濫用藥物成癮者。3.懷孕者。</w:t>
            </w:r>
          </w:p>
          <w:p w14:paraId="01E31BEE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□是</w:t>
            </w:r>
          </w:p>
          <w:p w14:paraId="00B33076" w14:textId="77777777" w:rsidR="00407CCD" w:rsidRDefault="00000000">
            <w:pPr>
              <w:overflowPunct w:val="0"/>
              <w:spacing w:line="280" w:lineRule="exact"/>
              <w:ind w:left="36" w:right="24" w:hanging="12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□否（請敘</w:t>
            </w:r>
            <w:proofErr w:type="gramEnd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明病症）</w:t>
            </w:r>
          </w:p>
        </w:tc>
      </w:tr>
      <w:tr w:rsidR="00407CCD" w14:paraId="1492ADB5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8D2C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與報名人關係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94A5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589B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03E7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407CCD" w14:paraId="4F509A6E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A4BC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緊急聯絡電話</w:t>
            </w:r>
          </w:p>
          <w:p w14:paraId="64A2B209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（住家、行動）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F922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住家電話：</w:t>
            </w:r>
          </w:p>
          <w:p w14:paraId="7E265C79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行動電話：</w:t>
            </w: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86F8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990F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407CCD" w14:paraId="597C70CE" w14:textId="77777777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60D3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T恤尺寸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69F4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6D51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6E54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407CCD" w14:paraId="34956C6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80BB" w14:textId="77777777" w:rsidR="00407CCD" w:rsidRDefault="00000000">
            <w:pPr>
              <w:overflowPunct w:val="0"/>
              <w:snapToGrid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參加梯次</w:t>
            </w:r>
          </w:p>
          <w:p w14:paraId="2C573D02" w14:textId="77777777" w:rsidR="00407CCD" w:rsidRDefault="00000000">
            <w:pPr>
              <w:overflowPunct w:val="0"/>
              <w:snapToGrid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(請打勾) 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3C9C" w14:textId="77777777" w:rsidR="00407CCD" w:rsidRDefault="00000000">
            <w:pPr>
              <w:overflowPunct w:val="0"/>
              <w:snapToGrid w:val="0"/>
              <w:spacing w:line="280" w:lineRule="exact"/>
              <w:ind w:left="1465" w:right="24" w:hanging="1441"/>
              <w:jc w:val="both"/>
            </w:pP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□第1梯次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，活動日期：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 xml:space="preserve">  年   月   日至   月   日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  <w:p w14:paraId="1B3E0012" w14:textId="77777777" w:rsidR="00407CCD" w:rsidRDefault="00000000">
            <w:pPr>
              <w:overflowPunct w:val="0"/>
              <w:snapToGrid w:val="0"/>
              <w:spacing w:line="280" w:lineRule="exact"/>
              <w:ind w:left="1465" w:right="24" w:hanging="1441"/>
              <w:jc w:val="both"/>
            </w:pP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第2梯次</w:t>
            </w:r>
            <w:r>
              <w:rPr>
                <w:rFonts w:ascii="標楷體" w:eastAsia="標楷體" w:hAnsi="標楷體"/>
                <w:shd w:val="clear" w:color="auto" w:fill="FFFFFF"/>
              </w:rPr>
              <w:t>，活動日期：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 xml:space="preserve">  年   月   日至   月   日</w:t>
            </w:r>
            <w:r>
              <w:rPr>
                <w:rFonts w:ascii="標楷體" w:eastAsia="標楷體" w:hAnsi="標楷體"/>
                <w:shd w:val="clear" w:color="auto" w:fill="FFFFFF"/>
              </w:rPr>
              <w:t>。</w:t>
            </w:r>
          </w:p>
        </w:tc>
      </w:tr>
      <w:tr w:rsidR="00407CCD" w14:paraId="39CFC2B9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CE21" w14:textId="77777777" w:rsidR="00407CCD" w:rsidRDefault="00000000">
            <w:pPr>
              <w:overflowPunct w:val="0"/>
              <w:spacing w:line="320" w:lineRule="exact"/>
              <w:ind w:left="1465" w:right="24" w:hanging="1441"/>
              <w:jc w:val="both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如參加之梯次人數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不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足額取消時，願意改參加其他梯次者，請填列優先順序。</w:t>
            </w:r>
          </w:p>
        </w:tc>
      </w:tr>
      <w:tr w:rsidR="00407CCD" w14:paraId="003FB655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FAE9" w14:textId="77777777" w:rsidR="00407CCD" w:rsidRDefault="00000000">
            <w:pPr>
              <w:overflowPunct w:val="0"/>
              <w:spacing w:line="320" w:lineRule="exact"/>
              <w:ind w:left="1464" w:right="24" w:hanging="1440"/>
              <w:jc w:val="both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第1順位第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梯次、第2順位第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梯次、第3順位第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梯次</w:t>
            </w:r>
          </w:p>
        </w:tc>
      </w:tr>
      <w:tr w:rsidR="00407CCD" w14:paraId="1A7780ED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8DC2" w14:textId="77777777" w:rsidR="00407CCD" w:rsidRDefault="00000000">
            <w:pPr>
              <w:snapToGrid w:val="0"/>
              <w:ind w:left="24" w:right="2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退款帳戶資訊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0BC4" w14:textId="77777777" w:rsidR="00407CCD" w:rsidRDefault="00000000">
            <w:pPr>
              <w:snapToGrid w:val="0"/>
              <w:spacing w:line="340" w:lineRule="exact"/>
              <w:ind w:left="1464" w:right="24" w:hanging="14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戶名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若非本人帳戶請註明帳戶使用者關係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  <w:p w14:paraId="56E14095" w14:textId="77777777" w:rsidR="00407CCD" w:rsidRDefault="00000000">
            <w:pPr>
              <w:snapToGrid w:val="0"/>
              <w:spacing w:line="340" w:lineRule="exact"/>
              <w:ind w:left="1464" w:right="24" w:hanging="14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帳戶資訊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銀行分行及帳號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</w:tc>
      </w:tr>
      <w:tr w:rsidR="00407CCD" w14:paraId="2E3F64E5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D40B" w14:textId="77777777" w:rsidR="00407CCD" w:rsidRDefault="00000000">
            <w:pPr>
              <w:spacing w:line="320" w:lineRule="exact"/>
              <w:ind w:left="24" w:right="24"/>
              <w:jc w:val="center"/>
              <w:rPr>
                <w:rFonts w:eastAsia="標楷體"/>
                <w:shd w:val="clear" w:color="auto" w:fill="FFFFFF"/>
              </w:rPr>
            </w:pPr>
            <w:r>
              <w:rPr>
                <w:rFonts w:eastAsia="標楷體"/>
                <w:shd w:val="clear" w:color="auto" w:fill="FFFFFF"/>
              </w:rPr>
              <w:t>資料蒐集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A2EF" w14:textId="77777777" w:rsidR="00407CCD" w:rsidRDefault="00000000">
            <w:pPr>
              <w:spacing w:line="320" w:lineRule="exact"/>
              <w:ind w:right="24"/>
              <w:jc w:val="both"/>
            </w:pPr>
            <w:r>
              <w:rPr>
                <w:rFonts w:eastAsia="標楷體"/>
                <w:shd w:val="clear" w:color="auto" w:fill="FFFFFF"/>
              </w:rPr>
              <w:t>是否同意提供</w:t>
            </w:r>
            <w:proofErr w:type="gramStart"/>
            <w:r>
              <w:rPr>
                <w:rFonts w:eastAsia="標楷體"/>
                <w:shd w:val="clear" w:color="auto" w:fill="FFFFFF"/>
              </w:rPr>
              <w:t>個資供海洋</w:t>
            </w:r>
            <w:proofErr w:type="gramEnd"/>
            <w:r>
              <w:rPr>
                <w:rFonts w:eastAsia="標楷體"/>
                <w:shd w:val="clear" w:color="auto" w:fill="FFFFFF"/>
              </w:rPr>
              <w:t>委員會作為後續相關類別活動運用</w:t>
            </w:r>
            <w:r>
              <w:rPr>
                <w:rFonts w:eastAsia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□</w:t>
            </w:r>
            <w:proofErr w:type="gramStart"/>
            <w:r>
              <w:rPr>
                <w:rFonts w:eastAsia="標楷體"/>
                <w:shd w:val="clear" w:color="auto" w:fill="FFFFFF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□</w:t>
            </w:r>
            <w:r>
              <w:rPr>
                <w:rFonts w:eastAsia="標楷體"/>
                <w:shd w:val="clear" w:color="auto" w:fill="FFFFFF"/>
              </w:rPr>
              <w:t>否</w:t>
            </w:r>
            <w:proofErr w:type="gramEnd"/>
          </w:p>
        </w:tc>
      </w:tr>
      <w:tr w:rsidR="00407CCD" w14:paraId="55C4DB5B" w14:textId="77777777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7643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本人簽章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D6B6" w14:textId="77777777" w:rsidR="00407CCD" w:rsidRDefault="00000000">
            <w:pPr>
              <w:overflowPunct w:val="0"/>
              <w:snapToGrid w:val="0"/>
              <w:spacing w:line="26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茲切結</w:t>
            </w:r>
            <w:proofErr w:type="gramEnd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本報名表及所附報名相關文件</w:t>
            </w:r>
            <w:proofErr w:type="gramStart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內容均與事實</w:t>
            </w:r>
            <w:proofErr w:type="gramEnd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相符，如有不符，願放棄報名資格。</w:t>
            </w:r>
          </w:p>
          <w:p w14:paraId="36C8CCF3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_________________(簽章)</w:t>
            </w:r>
            <w:r>
              <w:t xml:space="preserve"> </w:t>
            </w:r>
          </w:p>
          <w:p w14:paraId="506B4F08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                      </w:t>
            </w:r>
            <w:proofErr w:type="gramStart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未滿20歲者，應得法定代理人同意並簽名</w:t>
            </w:r>
          </w:p>
          <w:p w14:paraId="3FC3CE0F" w14:textId="77777777" w:rsidR="00407CCD" w:rsidRDefault="00000000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_________________(簽章)  或蓋章)</w:t>
            </w:r>
          </w:p>
        </w:tc>
      </w:tr>
      <w:tr w:rsidR="00407CCD" w14:paraId="22AA6230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7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1DF4" w14:textId="77777777" w:rsidR="00407CCD" w:rsidRDefault="00000000">
            <w:pPr>
              <w:overflowPunct w:val="0"/>
              <w:spacing w:line="280" w:lineRule="exact"/>
              <w:ind w:left="24" w:right="24"/>
              <w:jc w:val="center"/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身分證正面</w:t>
            </w:r>
            <w:proofErr w:type="gramStart"/>
            <w:r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浮貼處</w:t>
            </w:r>
            <w:proofErr w:type="gramEnd"/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090E" w14:textId="77777777" w:rsidR="00407CCD" w:rsidRDefault="00000000">
            <w:pPr>
              <w:overflowPunct w:val="0"/>
              <w:spacing w:line="280" w:lineRule="exact"/>
              <w:ind w:left="321" w:right="24"/>
              <w:jc w:val="center"/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身分證反面</w:t>
            </w:r>
            <w:proofErr w:type="gramStart"/>
            <w:r>
              <w:rPr>
                <w:rFonts w:ascii="標楷體" w:eastAsia="標楷體" w:hAnsi="標楷體" w:cs="AdobeMingStd-Light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浮貼處</w:t>
            </w:r>
            <w:proofErr w:type="gramEnd"/>
          </w:p>
        </w:tc>
      </w:tr>
      <w:tr w:rsidR="00407CCD" w14:paraId="59243DA3" w14:textId="77777777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47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87E7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06BB992A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65EF97A1" w14:textId="77777777" w:rsidR="00407CCD" w:rsidRDefault="00407CCD">
            <w:pPr>
              <w:overflowPunct w:val="0"/>
              <w:spacing w:line="280" w:lineRule="exact"/>
              <w:ind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3398DE3F" w14:textId="77777777" w:rsidR="00407CCD" w:rsidRDefault="00407CCD">
            <w:pPr>
              <w:overflowPunct w:val="0"/>
              <w:spacing w:line="28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D9CD" w14:textId="77777777" w:rsidR="00407CCD" w:rsidRDefault="00407CCD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3EBA48D1" w14:textId="77777777" w:rsidR="00407CCD" w:rsidRDefault="00407CCD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0B884E60" w14:textId="77777777" w:rsidR="00407CCD" w:rsidRDefault="00407CCD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07336131" w14:textId="77777777" w:rsidR="00407CCD" w:rsidRDefault="00407CCD">
            <w:pPr>
              <w:overflowPunct w:val="0"/>
              <w:spacing w:line="280" w:lineRule="exact"/>
              <w:ind w:right="24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</w:tbl>
    <w:p w14:paraId="5E5D6FD4" w14:textId="77777777" w:rsidR="00407CCD" w:rsidRDefault="00407CCD">
      <w:pPr>
        <w:widowControl/>
        <w:spacing w:line="240" w:lineRule="exact"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4197FB25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7E8AA031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27306B44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078FE619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367B111E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2A4C830B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544BF9FD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01C23335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123338FF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521E3FB7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6D7F3F59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45AE1A70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4339241D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022B35D2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4EBC5F21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2B9A446B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583F75AA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1591EED3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1A83D5FE" w14:textId="77777777" w:rsidR="00407CCD" w:rsidRDefault="00407CCD">
      <w:pPr>
        <w:widowControl/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</w:pPr>
    </w:p>
    <w:p w14:paraId="4EB533BC" w14:textId="77777777" w:rsidR="00407CCD" w:rsidRDefault="00000000">
      <w:pPr>
        <w:widowControl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CF7C6F" wp14:editId="2EE58BC3">
                <wp:simplePos x="0" y="0"/>
                <wp:positionH relativeFrom="column">
                  <wp:posOffset>4477889</wp:posOffset>
                </wp:positionH>
                <wp:positionV relativeFrom="paragraph">
                  <wp:posOffset>-493583</wp:posOffset>
                </wp:positionV>
                <wp:extent cx="761996" cy="552453"/>
                <wp:effectExtent l="0" t="0" r="19054" b="19047"/>
                <wp:wrapNone/>
                <wp:docPr id="77227628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F384C1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附件10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F7C6F" id="_x0000_s1044" type="#_x0000_t202" style="position:absolute;margin-left:352.6pt;margin-top:-38.85pt;width:60pt;height:4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" strokeweight=".26467mm">
                <v:textbox>
                  <w:txbxContent>
                    <w:p w14:paraId="5FF384C1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附件10</w:t>
                      </w:r>
                    </w:p>
                  </w:txbxContent>
                </v:textbox>
              </v:shape>
            </w:pict>
          </mc:Fallback>
        </mc:AlternateContent>
      </w:r>
    </w:p>
    <w:p w14:paraId="188E918F" w14:textId="77777777" w:rsidR="00407CCD" w:rsidRDefault="00000000">
      <w:pPr>
        <w:widowControl/>
      </w:pPr>
      <w:r>
        <w:rPr>
          <w:rFonts w:eastAsia="標楷體" w:cs="新細明體"/>
          <w:b/>
          <w:color w:val="000000"/>
          <w:kern w:val="0"/>
          <w:sz w:val="44"/>
          <w:szCs w:val="44"/>
          <w:lang w:bidi="ne-NP"/>
        </w:rPr>
        <w:t>參</w:t>
      </w:r>
      <w:r>
        <w:rPr>
          <w:rFonts w:ascii="標楷體" w:eastAsia="標楷體" w:hAnsi="標楷體"/>
          <w:b/>
          <w:color w:val="000000"/>
          <w:sz w:val="44"/>
          <w:szCs w:val="44"/>
        </w:rPr>
        <w:t>加「○○○（活動名稱）」活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動</w:t>
      </w:r>
      <w:r>
        <w:rPr>
          <w:rFonts w:ascii="標楷體" w:eastAsia="標楷體" w:hAnsi="標楷體"/>
          <w:b/>
          <w:color w:val="000000"/>
          <w:sz w:val="44"/>
          <w:szCs w:val="44"/>
        </w:rPr>
        <w:t>同意書</w:t>
      </w:r>
    </w:p>
    <w:p w14:paraId="3072E1C2" w14:textId="77777777" w:rsidR="00407CCD" w:rsidRDefault="00407CCD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48"/>
          <w:szCs w:val="48"/>
        </w:rPr>
      </w:pPr>
    </w:p>
    <w:p w14:paraId="424B9BE7" w14:textId="77777777" w:rsidR="00407CCD" w:rsidRDefault="00000000">
      <w:pPr>
        <w:overflowPunct w:val="0"/>
        <w:spacing w:line="580" w:lineRule="exact"/>
        <w:ind w:firstLine="900"/>
        <w:jc w:val="both"/>
      </w:pPr>
      <w:r>
        <w:rPr>
          <w:rFonts w:ascii="標楷體" w:eastAsia="標楷體" w:hAnsi="標楷體"/>
          <w:color w:val="000000"/>
          <w:sz w:val="40"/>
          <w:szCs w:val="40"/>
        </w:rPr>
        <w:t>本人</w:t>
      </w:r>
      <w:r>
        <w:rPr>
          <w:rFonts w:ascii="標楷體" w:eastAsia="標楷體" w:hAnsi="標楷體"/>
          <w:color w:val="000000"/>
          <w:sz w:val="40"/>
          <w:szCs w:val="40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40"/>
          <w:szCs w:val="40"/>
        </w:rPr>
        <w:t>為</w:t>
      </w:r>
      <w:r>
        <w:rPr>
          <w:rFonts w:eastAsia="標楷體" w:cs="新細明體"/>
          <w:color w:val="000000"/>
          <w:kern w:val="0"/>
          <w:sz w:val="40"/>
          <w:szCs w:val="40"/>
          <w:lang w:bidi="ne-NP"/>
        </w:rPr>
        <w:t>參</w:t>
      </w:r>
      <w:r>
        <w:rPr>
          <w:rFonts w:ascii="標楷體" w:eastAsia="標楷體" w:hAnsi="標楷體"/>
          <w:color w:val="000000"/>
          <w:sz w:val="40"/>
          <w:szCs w:val="40"/>
        </w:rPr>
        <w:t>加「○○○（活動名稱）」活動，願恪遵活動有關規定及工作人員之指導；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嗣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活動期間如因未遵守相關規定及工作人員之指導，致發生意外事故，使本身法益遭受損害，同意自行負擔一切法律責任。</w:t>
      </w:r>
    </w:p>
    <w:p w14:paraId="69A8D13F" w14:textId="77777777" w:rsidR="00407CCD" w:rsidRDefault="00407CCD">
      <w:pPr>
        <w:overflowPunct w:val="0"/>
        <w:spacing w:line="540" w:lineRule="exact"/>
        <w:ind w:firstLine="990"/>
        <w:jc w:val="both"/>
        <w:rPr>
          <w:rFonts w:ascii="標楷體" w:eastAsia="標楷體" w:hAnsi="標楷體"/>
          <w:color w:val="000000"/>
          <w:sz w:val="44"/>
          <w:szCs w:val="44"/>
        </w:rPr>
      </w:pPr>
    </w:p>
    <w:p w14:paraId="0C70400C" w14:textId="77777777" w:rsidR="00407CCD" w:rsidRDefault="00000000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此致</w:t>
      </w:r>
    </w:p>
    <w:p w14:paraId="4955BDE3" w14:textId="77777777" w:rsidR="00407CCD" w:rsidRDefault="00000000">
      <w:pPr>
        <w:overflowPunct w:val="0"/>
        <w:spacing w:line="540" w:lineRule="exact"/>
        <w:jc w:val="both"/>
      </w:pPr>
      <w:r>
        <w:rPr>
          <w:rFonts w:ascii="標楷體" w:eastAsia="標楷體" w:hAnsi="標楷體"/>
          <w:b/>
          <w:color w:val="000000"/>
          <w:sz w:val="40"/>
          <w:szCs w:val="40"/>
        </w:rPr>
        <w:t>○○○</w:t>
      </w:r>
      <w:r>
        <w:rPr>
          <w:rFonts w:ascii="標楷體" w:eastAsia="標楷體" w:hAnsi="標楷體"/>
          <w:color w:val="000000"/>
          <w:sz w:val="40"/>
          <w:szCs w:val="40"/>
        </w:rPr>
        <w:t>（承辦單位</w:t>
      </w:r>
      <w:r>
        <w:rPr>
          <w:rFonts w:ascii="新細明體" w:hAnsi="新細明體"/>
          <w:color w:val="000000"/>
          <w:sz w:val="40"/>
          <w:szCs w:val="40"/>
        </w:rPr>
        <w:t>）</w:t>
      </w:r>
    </w:p>
    <w:p w14:paraId="796289C6" w14:textId="77777777" w:rsidR="00407CCD" w:rsidRDefault="00407CCD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544C68BD" w14:textId="77777777" w:rsidR="00407CCD" w:rsidRDefault="00000000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立同意書人：</w:t>
      </w:r>
    </w:p>
    <w:p w14:paraId="125B0596" w14:textId="77777777" w:rsidR="00407CCD" w:rsidRDefault="00407CCD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48F206AF" w14:textId="77777777" w:rsidR="00407CCD" w:rsidRDefault="00000000">
      <w:pPr>
        <w:overflowPunct w:val="0"/>
        <w:spacing w:line="540" w:lineRule="exact"/>
        <w:ind w:left="2070" w:hanging="1100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家長：</w:t>
      </w:r>
    </w:p>
    <w:p w14:paraId="07F75473" w14:textId="77777777" w:rsidR="00407CCD" w:rsidRDefault="00407CCD">
      <w:pPr>
        <w:overflowPunct w:val="0"/>
        <w:spacing w:line="540" w:lineRule="exact"/>
        <w:ind w:left="2070" w:hanging="1100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366F7055" w14:textId="77777777" w:rsidR="00407CCD" w:rsidRDefault="00000000">
      <w:pPr>
        <w:overflowPunct w:val="0"/>
        <w:spacing w:line="540" w:lineRule="exact"/>
        <w:ind w:left="2070" w:hanging="1100"/>
        <w:jc w:val="both"/>
      </w:pPr>
      <w:r>
        <w:rPr>
          <w:rFonts w:ascii="新細明體" w:hAnsi="新細明體"/>
          <w:color w:val="000000"/>
          <w:sz w:val="40"/>
          <w:szCs w:val="40"/>
        </w:rPr>
        <w:t>（</w:t>
      </w:r>
      <w:r>
        <w:rPr>
          <w:rFonts w:ascii="標楷體" w:eastAsia="標楷體" w:hAnsi="標楷體"/>
          <w:color w:val="000000"/>
          <w:sz w:val="40"/>
          <w:szCs w:val="40"/>
        </w:rPr>
        <w:t>未滿20歲者</w:t>
      </w:r>
      <w:r>
        <w:rPr>
          <w:rFonts w:ascii="新細明體" w:hAnsi="新細明體"/>
          <w:color w:val="000000"/>
          <w:sz w:val="40"/>
          <w:szCs w:val="40"/>
        </w:rPr>
        <w:t>，</w:t>
      </w:r>
      <w:r>
        <w:rPr>
          <w:rFonts w:ascii="標楷體" w:eastAsia="標楷體" w:hAnsi="標楷體"/>
          <w:color w:val="000000"/>
          <w:sz w:val="40"/>
          <w:szCs w:val="40"/>
        </w:rPr>
        <w:t>應得家長同意並簽名</w:t>
      </w:r>
      <w:r>
        <w:rPr>
          <w:rFonts w:ascii="新細明體" w:hAnsi="新細明體"/>
          <w:color w:val="000000"/>
          <w:sz w:val="40"/>
          <w:szCs w:val="40"/>
        </w:rPr>
        <w:t>）</w:t>
      </w:r>
    </w:p>
    <w:p w14:paraId="6C353B54" w14:textId="77777777" w:rsidR="00407CCD" w:rsidRDefault="00407CCD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5131E62C" w14:textId="77777777" w:rsidR="00407CCD" w:rsidRDefault="00000000">
      <w:pPr>
        <w:overflowPunct w:val="0"/>
        <w:spacing w:line="540" w:lineRule="exact"/>
        <w:ind w:firstLine="816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就讀學校（系所）：</w:t>
      </w:r>
    </w:p>
    <w:p w14:paraId="02580C1E" w14:textId="77777777" w:rsidR="00407CCD" w:rsidRDefault="00407CCD">
      <w:pPr>
        <w:overflowPunct w:val="0"/>
        <w:spacing w:line="540" w:lineRule="exact"/>
        <w:ind w:firstLine="898"/>
        <w:jc w:val="both"/>
        <w:rPr>
          <w:rFonts w:ascii="標楷體" w:eastAsia="標楷體" w:hAnsi="標楷體"/>
          <w:color w:val="000000"/>
          <w:sz w:val="44"/>
          <w:szCs w:val="48"/>
        </w:rPr>
      </w:pPr>
    </w:p>
    <w:p w14:paraId="06D57E1E" w14:textId="77777777" w:rsidR="00407CCD" w:rsidRDefault="00407CCD">
      <w:pPr>
        <w:overflowPunct w:val="0"/>
        <w:spacing w:line="540" w:lineRule="exact"/>
        <w:ind w:left="3240"/>
        <w:jc w:val="both"/>
        <w:rPr>
          <w:rFonts w:ascii="標楷體" w:eastAsia="標楷體" w:hAnsi="標楷體"/>
          <w:color w:val="000000"/>
          <w:sz w:val="48"/>
          <w:szCs w:val="48"/>
        </w:rPr>
      </w:pPr>
    </w:p>
    <w:p w14:paraId="4754069D" w14:textId="77777777" w:rsidR="00407CCD" w:rsidRDefault="00407CCD">
      <w:pPr>
        <w:tabs>
          <w:tab w:val="left" w:pos="7510"/>
        </w:tabs>
        <w:overflowPunct w:val="0"/>
        <w:spacing w:line="5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D8E8AF7" w14:textId="77777777" w:rsidR="00407CCD" w:rsidRDefault="00407CCD">
      <w:pPr>
        <w:tabs>
          <w:tab w:val="left" w:pos="7510"/>
        </w:tabs>
        <w:overflowPunct w:val="0"/>
        <w:spacing w:line="5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607623C2" w14:textId="77777777" w:rsidR="00407CCD" w:rsidRDefault="00000000">
      <w:pPr>
        <w:tabs>
          <w:tab w:val="left" w:pos="7510"/>
        </w:tabs>
        <w:overflowPunct w:val="0"/>
        <w:spacing w:line="5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中華民國     年    月    日</w:t>
      </w:r>
    </w:p>
    <w:p w14:paraId="2F46B766" w14:textId="77777777" w:rsidR="00407CCD" w:rsidRDefault="00407CCD">
      <w:pPr>
        <w:pageBreakBefore/>
        <w:widowControl/>
      </w:pPr>
    </w:p>
    <w:p w14:paraId="46F68970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7B036F2A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4DCCAA86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FB6B1B8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ECCADEB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6D38F48C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D0A9971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AAD642F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48E93AA3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67B57B5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4E08216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23EB5CD6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1755453A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D4D807C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6146FAA6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7B0A97D4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606FA4F0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6176E05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BE47FB2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4803AD40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01A4511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1AD88EB2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00E6FD43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388EA877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53E1AEC1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13F9F908" w14:textId="77777777" w:rsidR="00407CCD" w:rsidRDefault="00407CCD">
      <w:pPr>
        <w:overflowPunct w:val="0"/>
        <w:spacing w:line="5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</w:p>
    <w:p w14:paraId="77D3765A" w14:textId="77777777" w:rsidR="00407CCD" w:rsidRDefault="00000000">
      <w:pPr>
        <w:overflowPunct w:val="0"/>
        <w:spacing w:line="540" w:lineRule="exact"/>
        <w:jc w:val="center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2F7EB9" wp14:editId="341D529A">
                <wp:simplePos x="0" y="0"/>
                <wp:positionH relativeFrom="column">
                  <wp:posOffset>4442731</wp:posOffset>
                </wp:positionH>
                <wp:positionV relativeFrom="paragraph">
                  <wp:posOffset>-571500</wp:posOffset>
                </wp:positionV>
                <wp:extent cx="761996" cy="552453"/>
                <wp:effectExtent l="0" t="0" r="19054" b="19047"/>
                <wp:wrapNone/>
                <wp:docPr id="24928836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C39A79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7EB9" id="_x0000_s1045" type="#_x0000_t202" style="position:absolute;left:0;text-align:left;margin-left:349.8pt;margin-top:-45pt;width:60pt;height:4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" strokeweight=".26467mm">
                <v:textbox>
                  <w:txbxContent>
                    <w:p w14:paraId="49C39A79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>「○○○（活動名稱）」</w:t>
      </w:r>
    </w:p>
    <w:p w14:paraId="067061B8" w14:textId="77777777" w:rsidR="00407CCD" w:rsidRDefault="00000000">
      <w:pPr>
        <w:overflowPunct w:val="0"/>
        <w:spacing w:line="540" w:lineRule="exact"/>
        <w:jc w:val="both"/>
      </w:pPr>
      <w:r>
        <w:rPr>
          <w:rFonts w:ascii="細明體" w:eastAsia="細明體" w:hAnsi="細明體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3F6BE27" wp14:editId="0BE9C0B4">
                <wp:simplePos x="0" y="0"/>
                <wp:positionH relativeFrom="column">
                  <wp:posOffset>1842131</wp:posOffset>
                </wp:positionH>
                <wp:positionV relativeFrom="paragraph">
                  <wp:posOffset>10799</wp:posOffset>
                </wp:positionV>
                <wp:extent cx="2232663" cy="632463"/>
                <wp:effectExtent l="0" t="0" r="15237" b="15237"/>
                <wp:wrapNone/>
                <wp:docPr id="638128715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3" cy="63246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 w="9528" cap="flat">
                          <a:solidFill>
                            <a:srgbClr val="8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8255A95" w14:textId="77777777" w:rsidR="00407CCD" w:rsidRDefault="00000000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新細明體" w:hAnsi="新細明體"/>
                                <w:b/>
                                <w:color w:val="FFFFFF"/>
                                <w:sz w:val="36"/>
                              </w:rPr>
                              <w:t>活動需知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6BE27" id="橢圓 23" o:spid="_x0000_s1046" style="position:absolute;left:0;text-align:left;margin-left:145.05pt;margin-top:.85pt;width:175.8pt;height:49.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2663,63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" adj="-11796480,,5400" path="m,316232at,,2232664,632464,,316232,,316232xe" fillcolor="maroon" strokecolor="maroon" strokeweight=".26467mm">
                <v:stroke joinstyle="round"/>
                <v:formulas/>
                <v:path arrowok="t" o:connecttype="custom" o:connectlocs="1116332,0;2232663,316232;1116332,632463;0,316232;326966,92622;326966,539841;1905697,539841;1905697,92622" o:connectangles="270,0,90,180,270,90,90,270" textboxrect="326966,92622,1905697,539841"/>
                <v:textbox>
                  <w:txbxContent>
                    <w:p w14:paraId="48255A95" w14:textId="77777777" w:rsidR="00407CCD" w:rsidRDefault="00000000">
                      <w:pPr>
                        <w:jc w:val="center"/>
                        <w:rPr>
                          <w:rFonts w:ascii="新細明體" w:hAnsi="新細明體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新細明體" w:hAnsi="新細明體"/>
                          <w:b/>
                          <w:color w:val="FFFFFF"/>
                          <w:sz w:val="36"/>
                        </w:rPr>
                        <w:t>活動需知</w:t>
                      </w:r>
                    </w:p>
                  </w:txbxContent>
                </v:textbox>
              </v:shape>
            </w:pict>
          </mc:Fallback>
        </mc:AlternateContent>
      </w:r>
    </w:p>
    <w:p w14:paraId="20618F9C" w14:textId="77777777" w:rsidR="00407CCD" w:rsidRDefault="00000000">
      <w:pPr>
        <w:tabs>
          <w:tab w:val="left" w:pos="4161"/>
        </w:tabs>
        <w:overflowPunct w:val="0"/>
        <w:spacing w:line="540" w:lineRule="exact"/>
        <w:jc w:val="both"/>
        <w:rPr>
          <w:rFonts w:eastAsia="細明體" w:cs="新細明體"/>
          <w:color w:val="000000"/>
          <w:kern w:val="0"/>
          <w:szCs w:val="48"/>
          <w:lang w:bidi="ne-NP"/>
        </w:rPr>
      </w:pPr>
      <w:r>
        <w:rPr>
          <w:rFonts w:eastAsia="細明體" w:cs="新細明體"/>
          <w:color w:val="000000"/>
          <w:kern w:val="0"/>
          <w:szCs w:val="48"/>
          <w:lang w:bidi="ne-NP"/>
        </w:rPr>
        <w:tab/>
      </w:r>
    </w:p>
    <w:p w14:paraId="59CF1D40" w14:textId="77777777" w:rsidR="00407CCD" w:rsidRDefault="00407CCD">
      <w:pPr>
        <w:tabs>
          <w:tab w:val="left" w:pos="4161"/>
        </w:tabs>
        <w:overflowPunct w:val="0"/>
        <w:spacing w:line="540" w:lineRule="exact"/>
        <w:jc w:val="both"/>
        <w:rPr>
          <w:rFonts w:ascii="細明體" w:eastAsia="細明體" w:hAnsi="細明體"/>
          <w:color w:val="000000"/>
        </w:rPr>
      </w:pPr>
    </w:p>
    <w:p w14:paraId="79A20852" w14:textId="77777777" w:rsidR="00407CCD" w:rsidRDefault="00000000">
      <w:pPr>
        <w:numPr>
          <w:ilvl w:val="0"/>
          <w:numId w:val="3"/>
        </w:numPr>
        <w:tabs>
          <w:tab w:val="left" w:pos="360"/>
        </w:tabs>
        <w:overflowPunct w:val="0"/>
        <w:snapToGrid w:val="0"/>
        <w:spacing w:line="540" w:lineRule="exact"/>
        <w:ind w:left="357" w:hanging="35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58263D74" w14:textId="77777777" w:rsidR="00407CCD" w:rsidRDefault="00000000">
      <w:pPr>
        <w:numPr>
          <w:ilvl w:val="0"/>
          <w:numId w:val="3"/>
        </w:numPr>
        <w:overflowPunct w:val="0"/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4E107B28" w14:textId="77777777" w:rsidR="00407CCD" w:rsidRDefault="00000000">
      <w:pPr>
        <w:numPr>
          <w:ilvl w:val="0"/>
          <w:numId w:val="3"/>
        </w:numPr>
        <w:overflowPunct w:val="0"/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69519C93" w14:textId="77777777" w:rsidR="00407CCD" w:rsidRDefault="00407CCD">
      <w:pPr>
        <w:overflowPunct w:val="0"/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AF09495" w14:textId="77777777" w:rsidR="00407CCD" w:rsidRDefault="00407CCD">
      <w:pPr>
        <w:pageBreakBefore/>
        <w:overflowPunct w:val="0"/>
        <w:snapToGrid w:val="0"/>
        <w:spacing w:line="540" w:lineRule="exact"/>
        <w:jc w:val="center"/>
        <w:rPr>
          <w:color w:val="000000"/>
        </w:rPr>
      </w:pPr>
    </w:p>
    <w:p w14:paraId="7A810885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4330C1D7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408921C2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67E0E258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39584620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A8712A5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7AE2EF52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6F042382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CD322D9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1AEC929C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0C131DC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EA26778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7680FF6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3E38F32C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29D5B3EB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66400C3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457DE9C5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A7DF580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1D3FD531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34E27A4A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6F7A3947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3EF4552D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3E7466E8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129C97AB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1C73363E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0AF4A811" w14:textId="77777777" w:rsidR="00407CCD" w:rsidRDefault="00407CCD">
      <w:pPr>
        <w:overflowPunct w:val="0"/>
        <w:snapToGrid w:val="0"/>
        <w:spacing w:line="540" w:lineRule="exact"/>
        <w:jc w:val="center"/>
        <w:rPr>
          <w:color w:val="000000"/>
        </w:rPr>
      </w:pPr>
    </w:p>
    <w:p w14:paraId="66E048D9" w14:textId="77777777" w:rsidR="00407CCD" w:rsidRDefault="00000000">
      <w:pPr>
        <w:overflowPunct w:val="0"/>
        <w:snapToGrid w:val="0"/>
        <w:spacing w:line="540" w:lineRule="exact"/>
        <w:jc w:val="center"/>
      </w:pPr>
      <w:r>
        <w:rPr>
          <w:rFonts w:ascii="標楷體" w:eastAsia="標楷體" w:hAnsi="標楷體" w:cs="Arial"/>
          <w:b/>
          <w:color w:val="000000"/>
          <w:sz w:val="44"/>
          <w:szCs w:val="44"/>
        </w:rPr>
        <w:t>「○○○（活動名稱）」</w:t>
      </w:r>
    </w:p>
    <w:p w14:paraId="4557A145" w14:textId="77777777" w:rsidR="00407CCD" w:rsidRDefault="00000000">
      <w:pPr>
        <w:overflowPunct w:val="0"/>
        <w:spacing w:line="540" w:lineRule="exact"/>
        <w:jc w:val="both"/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926766" wp14:editId="08957BC4">
                <wp:simplePos x="0" y="0"/>
                <wp:positionH relativeFrom="column">
                  <wp:posOffset>4442859</wp:posOffset>
                </wp:positionH>
                <wp:positionV relativeFrom="paragraph">
                  <wp:posOffset>-857250</wp:posOffset>
                </wp:positionV>
                <wp:extent cx="761996" cy="552453"/>
                <wp:effectExtent l="0" t="0" r="19054" b="19047"/>
                <wp:wrapNone/>
                <wp:docPr id="10346285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5E73E8" w14:textId="77777777" w:rsidR="00407CCD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附件12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26766" id="_x0000_s1047" type="#_x0000_t202" style="position:absolute;left:0;text-align:left;margin-left:349.85pt;margin-top:-67.5pt;width:60pt;height:4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" strokeweight=".26467mm">
                <v:textbox>
                  <w:txbxContent>
                    <w:p w14:paraId="0F5E73E8" w14:textId="77777777" w:rsidR="00407CCD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細明體" w:cs="新細明體"/>
          <w:noProof/>
          <w:color w:val="000000"/>
          <w:kern w:val="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9B9BB28" wp14:editId="154DED23">
                <wp:simplePos x="0" y="0"/>
                <wp:positionH relativeFrom="column">
                  <wp:posOffset>1290318</wp:posOffset>
                </wp:positionH>
                <wp:positionV relativeFrom="paragraph">
                  <wp:posOffset>149220</wp:posOffset>
                </wp:positionV>
                <wp:extent cx="3337560" cy="632463"/>
                <wp:effectExtent l="0" t="0" r="15240" b="15237"/>
                <wp:wrapNone/>
                <wp:docPr id="1130486075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63246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 w="9528" cap="flat">
                          <a:solidFill>
                            <a:srgbClr val="8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FEDAC7B" w14:textId="77777777" w:rsidR="00407CCD" w:rsidRDefault="00000000">
                            <w:pPr>
                              <w:jc w:val="center"/>
                            </w:pPr>
                            <w:r>
                              <w:rPr>
                                <w:rFonts w:ascii="新細明體" w:hAnsi="新細明體"/>
                                <w:b/>
                                <w:color w:val="FFFFFF"/>
                                <w:sz w:val="36"/>
                                <w:szCs w:val="40"/>
                              </w:rPr>
                              <w:t>登艦及登島注意事</w:t>
                            </w:r>
                            <w:r>
                              <w:rPr>
                                <w:rFonts w:ascii="新細明體" w:hAnsi="新細明體"/>
                                <w:color w:val="FFFFFF"/>
                                <w:sz w:val="36"/>
                              </w:rPr>
                              <w:t>項</w:t>
                            </w:r>
                          </w:p>
                          <w:p w14:paraId="7BFE9B29" w14:textId="77777777" w:rsidR="00407CCD" w:rsidRDefault="00407CCD">
                            <w:pPr>
                              <w:jc w:val="center"/>
                              <w:rPr>
                                <w:color w:val="FFFFFF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9BB28" id="橢圓 25" o:spid="_x0000_s1048" style="position:absolute;left:0;text-align:left;margin-left:101.6pt;margin-top:11.75pt;width:262.8pt;height:49.8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37560,63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" adj="-11796480,,5400" path="m,316232at,,3337560,632464,,316232,,316232xe" fillcolor="maroon" strokecolor="maroon" strokeweight=".26467mm">
                <v:stroke joinstyle="round"/>
                <v:formulas/>
                <v:path arrowok="t" o:connecttype="custom" o:connectlocs="1668780,0;3337560,316232;1668780,632463;0,316232;488774,92622;488774,539841;2848786,539841;2848786,92622" o:connectangles="270,0,90,180,270,90,90,270" textboxrect="488774,92622,2848786,539841"/>
                <v:textbox>
                  <w:txbxContent>
                    <w:p w14:paraId="1FEDAC7B" w14:textId="77777777" w:rsidR="00407CCD" w:rsidRDefault="00000000">
                      <w:pPr>
                        <w:jc w:val="center"/>
                      </w:pPr>
                      <w:r>
                        <w:rPr>
                          <w:rFonts w:ascii="新細明體" w:hAnsi="新細明體"/>
                          <w:b/>
                          <w:color w:val="FFFFFF"/>
                          <w:sz w:val="36"/>
                          <w:szCs w:val="40"/>
                        </w:rPr>
                        <w:t>登艦及登島注意事</w:t>
                      </w:r>
                      <w:r>
                        <w:rPr>
                          <w:rFonts w:ascii="新細明體" w:hAnsi="新細明體"/>
                          <w:color w:val="FFFFFF"/>
                          <w:sz w:val="36"/>
                        </w:rPr>
                        <w:t>項</w:t>
                      </w:r>
                    </w:p>
                    <w:p w14:paraId="7BFE9B29" w14:textId="77777777" w:rsidR="00407CCD" w:rsidRDefault="00407CCD">
                      <w:pPr>
                        <w:jc w:val="center"/>
                        <w:rPr>
                          <w:color w:val="FFFF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細明體"/>
          <w:b/>
          <w:bCs/>
          <w:color w:val="000000"/>
          <w:sz w:val="32"/>
        </w:rPr>
        <w:t xml:space="preserve"> </w:t>
      </w:r>
    </w:p>
    <w:p w14:paraId="4DD2B83F" w14:textId="77777777" w:rsidR="00407CCD" w:rsidRDefault="00407CCD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7F31D1C" w14:textId="77777777" w:rsidR="00407CCD" w:rsidRDefault="00407CCD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4B074F1" w14:textId="77777777" w:rsidR="00407CCD" w:rsidRDefault="00000000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1.艦艇登艦注意事項</w:t>
      </w:r>
    </w:p>
    <w:p w14:paraId="70831D1C" w14:textId="77777777" w:rsidR="00407CCD" w:rsidRDefault="00000000">
      <w:pPr>
        <w:numPr>
          <w:ilvl w:val="0"/>
          <w:numId w:val="4"/>
        </w:numPr>
        <w:tabs>
          <w:tab w:val="left" w:pos="579"/>
        </w:tabs>
        <w:overflowPunct w:val="0"/>
        <w:spacing w:line="540" w:lineRule="exact"/>
        <w:ind w:left="578" w:hanging="35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7100BA06" w14:textId="77777777" w:rsidR="00407CCD" w:rsidRDefault="00000000">
      <w:pPr>
        <w:numPr>
          <w:ilvl w:val="0"/>
          <w:numId w:val="4"/>
        </w:numPr>
        <w:overflowPunct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43ED65F3" w14:textId="77777777" w:rsidR="00407CCD" w:rsidRDefault="00000000">
      <w:pPr>
        <w:numPr>
          <w:ilvl w:val="0"/>
          <w:numId w:val="4"/>
        </w:numPr>
        <w:overflowPunct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056CF92B" w14:textId="77777777" w:rsidR="00407CCD" w:rsidRDefault="00000000">
      <w:pPr>
        <w:overflowPunct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2.登島注意事項</w:t>
      </w:r>
    </w:p>
    <w:p w14:paraId="409F8A96" w14:textId="77777777" w:rsidR="00407CCD" w:rsidRDefault="00000000">
      <w:pPr>
        <w:numPr>
          <w:ilvl w:val="0"/>
          <w:numId w:val="5"/>
        </w:numPr>
        <w:tabs>
          <w:tab w:val="left" w:pos="579"/>
        </w:tabs>
        <w:overflowPunct w:val="0"/>
        <w:spacing w:line="540" w:lineRule="exact"/>
        <w:ind w:left="993" w:hanging="77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43947D86" w14:textId="77777777" w:rsidR="00407CCD" w:rsidRDefault="00000000">
      <w:pPr>
        <w:numPr>
          <w:ilvl w:val="0"/>
          <w:numId w:val="5"/>
        </w:numPr>
        <w:overflowPunct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32A06023" w14:textId="77777777" w:rsidR="00407CCD" w:rsidRDefault="00000000">
      <w:pPr>
        <w:numPr>
          <w:ilvl w:val="0"/>
          <w:numId w:val="5"/>
        </w:numPr>
        <w:overflowPunct w:val="0"/>
        <w:spacing w:line="540" w:lineRule="exact"/>
        <w:ind w:left="993" w:hanging="77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新細明體" w:hAnsi="新細明體"/>
          <w:color w:val="000000"/>
          <w:sz w:val="28"/>
          <w:szCs w:val="28"/>
        </w:rPr>
        <w:t>。</w:t>
      </w:r>
    </w:p>
    <w:p w14:paraId="4D94EC1E" w14:textId="77777777" w:rsidR="00407CCD" w:rsidRDefault="00407CCD">
      <w:pPr>
        <w:jc w:val="center"/>
      </w:pPr>
    </w:p>
    <w:sectPr w:rsidR="00407CCD">
      <w:pgSz w:w="11906" w:h="16838"/>
      <w:pgMar w:top="1440" w:right="1800" w:bottom="1134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FE636" w14:textId="77777777" w:rsidR="005F2B0A" w:rsidRDefault="005F2B0A">
      <w:r>
        <w:separator/>
      </w:r>
    </w:p>
  </w:endnote>
  <w:endnote w:type="continuationSeparator" w:id="0">
    <w:p w14:paraId="4C63ACE1" w14:textId="77777777" w:rsidR="005F2B0A" w:rsidRDefault="005F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B696D" w14:textId="77777777" w:rsidR="005F2B0A" w:rsidRDefault="005F2B0A">
      <w:r>
        <w:rPr>
          <w:color w:val="000000"/>
        </w:rPr>
        <w:separator/>
      </w:r>
    </w:p>
  </w:footnote>
  <w:footnote w:type="continuationSeparator" w:id="0">
    <w:p w14:paraId="519AC86E" w14:textId="77777777" w:rsidR="005F2B0A" w:rsidRDefault="005F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006E1"/>
    <w:multiLevelType w:val="multilevel"/>
    <w:tmpl w:val="42E4A602"/>
    <w:lvl w:ilvl="0">
      <w:start w:val="1"/>
      <w:numFmt w:val="decimal"/>
      <w:lvlText w:val="(%1)"/>
      <w:lvlJc w:val="left"/>
      <w:pPr>
        <w:ind w:left="579" w:hanging="360"/>
      </w:pPr>
    </w:lvl>
    <w:lvl w:ilvl="1">
      <w:start w:val="1"/>
      <w:numFmt w:val="ideographTraditional"/>
      <w:lvlText w:val="%2、"/>
      <w:lvlJc w:val="left"/>
      <w:pPr>
        <w:ind w:left="1179" w:hanging="480"/>
      </w:pPr>
    </w:lvl>
    <w:lvl w:ilvl="2">
      <w:start w:val="1"/>
      <w:numFmt w:val="lowerRoman"/>
      <w:lvlText w:val="%3."/>
      <w:lvlJc w:val="right"/>
      <w:pPr>
        <w:ind w:left="1659" w:hanging="480"/>
      </w:pPr>
    </w:lvl>
    <w:lvl w:ilvl="3">
      <w:start w:val="1"/>
      <w:numFmt w:val="decimal"/>
      <w:lvlText w:val="%4."/>
      <w:lvlJc w:val="left"/>
      <w:pPr>
        <w:ind w:left="2139" w:hanging="480"/>
      </w:pPr>
    </w:lvl>
    <w:lvl w:ilvl="4">
      <w:start w:val="1"/>
      <w:numFmt w:val="ideographTraditional"/>
      <w:lvlText w:val="%5、"/>
      <w:lvlJc w:val="left"/>
      <w:pPr>
        <w:ind w:left="2619" w:hanging="480"/>
      </w:pPr>
    </w:lvl>
    <w:lvl w:ilvl="5">
      <w:start w:val="1"/>
      <w:numFmt w:val="lowerRoman"/>
      <w:lvlText w:val="%6."/>
      <w:lvlJc w:val="right"/>
      <w:pPr>
        <w:ind w:left="3099" w:hanging="480"/>
      </w:pPr>
    </w:lvl>
    <w:lvl w:ilvl="6">
      <w:start w:val="1"/>
      <w:numFmt w:val="decimal"/>
      <w:lvlText w:val="%7."/>
      <w:lvlJc w:val="left"/>
      <w:pPr>
        <w:ind w:left="3579" w:hanging="480"/>
      </w:pPr>
    </w:lvl>
    <w:lvl w:ilvl="7">
      <w:start w:val="1"/>
      <w:numFmt w:val="ideographTraditional"/>
      <w:lvlText w:val="%8、"/>
      <w:lvlJc w:val="left"/>
      <w:pPr>
        <w:ind w:left="4059" w:hanging="480"/>
      </w:pPr>
    </w:lvl>
    <w:lvl w:ilvl="8">
      <w:start w:val="1"/>
      <w:numFmt w:val="lowerRoman"/>
      <w:lvlText w:val="%9."/>
      <w:lvlJc w:val="right"/>
      <w:pPr>
        <w:ind w:left="4539" w:hanging="480"/>
      </w:pPr>
    </w:lvl>
  </w:abstractNum>
  <w:abstractNum w:abstractNumId="1" w15:restartNumberingAfterBreak="0">
    <w:nsid w:val="30CF28C5"/>
    <w:multiLevelType w:val="multilevel"/>
    <w:tmpl w:val="7FF8B24A"/>
    <w:lvl w:ilvl="0">
      <w:start w:val="1"/>
      <w:numFmt w:val="decimal"/>
      <w:lvlText w:val="(%1)"/>
      <w:lvlJc w:val="left"/>
      <w:pPr>
        <w:ind w:left="579" w:hanging="360"/>
      </w:pPr>
    </w:lvl>
    <w:lvl w:ilvl="1">
      <w:start w:val="1"/>
      <w:numFmt w:val="ideographTraditional"/>
      <w:lvlText w:val="%2、"/>
      <w:lvlJc w:val="left"/>
      <w:pPr>
        <w:ind w:left="1179" w:hanging="480"/>
      </w:pPr>
    </w:lvl>
    <w:lvl w:ilvl="2">
      <w:start w:val="1"/>
      <w:numFmt w:val="lowerRoman"/>
      <w:lvlText w:val="%3."/>
      <w:lvlJc w:val="right"/>
      <w:pPr>
        <w:ind w:left="1659" w:hanging="480"/>
      </w:pPr>
    </w:lvl>
    <w:lvl w:ilvl="3">
      <w:start w:val="1"/>
      <w:numFmt w:val="decimal"/>
      <w:lvlText w:val="%4."/>
      <w:lvlJc w:val="left"/>
      <w:pPr>
        <w:ind w:left="2139" w:hanging="480"/>
      </w:pPr>
    </w:lvl>
    <w:lvl w:ilvl="4">
      <w:start w:val="1"/>
      <w:numFmt w:val="ideographTraditional"/>
      <w:lvlText w:val="%5、"/>
      <w:lvlJc w:val="left"/>
      <w:pPr>
        <w:ind w:left="2619" w:hanging="480"/>
      </w:pPr>
    </w:lvl>
    <w:lvl w:ilvl="5">
      <w:start w:val="1"/>
      <w:numFmt w:val="lowerRoman"/>
      <w:lvlText w:val="%6."/>
      <w:lvlJc w:val="right"/>
      <w:pPr>
        <w:ind w:left="3099" w:hanging="480"/>
      </w:pPr>
    </w:lvl>
    <w:lvl w:ilvl="6">
      <w:start w:val="1"/>
      <w:numFmt w:val="decimal"/>
      <w:lvlText w:val="%7."/>
      <w:lvlJc w:val="left"/>
      <w:pPr>
        <w:ind w:left="3579" w:hanging="480"/>
      </w:pPr>
    </w:lvl>
    <w:lvl w:ilvl="7">
      <w:start w:val="1"/>
      <w:numFmt w:val="ideographTraditional"/>
      <w:lvlText w:val="%8、"/>
      <w:lvlJc w:val="left"/>
      <w:pPr>
        <w:ind w:left="4059" w:hanging="480"/>
      </w:pPr>
    </w:lvl>
    <w:lvl w:ilvl="8">
      <w:start w:val="1"/>
      <w:numFmt w:val="lowerRoman"/>
      <w:lvlText w:val="%9."/>
      <w:lvlJc w:val="right"/>
      <w:pPr>
        <w:ind w:left="4539" w:hanging="480"/>
      </w:pPr>
    </w:lvl>
  </w:abstractNum>
  <w:abstractNum w:abstractNumId="2" w15:restartNumberingAfterBreak="0">
    <w:nsid w:val="3C276C84"/>
    <w:multiLevelType w:val="multilevel"/>
    <w:tmpl w:val="8A1CC482"/>
    <w:lvl w:ilvl="0">
      <w:start w:val="1"/>
      <w:numFmt w:val="taiwaneseCountingThousand"/>
      <w:lvlText w:val="%1、"/>
      <w:lvlJc w:val="left"/>
      <w:pPr>
        <w:ind w:left="1305" w:hanging="720"/>
      </w:p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3" w15:restartNumberingAfterBreak="0">
    <w:nsid w:val="40E845F5"/>
    <w:multiLevelType w:val="multilevel"/>
    <w:tmpl w:val="13AE6804"/>
    <w:lvl w:ilvl="0">
      <w:start w:val="1"/>
      <w:numFmt w:val="decimal"/>
      <w:lvlText w:val="%1."/>
      <w:lvlJc w:val="left"/>
      <w:pPr>
        <w:ind w:left="1209" w:hanging="480"/>
      </w:pPr>
    </w:lvl>
    <w:lvl w:ilvl="1">
      <w:start w:val="1"/>
      <w:numFmt w:val="ideographTraditional"/>
      <w:lvlText w:val="%2、"/>
      <w:lvlJc w:val="left"/>
      <w:pPr>
        <w:ind w:left="1689" w:hanging="480"/>
      </w:pPr>
    </w:lvl>
    <w:lvl w:ilvl="2">
      <w:start w:val="1"/>
      <w:numFmt w:val="lowerRoman"/>
      <w:lvlText w:val="%3."/>
      <w:lvlJc w:val="right"/>
      <w:pPr>
        <w:ind w:left="2169" w:hanging="480"/>
      </w:pPr>
    </w:lvl>
    <w:lvl w:ilvl="3">
      <w:start w:val="1"/>
      <w:numFmt w:val="decimal"/>
      <w:lvlText w:val="%4."/>
      <w:lvlJc w:val="left"/>
      <w:pPr>
        <w:ind w:left="2649" w:hanging="480"/>
      </w:pPr>
    </w:lvl>
    <w:lvl w:ilvl="4">
      <w:start w:val="1"/>
      <w:numFmt w:val="ideographTraditional"/>
      <w:lvlText w:val="%5、"/>
      <w:lvlJc w:val="left"/>
      <w:pPr>
        <w:ind w:left="3129" w:hanging="480"/>
      </w:pPr>
    </w:lvl>
    <w:lvl w:ilvl="5">
      <w:start w:val="1"/>
      <w:numFmt w:val="lowerRoman"/>
      <w:lvlText w:val="%6."/>
      <w:lvlJc w:val="right"/>
      <w:pPr>
        <w:ind w:left="3609" w:hanging="480"/>
      </w:pPr>
    </w:lvl>
    <w:lvl w:ilvl="6">
      <w:start w:val="1"/>
      <w:numFmt w:val="decimal"/>
      <w:lvlText w:val="%7."/>
      <w:lvlJc w:val="left"/>
      <w:pPr>
        <w:ind w:left="4089" w:hanging="480"/>
      </w:pPr>
    </w:lvl>
    <w:lvl w:ilvl="7">
      <w:start w:val="1"/>
      <w:numFmt w:val="ideographTraditional"/>
      <w:lvlText w:val="%8、"/>
      <w:lvlJc w:val="left"/>
      <w:pPr>
        <w:ind w:left="4569" w:hanging="480"/>
      </w:pPr>
    </w:lvl>
    <w:lvl w:ilvl="8">
      <w:start w:val="1"/>
      <w:numFmt w:val="lowerRoman"/>
      <w:lvlText w:val="%9."/>
      <w:lvlJc w:val="right"/>
      <w:pPr>
        <w:ind w:left="5049" w:hanging="480"/>
      </w:pPr>
    </w:lvl>
  </w:abstractNum>
  <w:abstractNum w:abstractNumId="4" w15:restartNumberingAfterBreak="0">
    <w:nsid w:val="66645C22"/>
    <w:multiLevelType w:val="multilevel"/>
    <w:tmpl w:val="A8288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46726196">
    <w:abstractNumId w:val="2"/>
  </w:num>
  <w:num w:numId="2" w16cid:durableId="1964536918">
    <w:abstractNumId w:val="3"/>
  </w:num>
  <w:num w:numId="3" w16cid:durableId="40977813">
    <w:abstractNumId w:val="4"/>
  </w:num>
  <w:num w:numId="4" w16cid:durableId="635912997">
    <w:abstractNumId w:val="0"/>
  </w:num>
  <w:num w:numId="5" w16cid:durableId="50320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7CCD"/>
    <w:rsid w:val="00250B05"/>
    <w:rsid w:val="00407CCD"/>
    <w:rsid w:val="005F2B0A"/>
    <w:rsid w:val="00A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FA10"/>
  <w15:docId w15:val="{35A80A40-E723-4F33-9CC4-25FE49ED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李峯誠</dc:creator>
  <cp:lastModifiedBy>藝嘉 洪</cp:lastModifiedBy>
  <cp:revision>2</cp:revision>
  <cp:lastPrinted>2022-05-03T13:01:00Z</cp:lastPrinted>
  <dcterms:created xsi:type="dcterms:W3CDTF">2025-04-24T05:08:00Z</dcterms:created>
  <dcterms:modified xsi:type="dcterms:W3CDTF">2025-04-24T05:08:00Z</dcterms:modified>
</cp:coreProperties>
</file>