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5FC6" w14:textId="77777777" w:rsidR="00A86519" w:rsidRDefault="00000000">
      <w:pPr>
        <w:spacing w:before="90"/>
        <w:rPr>
          <w:rFonts w:ascii="標楷體" w:eastAsia="標楷體" w:hAnsi="標楷體"/>
          <w:sz w:val="28"/>
          <w:szCs w:val="28"/>
        </w:rPr>
      </w:pPr>
      <w:r>
        <w:rPr>
          <w:rFonts w:ascii="標楷體" w:eastAsia="標楷體" w:hAnsi="標楷體"/>
          <w:sz w:val="28"/>
          <w:szCs w:val="28"/>
        </w:rPr>
        <w:t>附件一</w:t>
      </w:r>
    </w:p>
    <w:p w14:paraId="0EF9E3D5" w14:textId="77777777" w:rsidR="00A86519"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教育部國民及學前教育署</w:t>
      </w:r>
    </w:p>
    <w:p w14:paraId="23A61EFF" w14:textId="77777777" w:rsidR="00A86519" w:rsidRDefault="00000000">
      <w:pPr>
        <w:spacing w:before="90"/>
        <w:jc w:val="center"/>
      </w:pPr>
      <w:r>
        <w:rPr>
          <w:rFonts w:ascii="標楷體" w:eastAsia="標楷體" w:hAnsi="標楷體" w:cs="華康鐵線龍門W3"/>
          <w:b/>
          <w:bCs/>
          <w:sz w:val="28"/>
          <w:szCs w:val="28"/>
          <w:lang w:val="zh-TW"/>
        </w:rPr>
        <w:t>113 學年度高級中等以下學校轉型正義教育教案徵選計畫</w:t>
      </w:r>
    </w:p>
    <w:p w14:paraId="36FFF474" w14:textId="77777777" w:rsidR="00A86519"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報名表</w:t>
      </w:r>
    </w:p>
    <w:p w14:paraId="1451DB7D" w14:textId="77777777" w:rsidR="00A86519" w:rsidRDefault="00A86519">
      <w:pPr>
        <w:spacing w:before="90"/>
        <w:jc w:val="center"/>
        <w:rPr>
          <w:rFonts w:ascii="標楷體" w:eastAsia="標楷體" w:hAnsi="標楷體" w:cs="華康鐵線龍門W3"/>
          <w:b/>
          <w:bCs/>
          <w:sz w:val="28"/>
          <w:szCs w:val="28"/>
          <w:lang w:val="zh-TW"/>
        </w:rPr>
      </w:pPr>
    </w:p>
    <w:tbl>
      <w:tblPr>
        <w:tblW w:w="10490" w:type="dxa"/>
        <w:jc w:val="center"/>
        <w:tblLayout w:type="fixed"/>
        <w:tblCellMar>
          <w:left w:w="10" w:type="dxa"/>
          <w:right w:w="10" w:type="dxa"/>
        </w:tblCellMar>
        <w:tblLook w:val="0000" w:firstRow="0" w:lastRow="0" w:firstColumn="0" w:lastColumn="0" w:noHBand="0" w:noVBand="0"/>
      </w:tblPr>
      <w:tblGrid>
        <w:gridCol w:w="709"/>
        <w:gridCol w:w="1413"/>
        <w:gridCol w:w="4504"/>
        <w:gridCol w:w="315"/>
        <w:gridCol w:w="1139"/>
        <w:gridCol w:w="28"/>
        <w:gridCol w:w="2382"/>
      </w:tblGrid>
      <w:tr w:rsidR="00A86519" w14:paraId="4D46F5FD" w14:textId="77777777">
        <w:tblPrEx>
          <w:tblCellMar>
            <w:top w:w="0" w:type="dxa"/>
            <w:bottom w:w="0" w:type="dxa"/>
          </w:tblCellMar>
        </w:tblPrEx>
        <w:trPr>
          <w:trHeight w:val="509"/>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35DF99E" w14:textId="77777777" w:rsidR="00A86519" w:rsidRDefault="00000000">
            <w:pPr>
              <w:pStyle w:val="A3"/>
              <w:snapToGrid w:val="0"/>
              <w:spacing w:line="360" w:lineRule="exact"/>
              <w:jc w:val="center"/>
            </w:pPr>
            <w:r>
              <w:rPr>
                <w:rFonts w:ascii="標楷體" w:eastAsia="標楷體" w:hAnsi="標楷體" w:cs="華康鐵線龍門W3"/>
                <w:kern w:val="0"/>
                <w:lang w:val="zh-TW"/>
              </w:rPr>
              <w:t>徵選組別</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DE682" w14:textId="77777777" w:rsidR="00A86519" w:rsidRDefault="00000000">
            <w:pPr>
              <w:pStyle w:val="A3"/>
              <w:snapToGrid w:val="0"/>
              <w:spacing w:line="360" w:lineRule="exact"/>
              <w:jc w:val="both"/>
            </w:pPr>
            <w:r>
              <w:rPr>
                <w:rFonts w:ascii="標楷體" w:eastAsia="標楷體" w:hAnsi="標楷體" w:cs="華康鐵線龍門W3"/>
                <w:kern w:val="0"/>
              </w:rPr>
              <w:t>□</w:t>
            </w:r>
            <w:r>
              <w:rPr>
                <w:rFonts w:ascii="標楷體" w:eastAsia="標楷體" w:hAnsi="標楷體" w:cs="華康鐵線龍門W3"/>
                <w:kern w:val="0"/>
                <w:lang w:val="zh-TW"/>
              </w:rPr>
              <w:t xml:space="preserve">國小組  </w:t>
            </w:r>
            <w:r>
              <w:rPr>
                <w:rFonts w:ascii="標楷體" w:eastAsia="標楷體" w:hAnsi="標楷體" w:cs="華康鐵線龍門W3"/>
                <w:kern w:val="0"/>
              </w:rPr>
              <w:t>□</w:t>
            </w:r>
            <w:r>
              <w:rPr>
                <w:rFonts w:ascii="標楷體" w:eastAsia="標楷體" w:hAnsi="標楷體" w:cs="華康鐵線龍門W3"/>
                <w:kern w:val="0"/>
                <w:lang w:val="zh-TW"/>
              </w:rPr>
              <w:t xml:space="preserve">國中組  </w:t>
            </w:r>
            <w:r>
              <w:rPr>
                <w:rFonts w:ascii="標楷體" w:eastAsia="標楷體" w:hAnsi="標楷體" w:cs="華康鐵線龍門W3"/>
                <w:kern w:val="0"/>
              </w:rPr>
              <w:t>□</w:t>
            </w:r>
            <w:r>
              <w:rPr>
                <w:rFonts w:ascii="標楷體" w:eastAsia="標楷體" w:hAnsi="標楷體" w:cs="華康鐵線龍門W3"/>
                <w:kern w:val="0"/>
                <w:lang w:val="zh-TW"/>
              </w:rPr>
              <w:t xml:space="preserve">高中組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0E756" w14:textId="77777777" w:rsidR="00A86519" w:rsidRDefault="00000000">
            <w:pPr>
              <w:pStyle w:val="A3"/>
              <w:snapToGrid w:val="0"/>
              <w:spacing w:line="360" w:lineRule="exact"/>
              <w:jc w:val="both"/>
            </w:pPr>
            <w:r>
              <w:rPr>
                <w:rFonts w:ascii="標楷體" w:eastAsia="標楷體" w:hAnsi="標楷體" w:cs="華康鐵線龍門W3"/>
                <w:kern w:val="0"/>
                <w:lang w:val="zh-TW"/>
              </w:rPr>
              <w:t>作品編號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7AD7A" w14:textId="77777777" w:rsidR="00A86519" w:rsidRDefault="00000000">
            <w:pPr>
              <w:pStyle w:val="A3"/>
              <w:snapToGrid w:val="0"/>
              <w:spacing w:line="360" w:lineRule="exact"/>
              <w:jc w:val="both"/>
            </w:pPr>
            <w:r>
              <w:rPr>
                <w:rFonts w:ascii="標楷體" w:eastAsia="標楷體" w:hAnsi="標楷體" w:cs="華康鐵線龍門W3"/>
                <w:color w:val="808080"/>
                <w:kern w:val="0"/>
                <w:lang w:val="zh-TW"/>
              </w:rPr>
              <w:t>（由主辦單位填寫）</w:t>
            </w:r>
          </w:p>
        </w:tc>
      </w:tr>
      <w:tr w:rsidR="00A86519" w14:paraId="58018D69" w14:textId="77777777">
        <w:tblPrEx>
          <w:tblCellMar>
            <w:top w:w="0" w:type="dxa"/>
            <w:bottom w:w="0" w:type="dxa"/>
          </w:tblCellMar>
        </w:tblPrEx>
        <w:trPr>
          <w:trHeight w:val="478"/>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657CE7E" w14:textId="77777777" w:rsidR="00A86519" w:rsidRDefault="00000000">
            <w:pPr>
              <w:pStyle w:val="A3"/>
              <w:snapToGrid w:val="0"/>
              <w:spacing w:line="360" w:lineRule="exact"/>
              <w:jc w:val="center"/>
            </w:pPr>
            <w:r>
              <w:rPr>
                <w:rFonts w:ascii="標楷體" w:eastAsia="標楷體" w:hAnsi="標楷體" w:cs="華康鐵線龍門W3"/>
                <w:kern w:val="0"/>
                <w:lang w:val="zh-TW"/>
              </w:rPr>
              <w:t>教案名稱</w:t>
            </w:r>
          </w:p>
        </w:tc>
        <w:tc>
          <w:tcPr>
            <w:tcW w:w="83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7A9C"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028AD314" w14:textId="77777777">
        <w:tblPrEx>
          <w:tblCellMar>
            <w:top w:w="0" w:type="dxa"/>
            <w:bottom w:w="0" w:type="dxa"/>
          </w:tblCellMar>
        </w:tblPrEx>
        <w:trPr>
          <w:trHeight w:val="1309"/>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E9ACDB6" w14:textId="77777777" w:rsidR="00A86519" w:rsidRDefault="00000000">
            <w:pPr>
              <w:pStyle w:val="A3"/>
              <w:snapToGrid w:val="0"/>
              <w:spacing w:line="360" w:lineRule="exact"/>
              <w:jc w:val="center"/>
            </w:pPr>
            <w:r>
              <w:rPr>
                <w:rFonts w:ascii="標楷體" w:eastAsia="標楷體" w:hAnsi="標楷體" w:cs="華康鐵線龍門W3"/>
                <w:kern w:val="0"/>
                <w:lang w:val="zh-TW"/>
              </w:rPr>
              <w:t>作品簡述</w:t>
            </w:r>
          </w:p>
          <w:p w14:paraId="23D28D6B" w14:textId="77777777" w:rsidR="00A86519" w:rsidRDefault="00000000">
            <w:pPr>
              <w:pStyle w:val="A3"/>
              <w:snapToGrid w:val="0"/>
              <w:spacing w:line="360" w:lineRule="exact"/>
              <w:jc w:val="center"/>
            </w:pPr>
            <w:r>
              <w:rPr>
                <w:rFonts w:ascii="標楷體" w:eastAsia="標楷體" w:hAnsi="標楷體" w:cs="華康鐵線龍門W3"/>
                <w:kern w:val="0"/>
              </w:rPr>
              <w:t>（100</w:t>
            </w:r>
            <w:r>
              <w:rPr>
                <w:rFonts w:ascii="標楷體" w:eastAsia="標楷體" w:hAnsi="標楷體" w:cs="華康鐵線龍門W3"/>
                <w:kern w:val="0"/>
                <w:lang w:val="zh-TW"/>
              </w:rPr>
              <w:t>字以內</w:t>
            </w:r>
            <w:r>
              <w:rPr>
                <w:rFonts w:ascii="標楷體" w:eastAsia="標楷體" w:hAnsi="標楷體" w:cs="華康鐵線龍門W3"/>
                <w:kern w:val="0"/>
              </w:rPr>
              <w:t>）</w:t>
            </w:r>
          </w:p>
        </w:tc>
        <w:tc>
          <w:tcPr>
            <w:tcW w:w="83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81497" w14:textId="77777777" w:rsidR="00A86519" w:rsidRDefault="00A86519">
            <w:pPr>
              <w:pStyle w:val="A3"/>
              <w:snapToGrid w:val="0"/>
              <w:spacing w:line="360" w:lineRule="exact"/>
              <w:rPr>
                <w:rFonts w:ascii="標楷體" w:eastAsia="標楷體" w:hAnsi="標楷體"/>
                <w:kern w:val="0"/>
              </w:rPr>
            </w:pPr>
          </w:p>
        </w:tc>
      </w:tr>
      <w:tr w:rsidR="00A86519" w14:paraId="73EAE8AE" w14:textId="77777777">
        <w:tblPrEx>
          <w:tblCellMar>
            <w:top w:w="0" w:type="dxa"/>
            <w:bottom w:w="0" w:type="dxa"/>
          </w:tblCellMar>
        </w:tblPrEx>
        <w:trPr>
          <w:trHeight w:val="458"/>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2D06129" w14:textId="77777777" w:rsidR="00A86519" w:rsidRDefault="00000000">
            <w:pPr>
              <w:pStyle w:val="A3"/>
              <w:snapToGrid w:val="0"/>
              <w:spacing w:line="360" w:lineRule="exact"/>
              <w:jc w:val="center"/>
              <w:rPr>
                <w:rFonts w:ascii="標楷體" w:eastAsia="標楷體" w:hAnsi="標楷體" w:cs="華康鐵線龍門W3"/>
                <w:kern w:val="0"/>
                <w:lang w:val="zh-TW"/>
              </w:rPr>
            </w:pPr>
            <w:bookmarkStart w:id="0" w:name="_Hlk178348202"/>
            <w:r>
              <w:rPr>
                <w:rFonts w:ascii="標楷體" w:eastAsia="標楷體" w:hAnsi="標楷體" w:cs="華康鐵線龍門W3"/>
                <w:kern w:val="0"/>
                <w:lang w:val="zh-TW"/>
              </w:rPr>
              <w:t>作者一（主要聯絡人）</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2C32E5" w14:textId="77777777" w:rsidR="00A86519"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DA9533B"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433D2026"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15ED4AC8"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5A9FF7" w14:textId="77777777" w:rsidR="00A86519"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6EB7A13E"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15B1B18D"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5CF52299"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A86519" w14:paraId="16F4B30F" w14:textId="77777777">
        <w:tblPrEx>
          <w:tblCellMar>
            <w:top w:w="0" w:type="dxa"/>
            <w:bottom w:w="0" w:type="dxa"/>
          </w:tblCellMar>
        </w:tblPrEx>
        <w:trPr>
          <w:trHeight w:val="473"/>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1B07201B"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677E87" w14:textId="77777777" w:rsidR="00A86519"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6DEF43" w14:textId="77777777" w:rsidR="00A86519"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80BEAC" w14:textId="77777777" w:rsidR="00A86519"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61FA473"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643B5B2E" w14:textId="77777777">
        <w:tblPrEx>
          <w:tblCellMar>
            <w:top w:w="0" w:type="dxa"/>
            <w:bottom w:w="0" w:type="dxa"/>
          </w:tblCellMar>
        </w:tblPrEx>
        <w:trPr>
          <w:trHeight w:val="314"/>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48613C6" w14:textId="77777777" w:rsidR="00A86519" w:rsidRDefault="00A86519">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6B17E26" w14:textId="77777777" w:rsidR="00A86519" w:rsidRDefault="00000000">
            <w:pPr>
              <w:pStyle w:val="A3"/>
              <w:snapToGrid w:val="0"/>
              <w:spacing w:line="360" w:lineRule="exact"/>
              <w:jc w:val="cente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241753C" w14:textId="77777777" w:rsidR="00A86519" w:rsidRDefault="00A86519">
            <w:pPr>
              <w:pStyle w:val="A3"/>
              <w:snapToGrid w:val="0"/>
              <w:spacing w:line="360" w:lineRule="exact"/>
              <w:rPr>
                <w:rFonts w:ascii="標楷體" w:eastAsia="標楷體" w:hAnsi="標楷體"/>
                <w:kern w:val="0"/>
              </w:rPr>
            </w:pPr>
          </w:p>
        </w:tc>
      </w:tr>
      <w:tr w:rsidR="00A86519" w14:paraId="64ADDB51" w14:textId="77777777">
        <w:tblPrEx>
          <w:tblCellMar>
            <w:top w:w="0" w:type="dxa"/>
            <w:bottom w:w="0" w:type="dxa"/>
          </w:tblCellMar>
        </w:tblPrEx>
        <w:trPr>
          <w:trHeight w:val="6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5425F27D"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ED48C23" w14:textId="77777777" w:rsidR="00A86519"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B10F5AD" w14:textId="77777777" w:rsidR="00A86519" w:rsidRDefault="00000000">
            <w:pPr>
              <w:pStyle w:val="A3"/>
              <w:snapToGrid w:val="0"/>
              <w:spacing w:line="360" w:lineRule="exact"/>
            </w:pPr>
            <w:r>
              <w:rPr>
                <w:rFonts w:ascii="標楷體" w:eastAsia="標楷體" w:hAnsi="標楷體" w:cs="華康鐵線龍門W3"/>
                <w:kern w:val="0"/>
              </w:rPr>
              <w:t>□□□□□□</w:t>
            </w:r>
          </w:p>
        </w:tc>
      </w:tr>
      <w:tr w:rsidR="00A86519" w14:paraId="542B7002" w14:textId="77777777">
        <w:tblPrEx>
          <w:tblCellMar>
            <w:top w:w="0" w:type="dxa"/>
            <w:bottom w:w="0" w:type="dxa"/>
          </w:tblCellMar>
        </w:tblPrEx>
        <w:trPr>
          <w:trHeight w:val="500"/>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CC39AB9" w14:textId="77777777" w:rsidR="00A86519" w:rsidRDefault="00000000">
            <w:pPr>
              <w:pStyle w:val="A3"/>
              <w:snapToGrid w:val="0"/>
              <w:spacing w:line="360" w:lineRule="exact"/>
              <w:jc w:val="center"/>
              <w:rPr>
                <w:rFonts w:ascii="標楷體" w:eastAsia="標楷體" w:hAnsi="標楷體" w:cs="華康鐵線龍門W3"/>
                <w:kern w:val="0"/>
                <w:lang w:val="zh-TW"/>
              </w:rPr>
            </w:pPr>
            <w:bookmarkStart w:id="1" w:name="_Hlk183444607"/>
            <w:bookmarkEnd w:id="0"/>
            <w:r>
              <w:rPr>
                <w:rFonts w:ascii="標楷體" w:eastAsia="標楷體" w:hAnsi="標楷體" w:cs="華康鐵線龍門W3"/>
                <w:kern w:val="0"/>
                <w:lang w:val="zh-TW"/>
              </w:rPr>
              <w:t>作者二</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13A569" w14:textId="77777777" w:rsidR="00A86519"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7BDB73D"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bookmarkEnd w:id="1"/>
      <w:tr w:rsidR="00A86519" w14:paraId="61A7C6B5"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174D631"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49EAFF" w14:textId="77777777" w:rsidR="00A86519"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20C90045"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5A1C236B"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04879D3C"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A86519" w14:paraId="5DAC02EC"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C7F0BA1"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EE25B0" w14:textId="77777777" w:rsidR="00A86519"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2890B4" w14:textId="77777777" w:rsidR="00A86519"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4412F9" w14:textId="77777777" w:rsidR="00A86519"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34989C2C"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7A2A877D"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AF907C1" w14:textId="77777777" w:rsidR="00A86519" w:rsidRDefault="00A86519">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EAB3FCC" w14:textId="77777777" w:rsidR="00A86519" w:rsidRDefault="00000000">
            <w:pPr>
              <w:pStyle w:val="A3"/>
              <w:snapToGrid w:val="0"/>
              <w:spacing w:line="360" w:lineRule="exact"/>
              <w:jc w:val="center"/>
              <w:rPr>
                <w:rFonts w:ascii="標楷體" w:eastAsia="標楷體" w:hAnsi="標楷體" w:cs="華康鐵線龍門W3"/>
                <w:kern w:val="0"/>
              </w:rP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7ABB2FED" w14:textId="77777777" w:rsidR="00A86519" w:rsidRDefault="00A86519">
            <w:pPr>
              <w:pStyle w:val="A3"/>
              <w:snapToGrid w:val="0"/>
              <w:spacing w:line="360" w:lineRule="exact"/>
              <w:rPr>
                <w:rFonts w:ascii="標楷體" w:eastAsia="標楷體" w:hAnsi="標楷體"/>
                <w:kern w:val="0"/>
              </w:rPr>
            </w:pPr>
          </w:p>
        </w:tc>
      </w:tr>
      <w:tr w:rsidR="00A86519" w14:paraId="3FCEB698" w14:textId="77777777">
        <w:tblPrEx>
          <w:tblCellMar>
            <w:top w:w="0" w:type="dxa"/>
            <w:bottom w:w="0" w:type="dxa"/>
          </w:tblCellMar>
        </w:tblPrEx>
        <w:trPr>
          <w:trHeight w:val="4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C9CB1EF"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262EA7A" w14:textId="77777777" w:rsidR="00A86519"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7CA1D32" w14:textId="77777777" w:rsidR="00A86519" w:rsidRDefault="00000000">
            <w:pPr>
              <w:pStyle w:val="A3"/>
              <w:snapToGrid w:val="0"/>
              <w:spacing w:line="360" w:lineRule="exact"/>
            </w:pPr>
            <w:r>
              <w:rPr>
                <w:rFonts w:ascii="標楷體" w:eastAsia="標楷體" w:hAnsi="標楷體" w:cs="華康鐵線龍門W3"/>
                <w:kern w:val="0"/>
              </w:rPr>
              <w:t>□□□</w:t>
            </w:r>
          </w:p>
        </w:tc>
      </w:tr>
      <w:tr w:rsidR="00A86519" w14:paraId="05C81C8A" w14:textId="77777777">
        <w:tblPrEx>
          <w:tblCellMar>
            <w:top w:w="0" w:type="dxa"/>
            <w:bottom w:w="0" w:type="dxa"/>
          </w:tblCellMar>
        </w:tblPrEx>
        <w:trPr>
          <w:trHeight w:val="500"/>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83FBE3B" w14:textId="77777777" w:rsidR="00A86519" w:rsidRDefault="00000000">
            <w:pPr>
              <w:pStyle w:val="A3"/>
              <w:snapToGrid w:val="0"/>
              <w:spacing w:line="360" w:lineRule="exact"/>
              <w:jc w:val="center"/>
              <w:rPr>
                <w:rFonts w:ascii="標楷體" w:eastAsia="標楷體" w:hAnsi="標楷體" w:cs="華康鐵線龍門W3"/>
                <w:kern w:val="0"/>
                <w:lang w:val="zh-TW"/>
              </w:rPr>
            </w:pPr>
            <w:r>
              <w:rPr>
                <w:rFonts w:ascii="標楷體" w:eastAsia="標楷體" w:hAnsi="標楷體" w:cs="華康鐵線龍門W3"/>
                <w:kern w:val="0"/>
                <w:lang w:val="zh-TW"/>
              </w:rPr>
              <w:t>作者三</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71D58B" w14:textId="77777777" w:rsidR="00A86519"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6A1A15ED"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57326AB1"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68FB7BC6"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C84A20" w14:textId="77777777" w:rsidR="00A86519"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28D07662"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605A4F63"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03A4753D" w14:textId="77777777" w:rsidR="00A86519"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A86519" w14:paraId="66FA0576"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433F7B8"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B32B82" w14:textId="77777777" w:rsidR="00A86519"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98CFA7" w14:textId="77777777" w:rsidR="00A86519"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6300B2" w14:textId="77777777" w:rsidR="00A86519"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A1EB45C" w14:textId="77777777" w:rsidR="00A86519" w:rsidRDefault="00A86519">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A86519" w14:paraId="7E2C008A"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0B06A1E" w14:textId="77777777" w:rsidR="00A86519" w:rsidRDefault="00A86519">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AE3CA1B" w14:textId="77777777" w:rsidR="00A86519" w:rsidRDefault="00000000">
            <w:pPr>
              <w:pStyle w:val="A3"/>
              <w:snapToGrid w:val="0"/>
              <w:spacing w:line="360" w:lineRule="exact"/>
              <w:jc w:val="center"/>
              <w:rPr>
                <w:rFonts w:ascii="標楷體" w:eastAsia="標楷體" w:hAnsi="標楷體" w:cs="華康鐵線龍門W3"/>
                <w:kern w:val="0"/>
              </w:rP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7FCD330A" w14:textId="77777777" w:rsidR="00A86519" w:rsidRDefault="00A86519">
            <w:pPr>
              <w:pStyle w:val="A3"/>
              <w:snapToGrid w:val="0"/>
              <w:spacing w:line="360" w:lineRule="exact"/>
              <w:rPr>
                <w:rFonts w:ascii="標楷體" w:eastAsia="標楷體" w:hAnsi="標楷體"/>
                <w:kern w:val="0"/>
              </w:rPr>
            </w:pPr>
          </w:p>
        </w:tc>
      </w:tr>
      <w:tr w:rsidR="00A86519" w14:paraId="7394EC60" w14:textId="77777777">
        <w:tblPrEx>
          <w:tblCellMar>
            <w:top w:w="0" w:type="dxa"/>
            <w:bottom w:w="0" w:type="dxa"/>
          </w:tblCellMar>
        </w:tblPrEx>
        <w:trPr>
          <w:trHeight w:val="4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91D9C59" w14:textId="77777777" w:rsidR="00A86519" w:rsidRDefault="00A86519">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040A08" w14:textId="77777777" w:rsidR="00A86519"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6018696" w14:textId="77777777" w:rsidR="00A86519" w:rsidRDefault="00000000">
            <w:pPr>
              <w:pStyle w:val="A3"/>
              <w:snapToGrid w:val="0"/>
              <w:spacing w:line="360" w:lineRule="exact"/>
            </w:pPr>
            <w:r>
              <w:rPr>
                <w:rFonts w:ascii="標楷體" w:eastAsia="標楷體" w:hAnsi="標楷體" w:cs="華康鐵線龍門W3"/>
                <w:kern w:val="0"/>
              </w:rPr>
              <w:t>□□□</w:t>
            </w:r>
          </w:p>
        </w:tc>
      </w:tr>
    </w:tbl>
    <w:p w14:paraId="333D1C4E" w14:textId="77777777" w:rsidR="00A86519" w:rsidRDefault="00000000">
      <w:pPr>
        <w:spacing w:before="90"/>
        <w:rPr>
          <w:rFonts w:ascii="標楷體" w:eastAsia="標楷體" w:hAnsi="標楷體" w:cs="華康鐵線龍門W3"/>
          <w:b/>
          <w:bCs/>
          <w:lang w:val="zh-TW"/>
        </w:rPr>
      </w:pPr>
      <w:r>
        <w:rPr>
          <w:rFonts w:ascii="標楷體" w:eastAsia="標楷體" w:hAnsi="標楷體" w:cs="華康鐵線龍門W3"/>
          <w:b/>
          <w:bCs/>
          <w:lang w:val="zh-TW"/>
        </w:rPr>
        <w:t>*凡參加本比賽者，即視為同意本簡章之相關規定，未簽署授權同意書者，不予受理報名。</w:t>
      </w:r>
    </w:p>
    <w:p w14:paraId="4A73B8DF" w14:textId="77777777" w:rsidR="00A86519" w:rsidRDefault="00A86519">
      <w:pPr>
        <w:pStyle w:val="A3"/>
        <w:snapToGrid w:val="0"/>
        <w:spacing w:line="360" w:lineRule="exact"/>
        <w:jc w:val="center"/>
        <w:rPr>
          <w:rFonts w:ascii="標楷體" w:eastAsia="標楷體" w:hAnsi="標楷體" w:cs="華康鐵線龍門W3"/>
          <w:b/>
          <w:bCs/>
          <w:lang w:val="zh-TW"/>
        </w:rPr>
      </w:pPr>
    </w:p>
    <w:p w14:paraId="5488295D" w14:textId="77777777" w:rsidR="00A86519" w:rsidRDefault="00000000">
      <w:pPr>
        <w:spacing w:before="90"/>
        <w:jc w:val="center"/>
      </w:pPr>
      <w:r>
        <w:rPr>
          <w:rFonts w:ascii="標楷體" w:eastAsia="標楷體" w:hAnsi="標楷體" w:cs="華康鐵線龍門W3"/>
          <w:b/>
          <w:bCs/>
          <w:sz w:val="28"/>
          <w:szCs w:val="28"/>
          <w:lang w:val="zh-TW"/>
        </w:rPr>
        <w:lastRenderedPageBreak/>
        <w:t>113 學年度高級中等以下學校轉型正義教育教案徵選計畫</w:t>
      </w:r>
    </w:p>
    <w:p w14:paraId="06A7B346" w14:textId="77777777" w:rsidR="00A86519"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著作授權同意書</w:t>
      </w:r>
    </w:p>
    <w:p w14:paraId="6A9539C7" w14:textId="77777777" w:rsidR="00A86519" w:rsidRDefault="00A86519">
      <w:pPr>
        <w:pStyle w:val="A3"/>
        <w:snapToGrid w:val="0"/>
        <w:spacing w:line="360" w:lineRule="exact"/>
        <w:jc w:val="center"/>
        <w:rPr>
          <w:rFonts w:ascii="標楷體" w:eastAsia="標楷體" w:hAnsi="標楷體" w:cs="華康鐵線龍門W3"/>
          <w:b/>
          <w:bCs/>
          <w:lang w:val="zh-TW"/>
        </w:rPr>
      </w:pPr>
    </w:p>
    <w:p w14:paraId="79D66DB7" w14:textId="77777777" w:rsidR="00A86519" w:rsidRDefault="00000000">
      <w:pPr>
        <w:pStyle w:val="A3"/>
        <w:rPr>
          <w:rFonts w:ascii="標楷體" w:eastAsia="標楷體" w:hAnsi="標楷體" w:cs="華康鐵線龍門W3"/>
          <w:lang w:val="zh-TW"/>
        </w:rPr>
      </w:pPr>
      <w:r>
        <w:rPr>
          <w:rFonts w:ascii="標楷體" w:eastAsia="標楷體" w:hAnsi="標楷體" w:cs="華康鐵線龍門W3"/>
          <w:lang w:val="zh-TW"/>
        </w:rPr>
        <w:t>本人（團隊）參加113 學年度高級中等以下學校轉型正義教育教案徵選計畫，就本人（團隊）著作保證及授權如下：</w:t>
      </w:r>
    </w:p>
    <w:p w14:paraId="323C114C" w14:textId="77777777" w:rsidR="00A86519"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一、參加比賽之作品，為本參賽者（團隊）原創製作，且未曾投稿、參賽、公開展示或公開發表。若有引用他人之影像、聲音、音樂與文字等，已取得相關權利人同意，並註明出處。</w:t>
      </w:r>
    </w:p>
    <w:p w14:paraId="4570685A" w14:textId="77777777" w:rsidR="00A86519"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二、本參賽者（團隊）同意主辦/承辦單位使用參賽作品中所列之報名資料以及相關資料。主辦/承辦單位得於網上公告或於媒體公布得獎名單，包括縣市、個人資料及得獎作品；利用期間為永久，利用之地區、範圍與對象為教育部及相關隸屬單位。</w:t>
      </w:r>
    </w:p>
    <w:p w14:paraId="04601313" w14:textId="77777777" w:rsidR="00A86519"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三、若參賽作品得獎，本參賽者（團隊）同意無償授權參賽作品之全部著作財產權予主辦單位，應無償授權主辦單位利用其著作，包括但不限於重製、改作、編輯、散布、發行、公開播送、公開傳輸、公開上映及公開展示，且同意主辦/承辦單位視需要有權修改作品內容或請得獎者配合修改得獎作品內容，以符合實際之需要及業務推廣目的。主辦/承辦單位亦得基於執行業務使用之需要再授權第三方使用，以上均不另予通知或致酬。</w:t>
      </w:r>
    </w:p>
    <w:p w14:paraId="74C8733A" w14:textId="77777777" w:rsidR="00A86519"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四、參賽者（團隊）之作品如有侵害第三人權益、抄襲他人、有妨害他人著作權之違法情事或法律爭議，或有違反同意書內容經查證屬實，本參賽者（團隊）願負糾紛排除之責及自負相關法律責任，與主辦/承辦單位無關。另主辦/承辦單位得逕予取消得獎資格並繳回各獎項；若前述情事造成主辦/承辦單位之損害，本參賽者（團隊）應負損害賠償責任。</w:t>
      </w:r>
    </w:p>
    <w:p w14:paraId="48F9622B" w14:textId="77777777" w:rsidR="00A86519"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五、由於本比賽屬非營利且具有教育性質，符合著作權法第六十五條「著作之合理使用，不構成著作財產權之侵害」。但為尊重著作權，請參賽者使用非原創素材時，須註明使用之素材來源，包括圖像、圖片（註明圖像光碟出版者、圖庫版權商、攝影者、出版商等）、音樂（註明音樂詞、曲作者、編曲者、演唱人、歌名及唱片發行公司）等相關資料。</w:t>
      </w:r>
    </w:p>
    <w:p w14:paraId="2237ED41" w14:textId="77777777" w:rsidR="00A86519"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六、影片使用音樂可為自行創作或其他合法取得授權之音樂，並出具授權書。若有將他人製作出版之音樂作剪輯重製，須於投稿時一併附上取得著作權財產人之授權。</w:t>
      </w:r>
    </w:p>
    <w:p w14:paraId="5695A417" w14:textId="77777777" w:rsidR="00A86519"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七、作品若為二人以上之共同著作，因屬全體人員之共同創作，故全體參賽者須個別簽署本同意書。若未有全體人員的個別同意書，團隊創作無法參與本比賽。</w:t>
      </w:r>
    </w:p>
    <w:p w14:paraId="45C4D927" w14:textId="77777777" w:rsidR="00A86519"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八、本同意書與著作權有關，如您未滿十八歲，請通知法定代理人知悉本活動辦法及同意本告知事項。當您與您的法定代理人簽屬本同意書，即表示您及您的法定代理人已閱讀、瞭解並同意接受本告知事項之所有內容及其後修改變更。</w:t>
      </w:r>
    </w:p>
    <w:p w14:paraId="2BCB7BFE" w14:textId="77777777" w:rsidR="00A86519" w:rsidRDefault="00000000">
      <w:pPr>
        <w:pStyle w:val="A3"/>
        <w:rPr>
          <w:rFonts w:ascii="標楷體" w:eastAsia="標楷體" w:hAnsi="標楷體" w:cs="華康鐵線龍門W3"/>
          <w:lang w:val="zh-TW"/>
        </w:rPr>
      </w:pPr>
      <w:r>
        <w:rPr>
          <w:rFonts w:ascii="標楷體" w:eastAsia="標楷體" w:hAnsi="標楷體" w:cs="華康鐵線龍門W3"/>
          <w:lang w:val="zh-TW"/>
        </w:rPr>
        <w:t>九、主辦/承辦單位保留得隨時終止或變更本比賽、獎項及審核得獎資格等相關活動內容之權利。</w:t>
      </w:r>
    </w:p>
    <w:p w14:paraId="38609C69" w14:textId="77777777" w:rsidR="00A86519" w:rsidRDefault="00000000">
      <w:pPr>
        <w:pStyle w:val="Default"/>
        <w:spacing w:before="90" w:line="480" w:lineRule="exact"/>
        <w:ind w:left="480"/>
        <w:rPr>
          <w:color w:val="auto"/>
        </w:rPr>
      </w:pPr>
      <w:r>
        <w:rPr>
          <w:color w:val="auto"/>
        </w:rPr>
        <w:t>此致</w:t>
      </w:r>
    </w:p>
    <w:p w14:paraId="6D5D3984" w14:textId="77777777" w:rsidR="00A86519" w:rsidRDefault="00000000">
      <w:pPr>
        <w:pStyle w:val="Default"/>
        <w:spacing w:before="90" w:line="480" w:lineRule="exact"/>
        <w:ind w:left="960"/>
        <w:rPr>
          <w:color w:val="auto"/>
        </w:rPr>
      </w:pPr>
      <w:r>
        <w:rPr>
          <w:color w:val="auto"/>
        </w:rPr>
        <w:t>教育部國民及學前教育署</w:t>
      </w:r>
    </w:p>
    <w:p w14:paraId="2C7460D6" w14:textId="77777777" w:rsidR="00A86519" w:rsidRDefault="00A86519">
      <w:pPr>
        <w:pStyle w:val="Default"/>
        <w:spacing w:before="90" w:line="480" w:lineRule="exact"/>
        <w:rPr>
          <w:color w:val="auto"/>
        </w:rPr>
      </w:pPr>
    </w:p>
    <w:p w14:paraId="07B3AA2B" w14:textId="77777777" w:rsidR="00A86519" w:rsidRDefault="00A86519">
      <w:pPr>
        <w:pStyle w:val="Default"/>
        <w:spacing w:before="90" w:line="480" w:lineRule="exact"/>
        <w:rPr>
          <w:color w:val="auto"/>
        </w:rPr>
      </w:pPr>
    </w:p>
    <w:p w14:paraId="1293DE7C" w14:textId="77777777" w:rsidR="00A86519" w:rsidRDefault="00A86519">
      <w:pPr>
        <w:pStyle w:val="Default"/>
        <w:spacing w:before="90" w:line="480" w:lineRule="exact"/>
        <w:rPr>
          <w:color w:val="auto"/>
        </w:rPr>
      </w:pPr>
    </w:p>
    <w:p w14:paraId="4DCAEAA0" w14:textId="77777777" w:rsidR="00A86519" w:rsidRDefault="00000000">
      <w:pPr>
        <w:spacing w:before="90" w:line="480" w:lineRule="exact"/>
        <w:rPr>
          <w:rFonts w:ascii="標楷體" w:eastAsia="標楷體" w:hAnsi="標楷體"/>
        </w:rPr>
      </w:pPr>
      <w:r>
        <w:rPr>
          <w:rFonts w:ascii="標楷體" w:eastAsia="標楷體" w:hAnsi="標楷體"/>
        </w:rPr>
        <w:t>立同意書人（親筆簽名）：</w:t>
      </w:r>
    </w:p>
    <w:p w14:paraId="7C97E313" w14:textId="77777777" w:rsidR="00A86519" w:rsidRDefault="00000000">
      <w:pPr>
        <w:spacing w:before="90" w:line="480" w:lineRule="exact"/>
        <w:rPr>
          <w:rFonts w:ascii="標楷體" w:eastAsia="標楷體" w:hAnsi="標楷體"/>
        </w:rPr>
      </w:pPr>
      <w:r>
        <w:rPr>
          <w:rFonts w:ascii="標楷體" w:eastAsia="標楷體" w:hAnsi="標楷體"/>
        </w:rPr>
        <w:t>身分證字號：</w:t>
      </w:r>
    </w:p>
    <w:p w14:paraId="69EF3FC5" w14:textId="77777777" w:rsidR="00A86519" w:rsidRDefault="00000000">
      <w:pPr>
        <w:spacing w:before="90" w:line="480" w:lineRule="exact"/>
        <w:rPr>
          <w:rFonts w:ascii="標楷體" w:eastAsia="標楷體" w:hAnsi="標楷體"/>
        </w:rPr>
      </w:pPr>
      <w:r>
        <w:rPr>
          <w:rFonts w:ascii="標楷體" w:eastAsia="標楷體" w:hAnsi="標楷體"/>
        </w:rPr>
        <w:t>電話：</w:t>
      </w:r>
    </w:p>
    <w:p w14:paraId="1A6E49C0" w14:textId="77777777" w:rsidR="00A86519" w:rsidRDefault="00000000">
      <w:pPr>
        <w:spacing w:before="90" w:line="480" w:lineRule="exact"/>
        <w:rPr>
          <w:rFonts w:ascii="標楷體" w:eastAsia="標楷體" w:hAnsi="標楷體"/>
        </w:rPr>
      </w:pPr>
      <w:r>
        <w:rPr>
          <w:rFonts w:ascii="標楷體" w:eastAsia="標楷體" w:hAnsi="標楷體"/>
        </w:rPr>
        <w:t>地址：</w:t>
      </w:r>
    </w:p>
    <w:p w14:paraId="141014C8" w14:textId="77777777" w:rsidR="00A86519" w:rsidRDefault="00000000">
      <w:pPr>
        <w:spacing w:before="90" w:line="480" w:lineRule="exact"/>
      </w:pPr>
      <w:r>
        <w:rPr>
          <w:rFonts w:ascii="標楷體" w:eastAsia="標楷體" w:hAnsi="標楷體"/>
        </w:rPr>
        <w:t>註1：若參賽作品為團體創作者，每位成員皆須</w:t>
      </w:r>
      <w:r>
        <w:rPr>
          <w:rFonts w:ascii="標楷體" w:eastAsia="標楷體" w:hAnsi="標楷體"/>
          <w:b/>
          <w:u w:val="single"/>
        </w:rPr>
        <w:t>個別</w:t>
      </w:r>
      <w:r>
        <w:rPr>
          <w:rFonts w:ascii="標楷體" w:eastAsia="標楷體" w:hAnsi="標楷體"/>
        </w:rPr>
        <w:t>簽立本同意書。</w:t>
      </w:r>
    </w:p>
    <w:p w14:paraId="47FA01D1" w14:textId="77777777" w:rsidR="00A86519" w:rsidRDefault="00000000">
      <w:pPr>
        <w:spacing w:before="90" w:line="480" w:lineRule="exact"/>
      </w:pPr>
      <w:r>
        <w:rPr>
          <w:rFonts w:ascii="標楷體" w:eastAsia="標楷體" w:hAnsi="標楷體"/>
        </w:rPr>
        <w:t>註2：立同意書人</w:t>
      </w:r>
      <w:r>
        <w:rPr>
          <w:rFonts w:ascii="標楷體" w:eastAsia="標楷體" w:hAnsi="標楷體"/>
          <w:b/>
          <w:u w:val="single"/>
        </w:rPr>
        <w:t>未滿18歲者應請法定代理人簽名</w:t>
      </w:r>
    </w:p>
    <w:p w14:paraId="5D247B80" w14:textId="77777777" w:rsidR="00A86519" w:rsidRDefault="00A86519">
      <w:pPr>
        <w:spacing w:before="90" w:line="480" w:lineRule="exact"/>
        <w:rPr>
          <w:rFonts w:ascii="標楷體" w:eastAsia="標楷體" w:hAnsi="標楷體"/>
        </w:rPr>
      </w:pPr>
    </w:p>
    <w:p w14:paraId="5BA2CFC4" w14:textId="77777777" w:rsidR="00A86519" w:rsidRDefault="00000000">
      <w:pPr>
        <w:spacing w:before="90" w:line="480" w:lineRule="exact"/>
      </w:pPr>
      <w:r>
        <w:rPr>
          <w:rFonts w:ascii="標楷體" w:eastAsia="標楷體" w:hAnsi="標楷體"/>
        </w:rPr>
        <w:t>法定代理人（親筆簽名）：</w:t>
      </w:r>
    </w:p>
    <w:p w14:paraId="10096C1F" w14:textId="77777777" w:rsidR="00A86519" w:rsidRDefault="00000000">
      <w:pPr>
        <w:spacing w:before="90" w:line="480" w:lineRule="exact"/>
      </w:pPr>
      <w:r>
        <w:rPr>
          <w:rFonts w:ascii="標楷體" w:eastAsia="標楷體" w:hAnsi="標楷體"/>
        </w:rPr>
        <w:t>法定代理人身分證字號：</w:t>
      </w:r>
    </w:p>
    <w:p w14:paraId="5485938A" w14:textId="77777777" w:rsidR="00A86519" w:rsidRDefault="00000000">
      <w:pPr>
        <w:spacing w:before="90" w:line="480" w:lineRule="exact"/>
        <w:rPr>
          <w:rFonts w:ascii="標楷體" w:eastAsia="標楷體" w:hAnsi="標楷體"/>
        </w:rPr>
      </w:pPr>
      <w:r>
        <w:rPr>
          <w:rFonts w:ascii="標楷體" w:eastAsia="標楷體" w:hAnsi="標楷體"/>
        </w:rPr>
        <w:t>電話：</w:t>
      </w:r>
    </w:p>
    <w:p w14:paraId="2379EA67" w14:textId="77777777" w:rsidR="00A86519" w:rsidRDefault="00000000">
      <w:pPr>
        <w:spacing w:before="90" w:line="480" w:lineRule="exact"/>
        <w:rPr>
          <w:rFonts w:ascii="標楷體" w:eastAsia="標楷體" w:hAnsi="標楷體"/>
        </w:rPr>
      </w:pPr>
      <w:r>
        <w:rPr>
          <w:rFonts w:ascii="標楷體" w:eastAsia="標楷體" w:hAnsi="標楷體"/>
        </w:rPr>
        <w:t>地址：</w:t>
      </w:r>
    </w:p>
    <w:p w14:paraId="17224005" w14:textId="77777777" w:rsidR="00A86519" w:rsidRDefault="00A86519">
      <w:pPr>
        <w:spacing w:before="90"/>
        <w:rPr>
          <w:rFonts w:ascii="標楷體" w:eastAsia="標楷體" w:hAnsi="標楷體" w:cs="華康鐵線龍門W3"/>
          <w:lang w:val="zh-TW"/>
        </w:rPr>
      </w:pPr>
    </w:p>
    <w:p w14:paraId="17FEC80D" w14:textId="77777777" w:rsidR="00A86519" w:rsidRDefault="00A86519">
      <w:pPr>
        <w:spacing w:before="90"/>
        <w:rPr>
          <w:rFonts w:ascii="標楷體" w:eastAsia="標楷體" w:hAnsi="標楷體" w:cs="華康鐵線龍門W3"/>
          <w:lang w:val="zh-TW"/>
        </w:rPr>
      </w:pPr>
    </w:p>
    <w:p w14:paraId="244D5219" w14:textId="77777777" w:rsidR="00A86519" w:rsidRDefault="00000000">
      <w:pPr>
        <w:spacing w:before="90"/>
        <w:ind w:firstLine="1680"/>
      </w:pPr>
      <w:r>
        <w:rPr>
          <w:rFonts w:ascii="標楷體" w:eastAsia="標楷體" w:hAnsi="標楷體" w:cs="華康鐵線龍門W3"/>
          <w:lang w:val="zh-TW"/>
        </w:rPr>
        <w:t>中華民國 114 年           月                   日</w:t>
      </w:r>
    </w:p>
    <w:sectPr w:rsidR="00A86519">
      <w:headerReference w:type="default" r:id="rId7"/>
      <w:footerReference w:type="default" r:id="rId8"/>
      <w:pgSz w:w="11906" w:h="16838"/>
      <w:pgMar w:top="720" w:right="720" w:bottom="720" w:left="72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A7DC" w14:textId="77777777" w:rsidR="00DB4C05" w:rsidRDefault="00DB4C05">
      <w:pPr>
        <w:spacing w:before="0" w:line="240" w:lineRule="auto"/>
      </w:pPr>
      <w:r>
        <w:separator/>
      </w:r>
    </w:p>
  </w:endnote>
  <w:endnote w:type="continuationSeparator" w:id="0">
    <w:p w14:paraId="701FB83F" w14:textId="77777777" w:rsidR="00DB4C05" w:rsidRDefault="00DB4C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eworthy Bold">
    <w:charset w:val="00"/>
    <w:family w:val="roman"/>
    <w:pitch w:val="default"/>
  </w:font>
  <w:font w:name="華康鐵線龍門W3">
    <w:panose1 w:val="030003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3A71" w14:textId="77777777" w:rsidR="00000000" w:rsidRDefault="00000000">
    <w:pPr>
      <w:pStyle w:val="a7"/>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40CB" w14:textId="77777777" w:rsidR="00DB4C05" w:rsidRDefault="00DB4C05">
      <w:pPr>
        <w:spacing w:before="0" w:line="240" w:lineRule="auto"/>
      </w:pPr>
      <w:r>
        <w:rPr>
          <w:color w:val="000000"/>
        </w:rPr>
        <w:separator/>
      </w:r>
    </w:p>
  </w:footnote>
  <w:footnote w:type="continuationSeparator" w:id="0">
    <w:p w14:paraId="1EB305C6" w14:textId="77777777" w:rsidR="00DB4C05" w:rsidRDefault="00DB4C0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1DFB" w14:textId="77777777" w:rsidR="00000000" w:rsidRDefault="00000000">
    <w:pPr>
      <w:pStyle w:val="a5"/>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26D30"/>
    <w:multiLevelType w:val="multilevel"/>
    <w:tmpl w:val="3280B6D2"/>
    <w:styleLink w:val="41"/>
    <w:lvl w:ilvl="0">
      <w:numFmt w:val="bullet"/>
      <w:lvlText w:val="※"/>
      <w:lvlJc w:val="left"/>
      <w:pPr>
        <w:ind w:left="360" w:hanging="360"/>
      </w:pPr>
      <w:rPr>
        <w:rFonts w:ascii="Noteworthy Bold" w:eastAsia="Noteworthy Bold" w:hAnsi="Noteworthy Bold" w:cs="Noteworthy Bold"/>
        <w:b/>
        <w:bCs/>
        <w:caps w:val="0"/>
        <w:smallCaps w:val="0"/>
        <w:strike w:val="0"/>
        <w:dstrike w:val="0"/>
        <w:color w:val="000000"/>
        <w:spacing w:val="0"/>
        <w:kern w:val="3"/>
        <w:position w:val="0"/>
        <w:sz w:val="24"/>
        <w:szCs w:val="24"/>
        <w:u w:val="none" w:color="000000"/>
        <w:vertAlign w:val="baseline"/>
        <w:lang w:val="zh-TW" w:eastAsia="zh-TW"/>
      </w:rPr>
    </w:lvl>
    <w:lvl w:ilvl="1">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2">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3">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4">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5">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6">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7">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8">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abstractNum>
  <w:num w:numId="1" w16cid:durableId="56094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6519"/>
    <w:rsid w:val="000234D9"/>
    <w:rsid w:val="00A86519"/>
    <w:rsid w:val="00B920A9"/>
    <w:rsid w:val="00DB4C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286E"/>
  <w15:docId w15:val="{D353629F-DC01-4F58-BF4F-9325C552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spacing w:before="25" w:line="360" w:lineRule="exact"/>
    </w:pPr>
    <w:rPr>
      <w:rFonts w:eastAsia="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eastAsia="Calibri" w:cs="Calibri"/>
      <w:color w:val="000000"/>
      <w:szCs w:val="24"/>
    </w:rPr>
  </w:style>
  <w:style w:type="paragraph" w:styleId="a4">
    <w:name w:val="List Paragraph"/>
    <w:basedOn w:val="a"/>
    <w:pPr>
      <w:ind w:left="480"/>
    </w:pPr>
  </w:style>
  <w:style w:type="paragraph" w:styleId="a5">
    <w:name w:val="header"/>
    <w:basedOn w:val="a"/>
    <w:pPr>
      <w:tabs>
        <w:tab w:val="center" w:pos="4153"/>
        <w:tab w:val="right" w:pos="8306"/>
      </w:tabs>
    </w:pPr>
    <w:rPr>
      <w:sz w:val="20"/>
      <w:szCs w:val="20"/>
    </w:rPr>
  </w:style>
  <w:style w:type="character" w:customStyle="1" w:styleId="a6">
    <w:name w:val="頁首 字元"/>
    <w:basedOn w:val="a0"/>
    <w:rPr>
      <w:rFonts w:ascii="Calibri" w:eastAsia="微軟正黑體" w:hAnsi="Calibri" w:cs="Times New Roman"/>
      <w:sz w:val="20"/>
      <w:szCs w:val="20"/>
    </w:rPr>
  </w:style>
  <w:style w:type="paragraph" w:styleId="a7">
    <w:name w:val="footer"/>
    <w:basedOn w:val="a"/>
    <w:pPr>
      <w:tabs>
        <w:tab w:val="center" w:pos="4153"/>
        <w:tab w:val="right" w:pos="8306"/>
      </w:tabs>
    </w:pPr>
    <w:rPr>
      <w:sz w:val="20"/>
      <w:szCs w:val="20"/>
    </w:rPr>
  </w:style>
  <w:style w:type="character" w:customStyle="1" w:styleId="a8">
    <w:name w:val="頁尾 字元"/>
    <w:basedOn w:val="a0"/>
    <w:rPr>
      <w:rFonts w:ascii="Calibri" w:eastAsia="微軟正黑體" w:hAnsi="Calibri" w:cs="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Salutation"/>
    <w:basedOn w:val="a"/>
    <w:next w:val="a"/>
    <w:rPr>
      <w:rFonts w:ascii="標楷體" w:eastAsia="標楷體" w:hAnsi="標楷體" w:cs="華康鐵線龍門W3"/>
      <w:color w:val="000000"/>
      <w:kern w:val="0"/>
      <w:szCs w:val="24"/>
      <w:lang w:val="zh-TW"/>
    </w:rPr>
  </w:style>
  <w:style w:type="character" w:customStyle="1" w:styleId="aa">
    <w:name w:val="問候 字元"/>
    <w:basedOn w:val="a0"/>
    <w:rPr>
      <w:rFonts w:ascii="標楷體" w:eastAsia="標楷體" w:hAnsi="標楷體" w:cs="華康鐵線龍門W3"/>
      <w:color w:val="000000"/>
      <w:kern w:val="0"/>
      <w:szCs w:val="24"/>
      <w:lang w:val="zh-TW"/>
    </w:rPr>
  </w:style>
  <w:style w:type="paragraph" w:styleId="ab">
    <w:name w:val="Closing"/>
    <w:basedOn w:val="a"/>
    <w:pPr>
      <w:ind w:left="100"/>
    </w:pPr>
    <w:rPr>
      <w:rFonts w:ascii="標楷體" w:eastAsia="標楷體" w:hAnsi="標楷體" w:cs="華康鐵線龍門W3"/>
      <w:color w:val="000000"/>
      <w:kern w:val="0"/>
      <w:szCs w:val="24"/>
      <w:lang w:val="zh-TW"/>
    </w:rPr>
  </w:style>
  <w:style w:type="character" w:customStyle="1" w:styleId="ac">
    <w:name w:val="結語 字元"/>
    <w:basedOn w:val="a0"/>
    <w:rPr>
      <w:rFonts w:ascii="標楷體" w:eastAsia="標楷體" w:hAnsi="標楷體" w:cs="華康鐵線龍門W3"/>
      <w:color w:val="000000"/>
      <w:kern w:val="0"/>
      <w:szCs w:val="24"/>
      <w:lang w:val="zh-TW"/>
    </w:rPr>
  </w:style>
  <w:style w:type="numbering" w:customStyle="1" w:styleId="41">
    <w:name w:val="清單 4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Yun-Jyun</dc:creator>
  <dc:description/>
  <cp:lastModifiedBy>藝嘉 洪</cp:lastModifiedBy>
  <cp:revision>2</cp:revision>
  <dcterms:created xsi:type="dcterms:W3CDTF">2025-04-28T02:22:00Z</dcterms:created>
  <dcterms:modified xsi:type="dcterms:W3CDTF">2025-04-28T02:22:00Z</dcterms:modified>
</cp:coreProperties>
</file>