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CC596" w14:textId="77777777" w:rsidR="002C03F6" w:rsidRDefault="00000000">
      <w:pPr>
        <w:snapToGrid w:val="0"/>
        <w:jc w:val="center"/>
      </w:pPr>
      <w:r>
        <w:rPr>
          <w:rFonts w:ascii="標楷體" w:eastAsia="標楷體" w:hAnsi="標楷體" w:cs="標楷體"/>
          <w:b/>
          <w:bCs/>
          <w:kern w:val="0"/>
          <w:sz w:val="32"/>
          <w:szCs w:val="32"/>
          <w:lang w:val="zh-TW"/>
        </w:rPr>
        <w:t>高雄市2025小編劇大導演映</w:t>
      </w:r>
      <w:proofErr w:type="gramStart"/>
      <w:r>
        <w:rPr>
          <w:rFonts w:ascii="標楷體" w:eastAsia="標楷體" w:hAnsi="標楷體" w:cs="標楷體"/>
          <w:b/>
          <w:bCs/>
          <w:kern w:val="0"/>
          <w:sz w:val="32"/>
          <w:szCs w:val="32"/>
          <w:lang w:val="zh-TW"/>
        </w:rPr>
        <w:t>象</w:t>
      </w:r>
      <w:proofErr w:type="gramEnd"/>
      <w:r>
        <w:rPr>
          <w:rFonts w:ascii="標楷體" w:eastAsia="標楷體" w:hAnsi="標楷體" w:cs="標楷體"/>
          <w:b/>
          <w:bCs/>
          <w:kern w:val="0"/>
          <w:sz w:val="32"/>
          <w:szCs w:val="32"/>
          <w:lang w:val="zh-TW"/>
        </w:rPr>
        <w:t>高雄-創意短片競賽</w:t>
      </w:r>
      <w:r>
        <w:rPr>
          <w:rFonts w:ascii="標楷體" w:eastAsia="標楷體" w:hAnsi="標楷體"/>
          <w:b/>
          <w:sz w:val="32"/>
          <w:szCs w:val="32"/>
        </w:rPr>
        <w:t>實施計畫</w:t>
      </w:r>
    </w:p>
    <w:p w14:paraId="3AE4F48B" w14:textId="77777777" w:rsidR="002C03F6" w:rsidRDefault="002C03F6">
      <w:pPr>
        <w:snapToGrid w:val="0"/>
      </w:pPr>
    </w:p>
    <w:p w14:paraId="7C864572" w14:textId="77777777" w:rsidR="002C03F6" w:rsidRDefault="002C03F6">
      <w:pPr>
        <w:snapToGrid w:val="0"/>
      </w:pPr>
    </w:p>
    <w:p w14:paraId="46231528" w14:textId="77777777" w:rsidR="002C03F6" w:rsidRDefault="00000000">
      <w:pPr>
        <w:snapToGrid w:val="0"/>
      </w:pPr>
      <w:r>
        <w:t xml:space="preserve">                                                                                   </w:t>
      </w:r>
      <w:r>
        <w:rPr>
          <w:rFonts w:ascii="標楷體" w:eastAsia="標楷體" w:hAnsi="標楷體"/>
        </w:rPr>
        <w:t>114年6月12日高市教</w:t>
      </w:r>
      <w:proofErr w:type="gramStart"/>
      <w:r>
        <w:rPr>
          <w:rFonts w:ascii="標楷體" w:eastAsia="標楷體" w:hAnsi="標楷體"/>
        </w:rPr>
        <w:t>特</w:t>
      </w:r>
      <w:proofErr w:type="gramEnd"/>
      <w:r>
        <w:rPr>
          <w:rFonts w:ascii="標楷體" w:eastAsia="標楷體" w:hAnsi="標楷體"/>
        </w:rPr>
        <w:t>字第11434530600號函訂</w:t>
      </w:r>
    </w:p>
    <w:p w14:paraId="4AEF8B5A" w14:textId="77777777" w:rsidR="002C03F6" w:rsidRDefault="002C03F6">
      <w:pPr>
        <w:snapToGrid w:val="0"/>
        <w:rPr>
          <w:rFonts w:ascii="標楷體" w:eastAsia="標楷體" w:hAnsi="標楷體"/>
        </w:rPr>
      </w:pPr>
    </w:p>
    <w:p w14:paraId="62C1E425" w14:textId="77777777" w:rsidR="002C03F6" w:rsidRDefault="00000000">
      <w:pPr>
        <w:pStyle w:val="ac"/>
        <w:numPr>
          <w:ilvl w:val="0"/>
          <w:numId w:val="1"/>
        </w:numPr>
        <w:snapToGrid w:val="0"/>
        <w:spacing w:line="480" w:lineRule="exact"/>
        <w:ind w:right="125"/>
        <w:jc w:val="both"/>
      </w:pPr>
      <w:r>
        <w:rPr>
          <w:rFonts w:ascii="標楷體" w:eastAsia="標楷體" w:hAnsi="標楷體"/>
          <w:sz w:val="28"/>
          <w:szCs w:val="28"/>
        </w:rPr>
        <w:t>目的：藉由師生共同參與多媒體創作</w:t>
      </w:r>
      <w:r>
        <w:rPr>
          <w:rFonts w:ascii="新細明體" w:hAnsi="新細明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體驗主題發想、劇情</w:t>
      </w:r>
      <w:proofErr w:type="gramStart"/>
      <w:r>
        <w:rPr>
          <w:rFonts w:ascii="標楷體" w:eastAsia="標楷體" w:hAnsi="標楷體"/>
          <w:sz w:val="28"/>
          <w:szCs w:val="28"/>
        </w:rPr>
        <w:t>研</w:t>
      </w:r>
      <w:proofErr w:type="gramEnd"/>
      <w:r>
        <w:rPr>
          <w:rFonts w:ascii="標楷體" w:eastAsia="標楷體" w:hAnsi="標楷體"/>
          <w:sz w:val="28"/>
          <w:szCs w:val="28"/>
        </w:rPr>
        <w:t>擬、工具使用及問題解決的歷程，以培育現代社會所需之公民涵養。</w:t>
      </w:r>
    </w:p>
    <w:p w14:paraId="435A4139" w14:textId="77777777" w:rsidR="002C03F6" w:rsidRDefault="00000000">
      <w:pPr>
        <w:snapToGrid w:val="0"/>
        <w:spacing w:line="480" w:lineRule="exact"/>
        <w:ind w:left="-2" w:right="125" w:firstLine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貳、辦理單位：</w:t>
      </w:r>
    </w:p>
    <w:p w14:paraId="7885031E" w14:textId="77777777" w:rsidR="002C03F6" w:rsidRDefault="00000000">
      <w:pPr>
        <w:snapToGrid w:val="0"/>
        <w:spacing w:line="480" w:lineRule="exact"/>
        <w:ind w:left="-2" w:right="125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一、主辦單位：高雄市政府教育局(以下簡稱教育局)</w:t>
      </w:r>
    </w:p>
    <w:p w14:paraId="21D586D1" w14:textId="77777777" w:rsidR="002C03F6" w:rsidRDefault="00000000">
      <w:pPr>
        <w:snapToGrid w:val="0"/>
        <w:spacing w:line="480" w:lineRule="exact"/>
        <w:ind w:left="-2" w:right="125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二、承辦單位：高雄市三民區光武國小</w:t>
      </w:r>
    </w:p>
    <w:p w14:paraId="17A1CF94" w14:textId="77777777" w:rsidR="002C03F6" w:rsidRDefault="00000000">
      <w:pPr>
        <w:snapToGrid w:val="0"/>
        <w:spacing w:line="480" w:lineRule="exact"/>
        <w:ind w:left="1076" w:right="125" w:hanging="107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參、活動時程：</w:t>
      </w:r>
    </w:p>
    <w:tbl>
      <w:tblPr>
        <w:tblW w:w="5151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77"/>
        <w:gridCol w:w="1605"/>
        <w:gridCol w:w="6130"/>
      </w:tblGrid>
      <w:tr w:rsidR="002C03F6" w14:paraId="7F228987" w14:textId="77777777">
        <w:tblPrEx>
          <w:tblCellMar>
            <w:top w:w="0" w:type="dxa"/>
            <w:bottom w:w="0" w:type="dxa"/>
          </w:tblCellMar>
        </w:tblPrEx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51777" w14:textId="77777777" w:rsidR="002C03F6" w:rsidRDefault="00000000">
            <w:pPr>
              <w:snapToGrid w:val="0"/>
              <w:spacing w:line="440" w:lineRule="exact"/>
              <w:ind w:left="-566" w:right="127" w:firstLine="56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1FAA3" w14:textId="77777777" w:rsidR="002C03F6" w:rsidRDefault="00000000">
            <w:pPr>
              <w:snapToGrid w:val="0"/>
              <w:spacing w:line="440" w:lineRule="exact"/>
              <w:ind w:right="1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活動內容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900DB" w14:textId="77777777" w:rsidR="002C03F6" w:rsidRDefault="00000000">
            <w:pPr>
              <w:snapToGrid w:val="0"/>
              <w:spacing w:line="440" w:lineRule="exact"/>
              <w:ind w:right="1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注意事項</w:t>
            </w:r>
          </w:p>
        </w:tc>
      </w:tr>
      <w:tr w:rsidR="002C03F6" w14:paraId="55177D8A" w14:textId="77777777">
        <w:tblPrEx>
          <w:tblCellMar>
            <w:top w:w="0" w:type="dxa"/>
            <w:bottom w:w="0" w:type="dxa"/>
          </w:tblCellMar>
        </w:tblPrEx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2F42E" w14:textId="77777777" w:rsidR="002C03F6" w:rsidRDefault="00000000">
            <w:pPr>
              <w:snapToGrid w:val="0"/>
              <w:spacing w:line="440" w:lineRule="exact"/>
              <w:ind w:right="1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即日起至114年10月17日(星期五)下午4時止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E7787" w14:textId="77777777" w:rsidR="002C03F6" w:rsidRDefault="00000000">
            <w:pPr>
              <w:snapToGrid w:val="0"/>
              <w:spacing w:line="440" w:lineRule="exact"/>
              <w:ind w:right="1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報名、</w:t>
            </w:r>
          </w:p>
          <w:p w14:paraId="221C68C3" w14:textId="77777777" w:rsidR="002C03F6" w:rsidRDefault="00000000">
            <w:pPr>
              <w:snapToGrid w:val="0"/>
              <w:spacing w:line="440" w:lineRule="exact"/>
              <w:ind w:right="1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繳交初選</w:t>
            </w:r>
          </w:p>
          <w:p w14:paraId="36EBB7EA" w14:textId="77777777" w:rsidR="002C03F6" w:rsidRDefault="00000000">
            <w:pPr>
              <w:snapToGrid w:val="0"/>
              <w:spacing w:line="440" w:lineRule="exact"/>
              <w:ind w:right="1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作品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B52E5" w14:textId="77777777" w:rsidR="002C03F6" w:rsidRDefault="00000000">
            <w:pPr>
              <w:pStyle w:val="ac"/>
              <w:numPr>
                <w:ilvl w:val="0"/>
                <w:numId w:val="2"/>
              </w:numPr>
              <w:snapToGrid w:val="0"/>
              <w:spacing w:line="440" w:lineRule="exact"/>
              <w:ind w:right="1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繳交報名表word檔（附件1）、授權同意書（附件2）、影片作品光碟(作品光碟繳交後不得再更換)。</w:t>
            </w:r>
          </w:p>
          <w:p w14:paraId="43A7C839" w14:textId="77777777" w:rsidR="002C03F6" w:rsidRDefault="00000000">
            <w:pPr>
              <w:snapToGrid w:val="0"/>
              <w:spacing w:line="440" w:lineRule="exact"/>
              <w:ind w:left="280" w:right="127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2.每校參賽作品至多6件，請自行擇優參加。</w:t>
            </w:r>
          </w:p>
          <w:p w14:paraId="16B912EB" w14:textId="77777777" w:rsidR="002C03F6" w:rsidRDefault="00000000">
            <w:pPr>
              <w:snapToGrid w:val="0"/>
              <w:spacing w:line="440" w:lineRule="exact"/>
              <w:ind w:left="280" w:right="127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3.聯絡人：光武國小輔導主任 3867458轉740</w:t>
            </w:r>
          </w:p>
        </w:tc>
      </w:tr>
      <w:tr w:rsidR="002C03F6" w14:paraId="326E9B43" w14:textId="77777777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7EB82" w14:textId="77777777" w:rsidR="002C03F6" w:rsidRDefault="00000000">
            <w:pPr>
              <w:snapToGrid w:val="0"/>
              <w:spacing w:line="440" w:lineRule="exact"/>
              <w:ind w:right="127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114年10月22日-</w:t>
            </w:r>
          </w:p>
          <w:p w14:paraId="59527B92" w14:textId="77777777" w:rsidR="002C03F6" w:rsidRDefault="00000000">
            <w:pPr>
              <w:snapToGrid w:val="0"/>
              <w:spacing w:line="440" w:lineRule="exact"/>
              <w:ind w:right="127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114年11月5日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B635C" w14:textId="77777777" w:rsidR="002C03F6" w:rsidRDefault="00000000">
            <w:pPr>
              <w:snapToGrid w:val="0"/>
              <w:spacing w:line="440" w:lineRule="exact"/>
              <w:ind w:right="1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評選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FA520" w14:textId="77777777" w:rsidR="002C03F6" w:rsidRDefault="00000000">
            <w:pPr>
              <w:snapToGrid w:val="0"/>
              <w:spacing w:line="440" w:lineRule="exact"/>
              <w:ind w:right="1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評審評選影片</w:t>
            </w:r>
          </w:p>
        </w:tc>
      </w:tr>
      <w:tr w:rsidR="002C03F6" w14:paraId="37E373C1" w14:textId="77777777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71CA0" w14:textId="77777777" w:rsidR="002C03F6" w:rsidRDefault="00000000">
            <w:pPr>
              <w:snapToGrid w:val="0"/>
              <w:spacing w:line="440" w:lineRule="exact"/>
              <w:ind w:right="127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114年11月6日</w:t>
            </w:r>
          </w:p>
          <w:p w14:paraId="3B22044F" w14:textId="77777777" w:rsidR="002C03F6" w:rsidRDefault="00000000">
            <w:pPr>
              <w:snapToGrid w:val="0"/>
              <w:spacing w:line="440" w:lineRule="exact"/>
              <w:ind w:right="1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（星期四）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C30E7" w14:textId="77777777" w:rsidR="002C03F6" w:rsidRDefault="00000000">
            <w:pPr>
              <w:snapToGrid w:val="0"/>
              <w:spacing w:line="440" w:lineRule="exact"/>
              <w:ind w:right="1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初選評審會議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CDE78" w14:textId="77777777" w:rsidR="002C03F6" w:rsidRDefault="00000000">
            <w:pPr>
              <w:snapToGrid w:val="0"/>
              <w:spacing w:line="440" w:lineRule="exact"/>
              <w:ind w:right="1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召開評審會議，擇優進入決選發表。</w:t>
            </w:r>
          </w:p>
          <w:p w14:paraId="59AF5F2F" w14:textId="77777777" w:rsidR="002C03F6" w:rsidRDefault="00000000">
            <w:pPr>
              <w:snapToGrid w:val="0"/>
              <w:spacing w:line="440" w:lineRule="exact"/>
              <w:ind w:right="1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(參賽學校毋須參加)</w:t>
            </w:r>
          </w:p>
        </w:tc>
      </w:tr>
      <w:tr w:rsidR="002C03F6" w14:paraId="5F55A373" w14:textId="77777777">
        <w:tblPrEx>
          <w:tblCellMar>
            <w:top w:w="0" w:type="dxa"/>
            <w:bottom w:w="0" w:type="dxa"/>
          </w:tblCellMar>
        </w:tblPrEx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C793F" w14:textId="77777777" w:rsidR="002C03F6" w:rsidRDefault="00000000">
            <w:pPr>
              <w:snapToGrid w:val="0"/>
              <w:spacing w:line="440" w:lineRule="exact"/>
              <w:ind w:right="127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114年11月6日</w:t>
            </w:r>
          </w:p>
          <w:p w14:paraId="44244053" w14:textId="77777777" w:rsidR="002C03F6" w:rsidRDefault="00000000">
            <w:pPr>
              <w:snapToGrid w:val="0"/>
              <w:spacing w:line="440" w:lineRule="exact"/>
              <w:ind w:right="1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（星期四）</w:t>
            </w:r>
          </w:p>
          <w:p w14:paraId="3DC49335" w14:textId="77777777" w:rsidR="002C03F6" w:rsidRDefault="00000000">
            <w:pPr>
              <w:snapToGrid w:val="0"/>
              <w:spacing w:line="440" w:lineRule="exact"/>
              <w:ind w:right="1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下午5時前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0370A" w14:textId="77777777" w:rsidR="002C03F6" w:rsidRDefault="00000000">
            <w:pPr>
              <w:snapToGrid w:val="0"/>
              <w:spacing w:line="440" w:lineRule="exact"/>
              <w:ind w:right="1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初選</w:t>
            </w:r>
          </w:p>
          <w:p w14:paraId="555C4BDB" w14:textId="77777777" w:rsidR="002C03F6" w:rsidRDefault="00000000">
            <w:pPr>
              <w:snapToGrid w:val="0"/>
              <w:spacing w:line="440" w:lineRule="exact"/>
              <w:ind w:right="1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結果公告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6E680" w14:textId="77777777" w:rsidR="002C03F6" w:rsidRDefault="00000000">
            <w:pPr>
              <w:snapToGrid w:val="0"/>
              <w:spacing w:line="440" w:lineRule="exact"/>
              <w:ind w:right="12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公布於光武國小網站/行政公佈欄http://www.kwps.kh.edu.tw/</w:t>
            </w:r>
          </w:p>
        </w:tc>
      </w:tr>
      <w:tr w:rsidR="002C03F6" w14:paraId="0E77CFC3" w14:textId="77777777">
        <w:tblPrEx>
          <w:tblCellMar>
            <w:top w:w="0" w:type="dxa"/>
            <w:bottom w:w="0" w:type="dxa"/>
          </w:tblCellMar>
        </w:tblPrEx>
        <w:trPr>
          <w:trHeight w:val="1232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C62A4" w14:textId="77777777" w:rsidR="002C03F6" w:rsidRDefault="00000000">
            <w:pPr>
              <w:snapToGrid w:val="0"/>
              <w:spacing w:line="440" w:lineRule="exact"/>
              <w:ind w:right="127"/>
            </w:pPr>
            <w:r>
              <w:rPr>
                <w:rFonts w:ascii="標楷體" w:eastAsia="標楷體" w:hAnsi="標楷體"/>
                <w:sz w:val="28"/>
                <w:szCs w:val="28"/>
              </w:rPr>
              <w:t>114年11月21日</w:t>
            </w:r>
          </w:p>
          <w:p w14:paraId="2011350D" w14:textId="77777777" w:rsidR="002C03F6" w:rsidRDefault="00000000">
            <w:pPr>
              <w:snapToGrid w:val="0"/>
              <w:spacing w:line="440" w:lineRule="exact"/>
              <w:ind w:right="1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（星期五）</w:t>
            </w:r>
          </w:p>
          <w:p w14:paraId="4F2CF6C8" w14:textId="77777777" w:rsidR="002C03F6" w:rsidRDefault="00000000">
            <w:pPr>
              <w:snapToGrid w:val="0"/>
              <w:spacing w:line="440" w:lineRule="exact"/>
              <w:ind w:right="1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下午4時前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4464E" w14:textId="77777777" w:rsidR="002C03F6" w:rsidRDefault="00000000">
            <w:pPr>
              <w:snapToGrid w:val="0"/>
              <w:spacing w:line="440" w:lineRule="exact"/>
              <w:ind w:right="1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決選作品</w:t>
            </w:r>
          </w:p>
          <w:p w14:paraId="3E09C42D" w14:textId="77777777" w:rsidR="002C03F6" w:rsidRDefault="00000000">
            <w:pPr>
              <w:snapToGrid w:val="0"/>
              <w:spacing w:line="440" w:lineRule="exact"/>
              <w:ind w:right="1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繳交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7C1C6" w14:textId="77777777" w:rsidR="002C03F6" w:rsidRDefault="00000000">
            <w:pPr>
              <w:pStyle w:val="ac"/>
              <w:numPr>
                <w:ilvl w:val="0"/>
                <w:numId w:val="3"/>
              </w:numPr>
              <w:snapToGrid w:val="0"/>
              <w:spacing w:line="440" w:lineRule="exact"/>
              <w:ind w:left="319" w:right="127" w:hanging="31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繳交修改後的影片作品光碟、發表簡報(影片及簡報繳交後不得再更換)。</w:t>
            </w:r>
          </w:p>
          <w:p w14:paraId="7F919115" w14:textId="77777777" w:rsidR="002C03F6" w:rsidRDefault="00000000">
            <w:pPr>
              <w:numPr>
                <w:ilvl w:val="0"/>
                <w:numId w:val="3"/>
              </w:numPr>
              <w:snapToGrid w:val="0"/>
              <w:spacing w:line="440" w:lineRule="exact"/>
              <w:ind w:left="319" w:right="127" w:hanging="319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光碟封面/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封套請敘明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學校、影片名稱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。</w:t>
            </w:r>
          </w:p>
        </w:tc>
      </w:tr>
      <w:tr w:rsidR="002C03F6" w14:paraId="7E3CD86A" w14:textId="77777777">
        <w:tblPrEx>
          <w:tblCellMar>
            <w:top w:w="0" w:type="dxa"/>
            <w:bottom w:w="0" w:type="dxa"/>
          </w:tblCellMar>
        </w:tblPrEx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A2C81" w14:textId="77777777" w:rsidR="002C03F6" w:rsidRDefault="00000000">
            <w:pPr>
              <w:snapToGrid w:val="0"/>
              <w:spacing w:line="440" w:lineRule="exact"/>
              <w:ind w:right="127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114年11月29日</w:t>
            </w:r>
          </w:p>
          <w:p w14:paraId="753A2155" w14:textId="77777777" w:rsidR="002C03F6" w:rsidRDefault="00000000">
            <w:pPr>
              <w:snapToGrid w:val="0"/>
              <w:spacing w:line="440" w:lineRule="exact"/>
              <w:ind w:right="1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（星期六）上午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DBD3A" w14:textId="77777777" w:rsidR="002C03F6" w:rsidRDefault="00000000">
            <w:pPr>
              <w:snapToGrid w:val="0"/>
              <w:spacing w:line="440" w:lineRule="exact"/>
              <w:ind w:right="1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決選發表暨頒獎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143F1" w14:textId="77777777" w:rsidR="002C03F6" w:rsidRDefault="00000000">
            <w:pPr>
              <w:snapToGrid w:val="0"/>
              <w:spacing w:line="440" w:lineRule="exact"/>
            </w:pPr>
            <w:r>
              <w:rPr>
                <w:rFonts w:ascii="標楷體" w:eastAsia="標楷體" w:hAnsi="標楷體"/>
                <w:w w:val="93"/>
                <w:sz w:val="28"/>
                <w:szCs w:val="28"/>
              </w:rPr>
              <w:t>請</w:t>
            </w:r>
            <w:r>
              <w:rPr>
                <w:rFonts w:ascii="標楷體" w:eastAsia="標楷體" w:hAnsi="標楷體"/>
                <w:b/>
                <w:bCs/>
                <w:w w:val="93"/>
                <w:sz w:val="28"/>
                <w:szCs w:val="28"/>
              </w:rPr>
              <w:t>所有</w:t>
            </w:r>
            <w:r>
              <w:rPr>
                <w:rFonts w:ascii="標楷體" w:eastAsia="標楷體" w:hAnsi="標楷體"/>
                <w:w w:val="93"/>
                <w:sz w:val="28"/>
                <w:szCs w:val="28"/>
              </w:rPr>
              <w:t>參賽學生與指導老師出席發表作品</w:t>
            </w:r>
          </w:p>
          <w:p w14:paraId="17C867A5" w14:textId="77777777" w:rsidR="002C03F6" w:rsidRDefault="00000000">
            <w:pPr>
              <w:snapToGrid w:val="0"/>
              <w:spacing w:line="440" w:lineRule="exact"/>
              <w:ind w:right="127"/>
              <w:jc w:val="both"/>
              <w:rPr>
                <w:rFonts w:ascii="標楷體" w:eastAsia="標楷體" w:hAnsi="標楷體"/>
                <w:w w:val="93"/>
                <w:sz w:val="28"/>
                <w:szCs w:val="28"/>
              </w:rPr>
            </w:pPr>
            <w:r>
              <w:rPr>
                <w:rFonts w:ascii="標楷體" w:eastAsia="標楷體" w:hAnsi="標楷體"/>
                <w:w w:val="93"/>
                <w:sz w:val="28"/>
                <w:szCs w:val="28"/>
              </w:rPr>
              <w:t>(未出席參加決選或未於發表時前完成報到，取消發表及受獎資格。)</w:t>
            </w:r>
          </w:p>
        </w:tc>
      </w:tr>
      <w:tr w:rsidR="002C03F6" w14:paraId="22068387" w14:textId="77777777">
        <w:tblPrEx>
          <w:tblCellMar>
            <w:top w:w="0" w:type="dxa"/>
            <w:bottom w:w="0" w:type="dxa"/>
          </w:tblCellMar>
        </w:tblPrEx>
        <w:trPr>
          <w:trHeight w:val="996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7528A" w14:textId="77777777" w:rsidR="002C03F6" w:rsidRDefault="00000000">
            <w:pPr>
              <w:snapToGrid w:val="0"/>
              <w:spacing w:line="440" w:lineRule="exact"/>
              <w:ind w:right="127"/>
            </w:pPr>
            <w:r>
              <w:rPr>
                <w:rFonts w:ascii="標楷體" w:eastAsia="標楷體" w:hAnsi="標楷體"/>
                <w:sz w:val="28"/>
                <w:szCs w:val="28"/>
              </w:rPr>
              <w:t>114年11月29日</w:t>
            </w:r>
          </w:p>
          <w:p w14:paraId="6E367808" w14:textId="77777777" w:rsidR="002C03F6" w:rsidRDefault="00000000">
            <w:pPr>
              <w:snapToGrid w:val="0"/>
              <w:spacing w:line="440" w:lineRule="exact"/>
              <w:ind w:right="127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(星期六)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7CD82" w14:textId="77777777" w:rsidR="002C03F6" w:rsidRDefault="00000000">
            <w:pPr>
              <w:snapToGrid w:val="0"/>
              <w:spacing w:line="440" w:lineRule="exact"/>
              <w:ind w:right="1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決選</w:t>
            </w:r>
          </w:p>
          <w:p w14:paraId="5283BEC8" w14:textId="77777777" w:rsidR="002C03F6" w:rsidRDefault="00000000">
            <w:pPr>
              <w:snapToGrid w:val="0"/>
              <w:spacing w:line="440" w:lineRule="exact"/>
              <w:ind w:right="1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結果公告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ACE3B" w14:textId="77777777" w:rsidR="002C03F6" w:rsidRDefault="00000000">
            <w:pPr>
              <w:snapToGrid w:val="0"/>
              <w:spacing w:line="440" w:lineRule="exact"/>
              <w:ind w:right="12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公布於光武國小網站/行政公佈欄http://www.kwps.kh.edu.tw/</w:t>
            </w:r>
          </w:p>
        </w:tc>
      </w:tr>
    </w:tbl>
    <w:p w14:paraId="6EF0A091" w14:textId="77777777" w:rsidR="002C03F6" w:rsidRDefault="002C03F6">
      <w:pPr>
        <w:snapToGrid w:val="0"/>
        <w:spacing w:line="500" w:lineRule="exact"/>
        <w:ind w:left="1076" w:right="127" w:hanging="1078"/>
        <w:rPr>
          <w:rFonts w:ascii="標楷體" w:eastAsia="標楷體" w:hAnsi="標楷體"/>
          <w:sz w:val="28"/>
          <w:szCs w:val="28"/>
        </w:rPr>
      </w:pPr>
    </w:p>
    <w:p w14:paraId="204CC24E" w14:textId="77777777" w:rsidR="002C03F6" w:rsidRDefault="00000000">
      <w:pPr>
        <w:snapToGrid w:val="0"/>
        <w:spacing w:line="500" w:lineRule="exact"/>
        <w:ind w:left="1076" w:right="127" w:hanging="107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肆、活動地點：</w:t>
      </w:r>
    </w:p>
    <w:p w14:paraId="3BC6E5E8" w14:textId="77777777" w:rsidR="002C03F6" w:rsidRDefault="00000000">
      <w:pPr>
        <w:snapToGrid w:val="0"/>
        <w:spacing w:line="500" w:lineRule="exact"/>
        <w:ind w:left="-2" w:right="127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一、初選：高雄市三民區光武國小行政大樓三樓會議室</w:t>
      </w:r>
    </w:p>
    <w:p w14:paraId="586EB844" w14:textId="77777777" w:rsidR="002C03F6" w:rsidRDefault="00000000">
      <w:pPr>
        <w:snapToGrid w:val="0"/>
        <w:spacing w:line="500" w:lineRule="exact"/>
        <w:ind w:left="-2" w:right="127" w:firstLine="560"/>
      </w:pPr>
      <w:r>
        <w:rPr>
          <w:rFonts w:ascii="標楷體" w:eastAsia="標楷體" w:hAnsi="標楷體"/>
          <w:sz w:val="28"/>
          <w:szCs w:val="28"/>
        </w:rPr>
        <w:t>二、決選：高雄市三民區光武國小行政大樓五樓多功能教室</w:t>
      </w:r>
    </w:p>
    <w:p w14:paraId="2A9FF161" w14:textId="77777777" w:rsidR="002C03F6" w:rsidRDefault="00000000">
      <w:pPr>
        <w:snapToGrid w:val="0"/>
        <w:spacing w:line="500" w:lineRule="exact"/>
        <w:ind w:left="1960" w:right="127" w:hanging="196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伍、參加對象：高雄市公、私立國小、國中、高中職師生。(每件作品指導老師至多2名、學生至多10人為限，可跨校組隊。並請提出學生團隊分工說明，每位學生以報名一件作品參賽為限。）</w:t>
      </w:r>
    </w:p>
    <w:p w14:paraId="54FBE68F" w14:textId="77777777" w:rsidR="002C03F6" w:rsidRDefault="00000000">
      <w:pPr>
        <w:snapToGrid w:val="0"/>
        <w:spacing w:line="500" w:lineRule="exact"/>
        <w:ind w:left="1076" w:right="127" w:hanging="107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陸、實施方式：</w:t>
      </w:r>
    </w:p>
    <w:p w14:paraId="5EC8F15C" w14:textId="77777777" w:rsidR="002C03F6" w:rsidRDefault="00000000">
      <w:pPr>
        <w:snapToGrid w:val="0"/>
        <w:spacing w:line="500" w:lineRule="exact"/>
        <w:ind w:left="-2" w:right="127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一、組別：分為</w:t>
      </w:r>
      <w:proofErr w:type="gramStart"/>
      <w:r>
        <w:rPr>
          <w:rFonts w:ascii="標楷體" w:eastAsia="標楷體" w:hAnsi="標楷體"/>
          <w:sz w:val="28"/>
          <w:szCs w:val="28"/>
        </w:rPr>
        <w:t>高中職組</w:t>
      </w:r>
      <w:proofErr w:type="gramEnd"/>
      <w:r>
        <w:rPr>
          <w:rFonts w:ascii="標楷體" w:eastAsia="標楷體" w:hAnsi="標楷體"/>
          <w:sz w:val="28"/>
          <w:szCs w:val="28"/>
        </w:rPr>
        <w:t>、國中組及國小組。</w:t>
      </w:r>
    </w:p>
    <w:p w14:paraId="5DE04876" w14:textId="77777777" w:rsidR="002C03F6" w:rsidRDefault="00000000">
      <w:pPr>
        <w:snapToGrid w:val="0"/>
        <w:spacing w:line="500" w:lineRule="exact"/>
        <w:ind w:left="-2" w:right="127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二、主題：</w:t>
      </w:r>
    </w:p>
    <w:p w14:paraId="0048C23E" w14:textId="77777777" w:rsidR="002C03F6" w:rsidRDefault="00000000">
      <w:pPr>
        <w:suppressAutoHyphens w:val="0"/>
        <w:spacing w:line="500" w:lineRule="exact"/>
        <w:ind w:left="960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  <w:proofErr w:type="gramStart"/>
      <w:r>
        <w:rPr>
          <w:rFonts w:ascii="標楷體" w:eastAsia="標楷體" w:hAnsi="標楷體"/>
          <w:sz w:val="28"/>
          <w:szCs w:val="28"/>
        </w:rPr>
        <w:t>高中職組</w:t>
      </w:r>
      <w:proofErr w:type="gramEnd"/>
      <w:r>
        <w:rPr>
          <w:rFonts w:ascii="標楷體" w:eastAsia="標楷體" w:hAnsi="標楷體"/>
          <w:sz w:val="28"/>
          <w:szCs w:val="28"/>
        </w:rPr>
        <w:t>：</w:t>
      </w:r>
    </w:p>
    <w:p w14:paraId="0250832B" w14:textId="77777777" w:rsidR="002C03F6" w:rsidRDefault="00000000">
      <w:pPr>
        <w:suppressAutoHyphens w:val="0"/>
        <w:spacing w:line="500" w:lineRule="exact"/>
        <w:ind w:left="1418"/>
        <w:textAlignment w:val="auto"/>
      </w:pPr>
      <w:r>
        <w:rPr>
          <w:rFonts w:ascii="標楷體" w:eastAsia="標楷體" w:hAnsi="標楷體"/>
          <w:sz w:val="28"/>
          <w:szCs w:val="28"/>
        </w:rPr>
        <w:t>1.</w:t>
      </w:r>
      <w:r>
        <w:t xml:space="preserve"> </w:t>
      </w:r>
      <w:r>
        <w:rPr>
          <w:rFonts w:ascii="標楷體" w:eastAsia="標楷體" w:hAnsi="標楷體"/>
          <w:b/>
          <w:bCs/>
          <w:sz w:val="28"/>
          <w:szCs w:val="28"/>
        </w:rPr>
        <w:t>頭腦清晰</w:t>
      </w:r>
      <w:proofErr w:type="gramStart"/>
      <w:r>
        <w:rPr>
          <w:rFonts w:ascii="標楷體" w:eastAsia="標楷體" w:hAnsi="標楷體"/>
          <w:b/>
          <w:bCs/>
          <w:sz w:val="28"/>
          <w:szCs w:val="28"/>
        </w:rPr>
        <w:t>理工男</w:t>
      </w:r>
      <w:proofErr w:type="gramEnd"/>
      <w:r>
        <w:rPr>
          <w:rFonts w:ascii="標楷體" w:eastAsia="標楷體" w:hAnsi="標楷體"/>
          <w:b/>
          <w:bCs/>
          <w:sz w:val="28"/>
          <w:szCs w:val="28"/>
        </w:rPr>
        <w:t>?恬靜溫柔人文女?性別平權是正義</w:t>
      </w:r>
    </w:p>
    <w:p w14:paraId="65C4B667" w14:textId="77777777" w:rsidR="002C03F6" w:rsidRDefault="00000000">
      <w:pPr>
        <w:suppressAutoHyphens w:val="0"/>
        <w:spacing w:line="500" w:lineRule="exact"/>
        <w:ind w:left="3402" w:hanging="3402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(1)主題說明：學生自小被灌輸各種層面的性別刻板印象，個體有免於刻板印象束縛、自在探索興趣與能力的權利，不再因性別成見而遭受輿論及被誤會的壓力。                                                           </w:t>
      </w:r>
    </w:p>
    <w:p w14:paraId="469674F5" w14:textId="77777777" w:rsidR="002C03F6" w:rsidRDefault="00000000">
      <w:pPr>
        <w:pStyle w:val="ac"/>
        <w:spacing w:line="500" w:lineRule="exact"/>
        <w:ind w:left="4220" w:hanging="26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(2)推動的教育議題：性別平等。</w:t>
      </w:r>
    </w:p>
    <w:p w14:paraId="1511B5F8" w14:textId="77777777" w:rsidR="002C03F6" w:rsidRDefault="00000000">
      <w:pPr>
        <w:suppressAutoHyphens w:val="0"/>
        <w:spacing w:line="500" w:lineRule="exact"/>
        <w:ind w:left="1418"/>
        <w:textAlignment w:val="auto"/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 w:cs="標楷體"/>
          <w:kern w:val="0"/>
          <w:sz w:val="32"/>
          <w:szCs w:val="32"/>
          <w:lang w:val="zh-TW"/>
        </w:rPr>
        <w:t xml:space="preserve"> </w:t>
      </w:r>
      <w:r>
        <w:rPr>
          <w:rFonts w:ascii="標楷體" w:eastAsia="標楷體" w:hAnsi="標楷體" w:cs="標楷體"/>
          <w:b/>
          <w:bCs/>
          <w:kern w:val="0"/>
          <w:sz w:val="28"/>
          <w:szCs w:val="28"/>
          <w:lang w:val="zh-TW"/>
        </w:rPr>
        <w:t>向Mighty AI 許願</w:t>
      </w:r>
    </w:p>
    <w:p w14:paraId="637EB233" w14:textId="77777777" w:rsidR="002C03F6" w:rsidRDefault="00000000">
      <w:pPr>
        <w:pStyle w:val="ac"/>
        <w:spacing w:line="500" w:lineRule="exact"/>
        <w:ind w:left="3380" w:hanging="18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(1)主題說明：全球人工智慧AI科技領域蓬勃發展，而AI教父辛頓(Geoffrey Hinton)指出「5-20年內人類可能有</w:t>
      </w:r>
      <w:proofErr w:type="gramStart"/>
      <w:r>
        <w:rPr>
          <w:rFonts w:ascii="標楷體" w:eastAsia="標楷體" w:hAnsi="標楷體"/>
          <w:sz w:val="28"/>
          <w:szCs w:val="28"/>
        </w:rPr>
        <w:t>5成</w:t>
      </w:r>
      <w:proofErr w:type="gramEnd"/>
      <w:r>
        <w:rPr>
          <w:rFonts w:ascii="標楷體" w:eastAsia="標楷體" w:hAnsi="標楷體"/>
          <w:sz w:val="28"/>
          <w:szCs w:val="28"/>
        </w:rPr>
        <w:t>機率將不得不面對AI試圖接管的問題，屆時人類將面臨滅絕及威脅」，未來AI科技介入人類生活有什麼優勢及劣勢?</w:t>
      </w:r>
    </w:p>
    <w:p w14:paraId="0E8736D5" w14:textId="77777777" w:rsidR="002C03F6" w:rsidRDefault="00000000">
      <w:pPr>
        <w:pStyle w:val="ac"/>
        <w:spacing w:line="500" w:lineRule="exact"/>
        <w:ind w:left="4220" w:hanging="26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(2)推動的教育議題：科技。</w:t>
      </w:r>
    </w:p>
    <w:p w14:paraId="744F36DC" w14:textId="77777777" w:rsidR="002C03F6" w:rsidRDefault="002C03F6">
      <w:pPr>
        <w:pStyle w:val="ac"/>
        <w:spacing w:line="500" w:lineRule="exact"/>
        <w:ind w:left="4220" w:hanging="2660"/>
        <w:rPr>
          <w:rFonts w:ascii="標楷體" w:eastAsia="標楷體" w:hAnsi="標楷體"/>
          <w:sz w:val="28"/>
          <w:szCs w:val="28"/>
        </w:rPr>
      </w:pPr>
    </w:p>
    <w:p w14:paraId="1DF87994" w14:textId="77777777" w:rsidR="002C03F6" w:rsidRPr="00891E01" w:rsidRDefault="00000000">
      <w:pPr>
        <w:suppressAutoHyphens w:val="0"/>
        <w:spacing w:line="500" w:lineRule="exact"/>
        <w:ind w:left="960"/>
        <w:textAlignment w:val="auto"/>
        <w:rPr>
          <w:rFonts w:ascii="標楷體" w:eastAsia="標楷體" w:hAnsi="標楷體"/>
          <w:sz w:val="28"/>
          <w:szCs w:val="28"/>
          <w:highlight w:val="yellow"/>
        </w:rPr>
      </w:pPr>
      <w:r w:rsidRPr="00891E01">
        <w:rPr>
          <w:rFonts w:ascii="標楷體" w:eastAsia="標楷體" w:hAnsi="標楷體"/>
          <w:sz w:val="28"/>
          <w:szCs w:val="28"/>
          <w:highlight w:val="yellow"/>
        </w:rPr>
        <w:t>(二)國中組</w:t>
      </w:r>
    </w:p>
    <w:p w14:paraId="605CECB8" w14:textId="77777777" w:rsidR="002C03F6" w:rsidRPr="00891E01" w:rsidRDefault="00000000">
      <w:pPr>
        <w:suppressAutoHyphens w:val="0"/>
        <w:spacing w:line="500" w:lineRule="exact"/>
        <w:ind w:left="1418"/>
        <w:textAlignment w:val="auto"/>
        <w:rPr>
          <w:highlight w:val="yellow"/>
        </w:rPr>
      </w:pPr>
      <w:r w:rsidRPr="00891E01">
        <w:rPr>
          <w:rFonts w:ascii="標楷體" w:eastAsia="標楷體" w:hAnsi="標楷體"/>
          <w:sz w:val="28"/>
          <w:szCs w:val="28"/>
          <w:highlight w:val="yellow"/>
        </w:rPr>
        <w:t>1.</w:t>
      </w:r>
      <w:r w:rsidRPr="00891E01">
        <w:rPr>
          <w:rFonts w:ascii="標楷體" w:eastAsia="標楷體" w:hAnsi="標楷體" w:cs="標楷體"/>
          <w:b/>
          <w:bCs/>
          <w:kern w:val="0"/>
          <w:sz w:val="28"/>
          <w:szCs w:val="28"/>
          <w:highlight w:val="yellow"/>
          <w:lang w:val="zh-TW"/>
        </w:rPr>
        <w:t>愛的極致是尊重</w:t>
      </w:r>
      <w:proofErr w:type="gramStart"/>
      <w:r w:rsidRPr="00891E01">
        <w:rPr>
          <w:rFonts w:ascii="標楷體" w:eastAsia="標楷體" w:hAnsi="標楷體" w:cs="標楷體"/>
          <w:b/>
          <w:bCs/>
          <w:kern w:val="0"/>
          <w:sz w:val="28"/>
          <w:szCs w:val="28"/>
          <w:highlight w:val="yellow"/>
          <w:lang w:val="zh-TW"/>
        </w:rPr>
        <w:t>－誰說</w:t>
      </w:r>
      <w:proofErr w:type="gramEnd"/>
      <w:r w:rsidRPr="00891E01">
        <w:rPr>
          <w:rFonts w:ascii="標楷體" w:eastAsia="標楷體" w:hAnsi="標楷體" w:cs="標楷體"/>
          <w:b/>
          <w:bCs/>
          <w:kern w:val="0"/>
          <w:sz w:val="28"/>
          <w:szCs w:val="28"/>
          <w:highlight w:val="yellow"/>
          <w:lang w:val="zh-TW"/>
        </w:rPr>
        <w:t>分手不能當朋友</w:t>
      </w:r>
    </w:p>
    <w:p w14:paraId="67F23365" w14:textId="77777777" w:rsidR="002C03F6" w:rsidRPr="00891E01" w:rsidRDefault="00000000">
      <w:pPr>
        <w:pStyle w:val="ac"/>
        <w:spacing w:line="500" w:lineRule="exact"/>
        <w:ind w:left="3380" w:hanging="1820"/>
        <w:jc w:val="both"/>
        <w:rPr>
          <w:highlight w:val="yellow"/>
        </w:rPr>
      </w:pPr>
      <w:r w:rsidRPr="00891E01">
        <w:rPr>
          <w:rFonts w:ascii="標楷體" w:eastAsia="標楷體" w:hAnsi="標楷體"/>
          <w:sz w:val="28"/>
          <w:szCs w:val="28"/>
          <w:highlight w:val="yellow"/>
        </w:rPr>
        <w:t>(1)主題說明：如何與他人建立正</w:t>
      </w:r>
      <w:proofErr w:type="gramStart"/>
      <w:r w:rsidRPr="00891E01">
        <w:rPr>
          <w:rFonts w:ascii="標楷體" w:eastAsia="標楷體" w:hAnsi="標楷體"/>
          <w:sz w:val="28"/>
          <w:szCs w:val="28"/>
          <w:highlight w:val="yellow"/>
        </w:rPr>
        <w:t>向</w:t>
      </w:r>
      <w:r w:rsidRPr="00891E01">
        <w:rPr>
          <w:rFonts w:ascii="標楷體" w:eastAsia="標楷體" w:hAnsi="標楷體" w:cs="Segoe UI"/>
          <w:sz w:val="28"/>
          <w:szCs w:val="28"/>
          <w:highlight w:val="yellow"/>
        </w:rPr>
        <w:t>友達以上</w:t>
      </w:r>
      <w:proofErr w:type="gramEnd"/>
      <w:r w:rsidRPr="00891E01">
        <w:rPr>
          <w:rFonts w:ascii="標楷體" w:eastAsia="標楷體" w:hAnsi="標楷體"/>
          <w:sz w:val="28"/>
          <w:szCs w:val="28"/>
          <w:highlight w:val="yellow"/>
        </w:rPr>
        <w:t>關係、品味友情愛情的一線之隔、如何回應他人情感表達及如何</w:t>
      </w:r>
      <w:r w:rsidRPr="00891E01">
        <w:rPr>
          <w:rFonts w:ascii="標楷體" w:eastAsia="標楷體" w:hAnsi="標楷體" w:cs="Segoe UI"/>
          <w:sz w:val="28"/>
          <w:szCs w:val="28"/>
          <w:highlight w:val="yellow"/>
        </w:rPr>
        <w:t>形塑青少年正向健康的情感表達及態度</w:t>
      </w:r>
      <w:r w:rsidRPr="00891E01">
        <w:rPr>
          <w:rFonts w:ascii="標楷體" w:eastAsia="標楷體" w:hAnsi="標楷體"/>
          <w:sz w:val="28"/>
          <w:szCs w:val="28"/>
          <w:highlight w:val="yellow"/>
        </w:rPr>
        <w:t>。</w:t>
      </w:r>
    </w:p>
    <w:p w14:paraId="51AAA0C0" w14:textId="77777777" w:rsidR="002C03F6" w:rsidRPr="00891E01" w:rsidRDefault="00000000">
      <w:pPr>
        <w:pStyle w:val="ac"/>
        <w:spacing w:line="500" w:lineRule="exact"/>
        <w:ind w:left="4220" w:hanging="2660"/>
        <w:rPr>
          <w:rFonts w:ascii="標楷體" w:eastAsia="標楷體" w:hAnsi="標楷體"/>
          <w:sz w:val="28"/>
          <w:szCs w:val="28"/>
          <w:highlight w:val="yellow"/>
        </w:rPr>
      </w:pPr>
      <w:r w:rsidRPr="00891E01">
        <w:rPr>
          <w:rFonts w:ascii="標楷體" w:eastAsia="標楷體" w:hAnsi="標楷體"/>
          <w:sz w:val="28"/>
          <w:szCs w:val="28"/>
          <w:highlight w:val="yellow"/>
        </w:rPr>
        <w:t>(2)推動的教育議題：性別平等。</w:t>
      </w:r>
    </w:p>
    <w:p w14:paraId="19E5D7A5" w14:textId="77777777" w:rsidR="002C03F6" w:rsidRPr="00891E01" w:rsidRDefault="002C03F6">
      <w:pPr>
        <w:pStyle w:val="ac"/>
        <w:spacing w:line="500" w:lineRule="exact"/>
        <w:ind w:left="4220" w:hanging="2660"/>
        <w:rPr>
          <w:rFonts w:ascii="標楷體" w:eastAsia="標楷體" w:hAnsi="標楷體"/>
          <w:sz w:val="28"/>
          <w:szCs w:val="28"/>
          <w:highlight w:val="yellow"/>
        </w:rPr>
      </w:pPr>
    </w:p>
    <w:p w14:paraId="218E8C04" w14:textId="77777777" w:rsidR="002C03F6" w:rsidRPr="00891E01" w:rsidRDefault="00000000">
      <w:pPr>
        <w:suppressAutoHyphens w:val="0"/>
        <w:spacing w:line="500" w:lineRule="exact"/>
        <w:ind w:left="1418"/>
        <w:textAlignment w:val="auto"/>
        <w:rPr>
          <w:highlight w:val="yellow"/>
        </w:rPr>
      </w:pPr>
      <w:r w:rsidRPr="00891E01">
        <w:rPr>
          <w:rFonts w:ascii="標楷體" w:eastAsia="標楷體" w:hAnsi="標楷體"/>
          <w:sz w:val="28"/>
          <w:szCs w:val="28"/>
          <w:highlight w:val="yellow"/>
        </w:rPr>
        <w:t>2.</w:t>
      </w:r>
      <w:r w:rsidRPr="00891E01">
        <w:rPr>
          <w:highlight w:val="yellow"/>
        </w:rPr>
        <w:t xml:space="preserve"> </w:t>
      </w:r>
      <w:r w:rsidRPr="00891E01">
        <w:rPr>
          <w:rFonts w:ascii="標楷體" w:eastAsia="標楷體" w:hAnsi="標楷體"/>
          <w:b/>
          <w:bCs/>
          <w:sz w:val="28"/>
          <w:szCs w:val="28"/>
          <w:highlight w:val="yellow"/>
        </w:rPr>
        <w:t>高雄好生活 在地全球化</w:t>
      </w:r>
    </w:p>
    <w:p w14:paraId="749E3C55" w14:textId="77777777" w:rsidR="002C03F6" w:rsidRPr="00891E01" w:rsidRDefault="00000000">
      <w:pPr>
        <w:pStyle w:val="ac"/>
        <w:spacing w:line="500" w:lineRule="exact"/>
        <w:ind w:left="3380" w:hanging="1820"/>
        <w:rPr>
          <w:highlight w:val="yellow"/>
        </w:rPr>
      </w:pPr>
      <w:r w:rsidRPr="00891E01">
        <w:rPr>
          <w:rFonts w:ascii="標楷體" w:eastAsia="標楷體" w:hAnsi="標楷體"/>
          <w:sz w:val="28"/>
          <w:szCs w:val="28"/>
          <w:highlight w:val="yellow"/>
        </w:rPr>
        <w:t>(1)主題說明：「愈在地、愈全球」</w:t>
      </w:r>
      <w:r w:rsidRPr="00891E01">
        <w:rPr>
          <w:rFonts w:ascii="新細明體" w:hAnsi="新細明體"/>
          <w:sz w:val="28"/>
          <w:szCs w:val="28"/>
          <w:highlight w:val="yellow"/>
        </w:rPr>
        <w:t>，</w:t>
      </w:r>
      <w:r w:rsidRPr="00891E01">
        <w:rPr>
          <w:rFonts w:ascii="標楷體" w:eastAsia="標楷體" w:hAnsi="標楷體"/>
          <w:sz w:val="28"/>
          <w:szCs w:val="28"/>
          <w:highlight w:val="yellow"/>
        </w:rPr>
        <w:t>唯有瞭解認同本身文化之獨特之處，介紹臺灣多元文化（包含新住民族群）的儀式、圖騰或舞蹈等之意涵及對個體日常生活的影響及意義，才能走向國際，成為世界公民。</w:t>
      </w:r>
    </w:p>
    <w:p w14:paraId="757D82A2" w14:textId="77777777" w:rsidR="002C03F6" w:rsidRDefault="00000000">
      <w:pPr>
        <w:pStyle w:val="ac"/>
        <w:spacing w:line="500" w:lineRule="exact"/>
        <w:ind w:left="4220" w:hanging="2660"/>
        <w:rPr>
          <w:rFonts w:ascii="標楷體" w:eastAsia="標楷體" w:hAnsi="標楷體"/>
          <w:sz w:val="28"/>
          <w:szCs w:val="28"/>
        </w:rPr>
      </w:pPr>
      <w:r w:rsidRPr="00891E01">
        <w:rPr>
          <w:rFonts w:ascii="標楷體" w:eastAsia="標楷體" w:hAnsi="標楷體"/>
          <w:sz w:val="28"/>
          <w:szCs w:val="28"/>
          <w:highlight w:val="yellow"/>
        </w:rPr>
        <w:t>(2)推動的教育議題：國際教育。</w:t>
      </w:r>
    </w:p>
    <w:p w14:paraId="6B09877F" w14:textId="77777777" w:rsidR="002C03F6" w:rsidRDefault="002C03F6">
      <w:pPr>
        <w:pStyle w:val="ac"/>
        <w:spacing w:line="500" w:lineRule="exact"/>
        <w:ind w:left="4220" w:hanging="2660"/>
        <w:rPr>
          <w:rFonts w:ascii="標楷體" w:eastAsia="標楷體" w:hAnsi="標楷體"/>
          <w:sz w:val="28"/>
          <w:szCs w:val="28"/>
        </w:rPr>
      </w:pPr>
    </w:p>
    <w:p w14:paraId="679FFCB5" w14:textId="77777777" w:rsidR="002C03F6" w:rsidRDefault="00000000">
      <w:pPr>
        <w:suppressAutoHyphens w:val="0"/>
        <w:spacing w:line="500" w:lineRule="exact"/>
        <w:ind w:left="960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(三)國小組</w:t>
      </w:r>
    </w:p>
    <w:p w14:paraId="7FAEA968" w14:textId="77777777" w:rsidR="002C03F6" w:rsidRDefault="00000000">
      <w:pPr>
        <w:suppressAutoHyphens w:val="0"/>
        <w:spacing w:line="500" w:lineRule="exact"/>
        <w:ind w:left="1418"/>
        <w:textAlignment w:val="auto"/>
      </w:pPr>
      <w:r>
        <w:rPr>
          <w:rFonts w:ascii="標楷體" w:eastAsia="標楷體" w:hAnsi="標楷體"/>
          <w:sz w:val="28"/>
          <w:szCs w:val="28"/>
        </w:rPr>
        <w:t>1.</w:t>
      </w:r>
      <w:r>
        <w:t xml:space="preserve"> </w:t>
      </w:r>
      <w:r>
        <w:rPr>
          <w:rFonts w:ascii="標楷體" w:eastAsia="標楷體" w:hAnsi="標楷體"/>
          <w:b/>
          <w:bCs/>
          <w:sz w:val="28"/>
          <w:szCs w:val="28"/>
        </w:rPr>
        <w:t>網路詐騙百百種－尊重身體、保護自己</w:t>
      </w:r>
    </w:p>
    <w:p w14:paraId="6AA5EC12" w14:textId="77777777" w:rsidR="002C03F6" w:rsidRDefault="00000000">
      <w:pPr>
        <w:pStyle w:val="ac"/>
        <w:spacing w:line="500" w:lineRule="exact"/>
        <w:ind w:left="3380" w:hanging="1820"/>
      </w:pPr>
      <w:r>
        <w:rPr>
          <w:rFonts w:ascii="標楷體" w:eastAsia="標楷體" w:hAnsi="標楷體"/>
          <w:sz w:val="28"/>
          <w:szCs w:val="28"/>
        </w:rPr>
        <w:t>(1)主題說明：網路詐騙層出不窮</w:t>
      </w:r>
      <w:r>
        <w:rPr>
          <w:rFonts w:ascii="新細明體" w:hAnsi="新細明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如何避免掉入網路陷阱?如何抵擋不知名網友的甜蜜攻勢?如何建立保護自己的意識?萬一不慎發生被</w:t>
      </w:r>
      <w:proofErr w:type="gramStart"/>
      <w:r>
        <w:rPr>
          <w:rFonts w:ascii="標楷體" w:eastAsia="標楷體" w:hAnsi="標楷體"/>
          <w:sz w:val="28"/>
          <w:szCs w:val="28"/>
        </w:rPr>
        <w:t>誘</w:t>
      </w:r>
      <w:proofErr w:type="gramEnd"/>
      <w:r>
        <w:rPr>
          <w:rFonts w:ascii="標楷體" w:eastAsia="標楷體" w:hAnsi="標楷體"/>
          <w:sz w:val="28"/>
          <w:szCs w:val="28"/>
        </w:rPr>
        <w:t>拍不雅影片時，應該怎麼辦? 正確使用網路是一種包含識別能力、自律人格及保護自己的能力</w:t>
      </w:r>
      <w:r>
        <w:rPr>
          <w:rFonts w:ascii="新細明體" w:hAnsi="新細明體"/>
          <w:sz w:val="28"/>
          <w:szCs w:val="28"/>
        </w:rPr>
        <w:t>。</w:t>
      </w:r>
    </w:p>
    <w:p w14:paraId="7A5E60F4" w14:textId="77777777" w:rsidR="002C03F6" w:rsidRDefault="00000000">
      <w:pPr>
        <w:pStyle w:val="ac"/>
        <w:spacing w:line="500" w:lineRule="exact"/>
        <w:ind w:left="4220" w:hanging="26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(2)推動的教育議題：性別平等。</w:t>
      </w:r>
    </w:p>
    <w:p w14:paraId="11BA587F" w14:textId="77777777" w:rsidR="002C03F6" w:rsidRDefault="00000000">
      <w:pPr>
        <w:suppressAutoHyphens w:val="0"/>
        <w:spacing w:line="500" w:lineRule="exact"/>
        <w:ind w:left="1418"/>
        <w:textAlignment w:val="auto"/>
      </w:pPr>
      <w:r>
        <w:rPr>
          <w:rFonts w:ascii="標楷體" w:eastAsia="標楷體" w:hAnsi="標楷體"/>
          <w:sz w:val="28"/>
          <w:szCs w:val="28"/>
        </w:rPr>
        <w:t>2.</w:t>
      </w:r>
      <w:r>
        <w:t xml:space="preserve"> </w:t>
      </w:r>
      <w:r>
        <w:rPr>
          <w:rFonts w:ascii="標楷體" w:eastAsia="標楷體" w:hAnsi="標楷體"/>
          <w:b/>
          <w:bCs/>
          <w:sz w:val="28"/>
          <w:szCs w:val="28"/>
        </w:rPr>
        <w:t>幫地球退燒</w:t>
      </w:r>
      <w:r>
        <w:rPr>
          <w:rFonts w:ascii="新細明體" w:hAnsi="新細明體"/>
          <w:b/>
          <w:bCs/>
          <w:sz w:val="28"/>
          <w:szCs w:val="28"/>
        </w:rPr>
        <w:t>－</w:t>
      </w:r>
      <w:r>
        <w:rPr>
          <w:rFonts w:ascii="標楷體" w:eastAsia="標楷體" w:hAnsi="標楷體"/>
          <w:b/>
          <w:bCs/>
          <w:sz w:val="28"/>
          <w:szCs w:val="28"/>
        </w:rPr>
        <w:t xml:space="preserve">chill </w:t>
      </w:r>
      <w:proofErr w:type="gramStart"/>
      <w:r>
        <w:rPr>
          <w:rFonts w:ascii="標楷體" w:eastAsia="標楷體" w:hAnsi="標楷體"/>
          <w:b/>
          <w:bCs/>
          <w:sz w:val="28"/>
          <w:szCs w:val="28"/>
        </w:rPr>
        <w:t>減碳生活</w:t>
      </w:r>
      <w:proofErr w:type="gramEnd"/>
      <w:r>
        <w:rPr>
          <w:rFonts w:ascii="標楷體" w:eastAsia="標楷體" w:hAnsi="標楷體"/>
          <w:b/>
          <w:bCs/>
          <w:sz w:val="28"/>
          <w:szCs w:val="28"/>
        </w:rPr>
        <w:t>、chill 藍色星球</w:t>
      </w:r>
    </w:p>
    <w:p w14:paraId="34E1AA53" w14:textId="77777777" w:rsidR="002C03F6" w:rsidRDefault="00000000">
      <w:pPr>
        <w:pStyle w:val="ac"/>
        <w:spacing w:line="500" w:lineRule="exact"/>
        <w:ind w:left="3380" w:hanging="18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(1)主題說明：近年來全球極端氣候讓人類的日常生活面臨重大危機。要解決氣候變遷的問題，其中就需要在生活環境中落實節能</w:t>
      </w:r>
      <w:proofErr w:type="gramStart"/>
      <w:r>
        <w:rPr>
          <w:rFonts w:ascii="標楷體" w:eastAsia="標楷體" w:hAnsi="標楷體"/>
          <w:sz w:val="28"/>
          <w:szCs w:val="28"/>
        </w:rPr>
        <w:t>減碳。</w:t>
      </w:r>
      <w:proofErr w:type="gramEnd"/>
      <w:r>
        <w:rPr>
          <w:rFonts w:ascii="標楷體" w:eastAsia="標楷體" w:hAnsi="標楷體"/>
          <w:sz w:val="28"/>
          <w:szCs w:val="28"/>
        </w:rPr>
        <w:t>請發揮創意及想像力，哪些地方可以減少使用能源，同時維持有品質的日常生活?有什麼創意處方可以減緩氣候急遽變遷?。</w:t>
      </w:r>
    </w:p>
    <w:p w14:paraId="504FEFBE" w14:textId="77777777" w:rsidR="002C03F6" w:rsidRDefault="00000000">
      <w:pPr>
        <w:pStyle w:val="ac"/>
        <w:spacing w:line="500" w:lineRule="exact"/>
        <w:ind w:left="3380" w:hanging="18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(2)推動的教育議題：環境。</w:t>
      </w:r>
    </w:p>
    <w:p w14:paraId="25AD31B4" w14:textId="77777777" w:rsidR="002C03F6" w:rsidRDefault="00000000">
      <w:pPr>
        <w:snapToGrid w:val="0"/>
        <w:spacing w:line="500" w:lineRule="exact"/>
        <w:ind w:left="2541" w:right="125" w:hanging="198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四、評分標準：創意性30%；主題性20%；技術性(含字幕)20%；學生參與30%（含製作歷程分工、演出、製作互動）。</w:t>
      </w:r>
    </w:p>
    <w:p w14:paraId="00588C87" w14:textId="77777777" w:rsidR="002C03F6" w:rsidRDefault="00000000">
      <w:pPr>
        <w:snapToGrid w:val="0"/>
        <w:spacing w:line="500" w:lineRule="exact"/>
        <w:ind w:left="1134" w:right="127" w:hanging="57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五、作品需同意授權高雄市政府教育局，提供公眾宣導及各媒體播放，</w:t>
      </w:r>
      <w:proofErr w:type="gramStart"/>
      <w:r>
        <w:rPr>
          <w:rFonts w:ascii="標楷體" w:eastAsia="標楷體" w:hAnsi="標楷體"/>
          <w:sz w:val="28"/>
          <w:szCs w:val="28"/>
        </w:rPr>
        <w:t>爰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背景音樂及影像等內容不得侵權，若有侵權事實，責任由影片製作團隊自負。 </w:t>
      </w:r>
    </w:p>
    <w:p w14:paraId="6013CB1E" w14:textId="77777777" w:rsidR="002C03F6" w:rsidRDefault="002C03F6">
      <w:pPr>
        <w:snapToGrid w:val="0"/>
        <w:spacing w:line="500" w:lineRule="exact"/>
        <w:ind w:left="-2" w:right="127" w:firstLine="560"/>
        <w:rPr>
          <w:rFonts w:ascii="標楷體" w:eastAsia="標楷體" w:hAnsi="標楷體"/>
          <w:sz w:val="28"/>
          <w:szCs w:val="28"/>
        </w:rPr>
      </w:pPr>
    </w:p>
    <w:p w14:paraId="726420F4" w14:textId="77777777" w:rsidR="002C03F6" w:rsidRDefault="002C03F6">
      <w:pPr>
        <w:snapToGrid w:val="0"/>
        <w:spacing w:line="500" w:lineRule="exact"/>
        <w:ind w:left="-2" w:right="127" w:firstLine="560"/>
        <w:rPr>
          <w:rFonts w:ascii="標楷體" w:eastAsia="標楷體" w:hAnsi="標楷體"/>
          <w:sz w:val="28"/>
          <w:szCs w:val="28"/>
        </w:rPr>
      </w:pPr>
    </w:p>
    <w:p w14:paraId="06511DD1" w14:textId="77777777" w:rsidR="002C03F6" w:rsidRDefault="00000000">
      <w:pPr>
        <w:snapToGrid w:val="0"/>
        <w:spacing w:line="500" w:lineRule="exact"/>
        <w:ind w:left="-2" w:right="127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六、作品光碟格式說明</w:t>
      </w:r>
    </w:p>
    <w:p w14:paraId="70F18110" w14:textId="77777777" w:rsidR="002C03F6" w:rsidRDefault="00000000">
      <w:pPr>
        <w:suppressAutoHyphens w:val="0"/>
        <w:spacing w:line="500" w:lineRule="exact"/>
        <w:ind w:left="1417" w:hanging="1417"/>
        <w:jc w:val="both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　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)影片長度：4~5分鐘</w:t>
      </w:r>
      <w:proofErr w:type="gramStart"/>
      <w:r>
        <w:rPr>
          <w:rFonts w:ascii="標楷體" w:eastAsia="標楷體" w:hAnsi="標楷體"/>
          <w:sz w:val="28"/>
          <w:szCs w:val="28"/>
        </w:rPr>
        <w:t>以內（</w:t>
      </w:r>
      <w:proofErr w:type="gramEnd"/>
      <w:r>
        <w:rPr>
          <w:rFonts w:ascii="標楷體" w:eastAsia="標楷體" w:hAnsi="標楷體"/>
          <w:sz w:val="28"/>
          <w:szCs w:val="28"/>
        </w:rPr>
        <w:t>含片頭及片尾，影片長度超過或不足，評審得斟酌扣分）。</w:t>
      </w:r>
    </w:p>
    <w:p w14:paraId="7BF12E1B" w14:textId="77777777" w:rsidR="002C03F6" w:rsidRDefault="00000000">
      <w:pPr>
        <w:suppressAutoHyphens w:val="0"/>
        <w:spacing w:line="500" w:lineRule="exact"/>
        <w:ind w:left="1417" w:hanging="1417"/>
        <w:jc w:val="both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　(二)拍攝手法不拘，製作工具不限，平板電腦、手機、相機、攝錄影機等器材均可。 </w:t>
      </w:r>
    </w:p>
    <w:p w14:paraId="6E82C634" w14:textId="77777777" w:rsidR="002C03F6" w:rsidRDefault="00000000">
      <w:pPr>
        <w:suppressAutoHyphens w:val="0"/>
        <w:spacing w:line="500" w:lineRule="exact"/>
        <w:ind w:left="1417" w:hanging="1417"/>
        <w:jc w:val="both"/>
        <w:textAlignment w:val="auto"/>
      </w:pPr>
      <w:r>
        <w:rPr>
          <w:rFonts w:ascii="標楷體" w:eastAsia="標楷體" w:hAnsi="標楷體"/>
          <w:color w:val="0000FF"/>
          <w:sz w:val="28"/>
          <w:szCs w:val="28"/>
        </w:rPr>
        <w:t xml:space="preserve">　　　</w:t>
      </w:r>
      <w:r>
        <w:rPr>
          <w:rFonts w:ascii="標楷體" w:eastAsia="標楷體" w:hAnsi="標楷體"/>
          <w:sz w:val="28"/>
          <w:szCs w:val="28"/>
        </w:rPr>
        <w:t>(三)請以</w:t>
      </w:r>
      <w:proofErr w:type="spellStart"/>
      <w:r>
        <w:rPr>
          <w:rFonts w:ascii="標楷體" w:eastAsia="標楷體" w:hAnsi="標楷體"/>
          <w:b/>
          <w:bCs/>
          <w:sz w:val="28"/>
          <w:szCs w:val="28"/>
        </w:rPr>
        <w:t>avi</w:t>
      </w:r>
      <w:proofErr w:type="spellEnd"/>
      <w:r>
        <w:rPr>
          <w:rFonts w:ascii="標楷體" w:eastAsia="標楷體" w:hAnsi="標楷體"/>
          <w:b/>
          <w:bCs/>
          <w:sz w:val="28"/>
          <w:szCs w:val="28"/>
        </w:rPr>
        <w:t>/</w:t>
      </w:r>
      <w:proofErr w:type="spellStart"/>
      <w:r>
        <w:rPr>
          <w:rFonts w:ascii="標楷體" w:eastAsia="標楷體" w:hAnsi="標楷體"/>
          <w:b/>
          <w:bCs/>
          <w:sz w:val="28"/>
          <w:szCs w:val="28"/>
        </w:rPr>
        <w:t>wmv</w:t>
      </w:r>
      <w:proofErr w:type="spellEnd"/>
      <w:r>
        <w:rPr>
          <w:rFonts w:ascii="標楷體" w:eastAsia="標楷體" w:hAnsi="標楷體"/>
          <w:b/>
          <w:bCs/>
          <w:sz w:val="28"/>
          <w:szCs w:val="28"/>
        </w:rPr>
        <w:t>/mpg/mov/mp4</w:t>
      </w:r>
      <w:r>
        <w:rPr>
          <w:rFonts w:ascii="標楷體" w:eastAsia="標楷體" w:hAnsi="標楷體"/>
          <w:sz w:val="28"/>
          <w:szCs w:val="28"/>
        </w:rPr>
        <w:t>檔送件，解析度1920x1080(1080p)，不能小於1280x720(720p)，影片長度超過或不足者評審得斟酌扣分。</w:t>
      </w:r>
    </w:p>
    <w:p w14:paraId="29FAB799" w14:textId="77777777" w:rsidR="002C03F6" w:rsidRDefault="00000000">
      <w:pPr>
        <w:suppressAutoHyphens w:val="0"/>
        <w:spacing w:line="500" w:lineRule="exact"/>
        <w:ind w:left="1417" w:hanging="1417"/>
        <w:jc w:val="both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　(四)所使用之素材（包含音效、音樂、動畫音效等）請務必自行於參賽前取得版權，繳交授權書。若牴觸任何有關著作權之法令，一切法律責任由參賽者自行承擔，主辦單位概不負責。</w:t>
      </w:r>
    </w:p>
    <w:p w14:paraId="1262220E" w14:textId="77777777" w:rsidR="002C03F6" w:rsidRDefault="00000000">
      <w:pPr>
        <w:suppressAutoHyphens w:val="0"/>
        <w:spacing w:line="500" w:lineRule="exact"/>
        <w:ind w:left="1417" w:hanging="1417"/>
        <w:jc w:val="both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　(五)中文字幕需為繁體中文，非以繁體中文者呈現者，評審得斟酌扣分。</w:t>
      </w:r>
    </w:p>
    <w:p w14:paraId="59C132C6" w14:textId="77777777" w:rsidR="002C03F6" w:rsidRDefault="00000000">
      <w:pPr>
        <w:snapToGrid w:val="0"/>
        <w:spacing w:line="480" w:lineRule="exact"/>
        <w:ind w:left="-2" w:right="127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七、獎勵</w:t>
      </w:r>
      <w:proofErr w:type="gramStart"/>
      <w:r>
        <w:rPr>
          <w:rFonts w:ascii="標楷體" w:eastAsia="標楷體" w:hAnsi="標楷體"/>
          <w:sz w:val="28"/>
          <w:szCs w:val="28"/>
        </w:rPr>
        <w:t>（</w:t>
      </w:r>
      <w:proofErr w:type="gramEnd"/>
      <w:r>
        <w:rPr>
          <w:rFonts w:ascii="標楷體" w:eastAsia="標楷體" w:hAnsi="標楷體"/>
          <w:sz w:val="28"/>
          <w:szCs w:val="28"/>
        </w:rPr>
        <w:t>獲獎名額得由評審會議依實際評審情形進行調整》：</w:t>
      </w:r>
    </w:p>
    <w:p w14:paraId="63C5BEE7" w14:textId="77777777" w:rsidR="002C03F6" w:rsidRDefault="00000000">
      <w:pPr>
        <w:snapToGrid w:val="0"/>
        <w:spacing w:line="480" w:lineRule="exact"/>
        <w:ind w:left="-2" w:right="127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)優勝名額：</w:t>
      </w:r>
    </w:p>
    <w:p w14:paraId="3439901E" w14:textId="77777777" w:rsidR="002C03F6" w:rsidRDefault="00000000">
      <w:pPr>
        <w:snapToGrid w:val="0"/>
        <w:spacing w:line="480" w:lineRule="exact"/>
        <w:ind w:left="-2" w:right="127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1.國小組：第一名1隊、第二名2隊、第三名2隊。</w:t>
      </w:r>
    </w:p>
    <w:p w14:paraId="1F5A8D77" w14:textId="77777777" w:rsidR="002C03F6" w:rsidRDefault="00000000">
      <w:pPr>
        <w:snapToGrid w:val="0"/>
        <w:spacing w:line="480" w:lineRule="exact"/>
        <w:ind w:left="-2" w:right="127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2.國中組：第一名1隊、第二名2隊、第三名2隊。</w:t>
      </w:r>
    </w:p>
    <w:p w14:paraId="6FF1DB67" w14:textId="77777777" w:rsidR="002C03F6" w:rsidRDefault="00000000">
      <w:pPr>
        <w:snapToGrid w:val="0"/>
        <w:spacing w:line="480" w:lineRule="exact"/>
        <w:ind w:left="-2" w:right="127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3.</w:t>
      </w:r>
      <w:proofErr w:type="gramStart"/>
      <w:r>
        <w:rPr>
          <w:rFonts w:ascii="標楷體" w:eastAsia="標楷體" w:hAnsi="標楷體"/>
          <w:sz w:val="28"/>
          <w:szCs w:val="28"/>
        </w:rPr>
        <w:t>高中職組</w:t>
      </w:r>
      <w:proofErr w:type="gramEnd"/>
      <w:r>
        <w:rPr>
          <w:rFonts w:ascii="標楷體" w:eastAsia="標楷體" w:hAnsi="標楷體"/>
          <w:sz w:val="28"/>
          <w:szCs w:val="28"/>
        </w:rPr>
        <w:t>：第一名1隊、第二名2隊、第三名2隊。</w:t>
      </w:r>
    </w:p>
    <w:p w14:paraId="2C7B0212" w14:textId="77777777" w:rsidR="002C03F6" w:rsidRDefault="00000000">
      <w:pPr>
        <w:snapToGrid w:val="0"/>
        <w:spacing w:line="480" w:lineRule="exact"/>
        <w:ind w:left="-2" w:right="127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(二)獎勵方式：</w:t>
      </w:r>
    </w:p>
    <w:p w14:paraId="060B2590" w14:textId="77777777" w:rsidR="002C03F6" w:rsidRDefault="00000000">
      <w:pPr>
        <w:snapToGrid w:val="0"/>
        <w:spacing w:line="480" w:lineRule="exact"/>
        <w:ind w:left="2380" w:right="127" w:hanging="182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第1名：每隊頒發5,000元禮券，指導教師及學生獎狀各1張，指導教 師嘉獎2次。                                                                                             </w:t>
      </w:r>
    </w:p>
    <w:p w14:paraId="74ACC18D" w14:textId="77777777" w:rsidR="002C03F6" w:rsidRDefault="00000000">
      <w:pPr>
        <w:snapToGrid w:val="0"/>
        <w:spacing w:line="480" w:lineRule="exact"/>
        <w:ind w:left="2408" w:right="127" w:hanging="18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第2名：每隊頒發3,000元禮券，指導教師及學生獎狀各1張，指導教師嘉獎1次。</w:t>
      </w:r>
    </w:p>
    <w:p w14:paraId="228A3FED" w14:textId="77777777" w:rsidR="002C03F6" w:rsidRDefault="00000000">
      <w:pPr>
        <w:snapToGrid w:val="0"/>
        <w:spacing w:line="480" w:lineRule="exact"/>
        <w:ind w:left="2436" w:right="127" w:hanging="187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第3名：每隊頒發2,000元禮券，指導教師及學生獎狀各1張，指導教師嘉獎1次。</w:t>
      </w:r>
    </w:p>
    <w:p w14:paraId="2CC32AC2" w14:textId="77777777" w:rsidR="002C03F6" w:rsidRDefault="00000000">
      <w:pPr>
        <w:snapToGrid w:val="0"/>
        <w:spacing w:line="480" w:lineRule="exact"/>
        <w:ind w:left="-2" w:right="127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八、競賽決選發表流程與方式如附表。</w:t>
      </w:r>
    </w:p>
    <w:p w14:paraId="564C2F24" w14:textId="77777777" w:rsidR="002C03F6" w:rsidRDefault="00000000">
      <w:pPr>
        <w:snapToGrid w:val="0"/>
        <w:spacing w:line="480" w:lineRule="exact"/>
        <w:ind w:left="-2" w:right="127" w:firstLine="56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柒</w:t>
      </w:r>
      <w:proofErr w:type="gramEnd"/>
      <w:r>
        <w:rPr>
          <w:rFonts w:ascii="標楷體" w:eastAsia="標楷體" w:hAnsi="標楷體"/>
          <w:sz w:val="28"/>
          <w:szCs w:val="28"/>
        </w:rPr>
        <w:t>、活動經費：由教育局專案經費補助。</w:t>
      </w:r>
    </w:p>
    <w:p w14:paraId="43B949AD" w14:textId="77777777" w:rsidR="002C03F6" w:rsidRDefault="00000000">
      <w:pPr>
        <w:snapToGrid w:val="0"/>
        <w:spacing w:line="480" w:lineRule="exact"/>
        <w:ind w:left="1134" w:right="127" w:hanging="57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捌、為鼓勵偏鄉學校參與本競賽，補助偏鄉學校(不含非山非市)可利用交通車開口契約方式安排交通車前往賽場，申請資格及申請方式</w:t>
      </w:r>
      <w:proofErr w:type="gramStart"/>
      <w:r>
        <w:rPr>
          <w:rFonts w:ascii="標楷體" w:eastAsia="標楷體" w:hAnsi="標楷體"/>
          <w:sz w:val="28"/>
          <w:szCs w:val="28"/>
        </w:rPr>
        <w:t>詳</w:t>
      </w:r>
      <w:proofErr w:type="gramEnd"/>
      <w:r>
        <w:rPr>
          <w:rFonts w:ascii="標楷體" w:eastAsia="標楷體" w:hAnsi="標楷體"/>
          <w:sz w:val="28"/>
          <w:szCs w:val="28"/>
        </w:rPr>
        <w:t>附件3</w:t>
      </w:r>
    </w:p>
    <w:p w14:paraId="364C4445" w14:textId="77777777" w:rsidR="002C03F6" w:rsidRDefault="002C03F6">
      <w:pPr>
        <w:snapToGrid w:val="0"/>
        <w:spacing w:line="480" w:lineRule="exact"/>
        <w:ind w:left="1148" w:right="127" w:hanging="560"/>
        <w:rPr>
          <w:rFonts w:ascii="標楷體" w:eastAsia="標楷體" w:hAnsi="標楷體"/>
          <w:sz w:val="28"/>
          <w:szCs w:val="28"/>
        </w:rPr>
      </w:pPr>
    </w:p>
    <w:p w14:paraId="26E3DD6A" w14:textId="77777777" w:rsidR="002C03F6" w:rsidRDefault="002C03F6">
      <w:pPr>
        <w:snapToGrid w:val="0"/>
        <w:spacing w:line="480" w:lineRule="exact"/>
        <w:ind w:left="1148" w:right="127" w:hanging="560"/>
        <w:rPr>
          <w:rFonts w:ascii="標楷體" w:eastAsia="標楷體" w:hAnsi="標楷體"/>
          <w:sz w:val="28"/>
          <w:szCs w:val="28"/>
        </w:rPr>
      </w:pPr>
    </w:p>
    <w:p w14:paraId="0EB1F6E4" w14:textId="77777777" w:rsidR="002C03F6" w:rsidRDefault="00000000">
      <w:pPr>
        <w:snapToGrid w:val="0"/>
        <w:spacing w:line="480" w:lineRule="exact"/>
        <w:ind w:left="1148" w:right="127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玖、參與決選發表會之學生、帶隊教師及工作人員，請學校惠予公假登記。帶隊教師全程參與者，得於活動結束後(二年內)在不影響課</w:t>
      </w:r>
      <w:proofErr w:type="gramStart"/>
      <w:r>
        <w:rPr>
          <w:rFonts w:ascii="標楷體" w:eastAsia="標楷體" w:hAnsi="標楷體"/>
          <w:sz w:val="28"/>
          <w:szCs w:val="28"/>
        </w:rPr>
        <w:t>務</w:t>
      </w:r>
      <w:proofErr w:type="gramEnd"/>
      <w:r>
        <w:rPr>
          <w:rFonts w:ascii="標楷體" w:eastAsia="標楷體" w:hAnsi="標楷體"/>
          <w:sz w:val="28"/>
          <w:szCs w:val="28"/>
        </w:rPr>
        <w:t>狀況下</w:t>
      </w:r>
      <w:proofErr w:type="gramStart"/>
      <w:r>
        <w:rPr>
          <w:rFonts w:ascii="標楷體" w:eastAsia="標楷體" w:hAnsi="標楷體"/>
          <w:sz w:val="28"/>
          <w:szCs w:val="28"/>
        </w:rPr>
        <w:t>覈實補</w:t>
      </w:r>
      <w:proofErr w:type="gramEnd"/>
      <w:r>
        <w:rPr>
          <w:rFonts w:ascii="標楷體" w:eastAsia="標楷體" w:hAnsi="標楷體"/>
          <w:sz w:val="28"/>
          <w:szCs w:val="28"/>
        </w:rPr>
        <w:t>休(課</w:t>
      </w:r>
      <w:proofErr w:type="gramStart"/>
      <w:r>
        <w:rPr>
          <w:rFonts w:ascii="標楷體" w:eastAsia="標楷體" w:hAnsi="標楷體"/>
          <w:sz w:val="28"/>
          <w:szCs w:val="28"/>
        </w:rPr>
        <w:t>務</w:t>
      </w:r>
      <w:proofErr w:type="gramEnd"/>
      <w:r>
        <w:rPr>
          <w:rFonts w:ascii="標楷體" w:eastAsia="標楷體" w:hAnsi="標楷體"/>
          <w:sz w:val="28"/>
          <w:szCs w:val="28"/>
        </w:rPr>
        <w:t>自理)。</w:t>
      </w:r>
    </w:p>
    <w:p w14:paraId="5C5931F6" w14:textId="77777777" w:rsidR="002C03F6" w:rsidRDefault="00000000">
      <w:pPr>
        <w:snapToGrid w:val="0"/>
        <w:spacing w:line="480" w:lineRule="exact"/>
        <w:ind w:left="1106" w:right="127" w:hanging="5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拾、計畫獎勵：辦理本案相關人員，得於活動結束後，依「高雄市立各級學校及幼兒園教職員工獎懲標準補充規定」辦理敘獎鼓勵。</w:t>
      </w:r>
    </w:p>
    <w:p w14:paraId="64DE9FDA" w14:textId="77777777" w:rsidR="002C03F6" w:rsidRDefault="002C03F6">
      <w:pPr>
        <w:snapToGrid w:val="0"/>
        <w:spacing w:line="480" w:lineRule="exact"/>
        <w:ind w:left="-2" w:right="127" w:firstLine="560"/>
        <w:rPr>
          <w:rFonts w:ascii="標楷體" w:eastAsia="標楷體" w:hAnsi="標楷體"/>
          <w:sz w:val="28"/>
          <w:szCs w:val="28"/>
        </w:rPr>
      </w:pPr>
    </w:p>
    <w:p w14:paraId="4BA76734" w14:textId="77777777" w:rsidR="002C03F6" w:rsidRDefault="002C03F6">
      <w:pPr>
        <w:snapToGrid w:val="0"/>
        <w:spacing w:line="480" w:lineRule="exact"/>
        <w:ind w:left="-2" w:right="127" w:firstLine="560"/>
        <w:rPr>
          <w:rFonts w:ascii="標楷體" w:eastAsia="標楷體" w:hAnsi="標楷體"/>
          <w:sz w:val="28"/>
          <w:szCs w:val="28"/>
        </w:rPr>
      </w:pPr>
    </w:p>
    <w:p w14:paraId="702F1D24" w14:textId="77777777" w:rsidR="002C03F6" w:rsidRDefault="002C03F6">
      <w:pPr>
        <w:snapToGrid w:val="0"/>
        <w:spacing w:line="480" w:lineRule="exact"/>
        <w:ind w:left="-2" w:right="127" w:firstLine="560"/>
        <w:rPr>
          <w:rFonts w:ascii="標楷體" w:eastAsia="標楷體" w:hAnsi="標楷體"/>
          <w:sz w:val="28"/>
          <w:szCs w:val="28"/>
        </w:rPr>
      </w:pPr>
    </w:p>
    <w:p w14:paraId="5A7DD374" w14:textId="77777777" w:rsidR="002C03F6" w:rsidRDefault="002C03F6">
      <w:pPr>
        <w:snapToGrid w:val="0"/>
        <w:spacing w:line="480" w:lineRule="exact"/>
        <w:ind w:left="-2" w:right="127" w:firstLine="560"/>
        <w:rPr>
          <w:rFonts w:ascii="標楷體" w:eastAsia="標楷體" w:hAnsi="標楷體"/>
          <w:sz w:val="28"/>
          <w:szCs w:val="28"/>
        </w:rPr>
      </w:pPr>
    </w:p>
    <w:p w14:paraId="28260034" w14:textId="77777777" w:rsidR="002C03F6" w:rsidRDefault="002C03F6">
      <w:pPr>
        <w:snapToGrid w:val="0"/>
        <w:spacing w:line="480" w:lineRule="exact"/>
        <w:ind w:left="-2" w:right="127" w:firstLine="560"/>
        <w:rPr>
          <w:rFonts w:ascii="標楷體" w:eastAsia="標楷體" w:hAnsi="標楷體"/>
          <w:sz w:val="28"/>
          <w:szCs w:val="28"/>
        </w:rPr>
      </w:pPr>
    </w:p>
    <w:p w14:paraId="54E2966B" w14:textId="77777777" w:rsidR="002C03F6" w:rsidRDefault="002C03F6">
      <w:pPr>
        <w:snapToGrid w:val="0"/>
        <w:spacing w:line="480" w:lineRule="exact"/>
        <w:ind w:left="-2" w:right="127" w:firstLine="560"/>
        <w:rPr>
          <w:rFonts w:ascii="標楷體" w:eastAsia="標楷體" w:hAnsi="標楷體"/>
          <w:sz w:val="28"/>
          <w:szCs w:val="28"/>
        </w:rPr>
      </w:pPr>
    </w:p>
    <w:p w14:paraId="13B1644F" w14:textId="77777777" w:rsidR="002C03F6" w:rsidRDefault="002C03F6">
      <w:pPr>
        <w:snapToGrid w:val="0"/>
        <w:spacing w:line="480" w:lineRule="exact"/>
        <w:ind w:left="-2" w:right="127" w:firstLine="560"/>
        <w:rPr>
          <w:rFonts w:ascii="標楷體" w:eastAsia="標楷體" w:hAnsi="標楷體"/>
          <w:sz w:val="28"/>
          <w:szCs w:val="28"/>
        </w:rPr>
      </w:pPr>
    </w:p>
    <w:p w14:paraId="1761F196" w14:textId="77777777" w:rsidR="002C03F6" w:rsidRDefault="002C03F6">
      <w:pPr>
        <w:snapToGrid w:val="0"/>
        <w:spacing w:line="480" w:lineRule="exact"/>
        <w:ind w:left="-2" w:right="127" w:firstLine="560"/>
        <w:rPr>
          <w:rFonts w:ascii="標楷體" w:eastAsia="標楷體" w:hAnsi="標楷體"/>
          <w:sz w:val="28"/>
          <w:szCs w:val="28"/>
        </w:rPr>
      </w:pPr>
    </w:p>
    <w:p w14:paraId="237DB487" w14:textId="77777777" w:rsidR="002C03F6" w:rsidRDefault="002C03F6">
      <w:pPr>
        <w:snapToGrid w:val="0"/>
        <w:spacing w:line="480" w:lineRule="exact"/>
        <w:ind w:left="-2" w:right="127" w:firstLine="560"/>
        <w:rPr>
          <w:rFonts w:ascii="標楷體" w:eastAsia="標楷體" w:hAnsi="標楷體"/>
          <w:sz w:val="28"/>
          <w:szCs w:val="28"/>
        </w:rPr>
      </w:pPr>
    </w:p>
    <w:p w14:paraId="288358E4" w14:textId="77777777" w:rsidR="002C03F6" w:rsidRDefault="002C03F6">
      <w:pPr>
        <w:snapToGrid w:val="0"/>
        <w:spacing w:line="480" w:lineRule="exact"/>
        <w:ind w:left="-2" w:right="127" w:firstLine="560"/>
        <w:rPr>
          <w:rFonts w:ascii="標楷體" w:eastAsia="標楷體" w:hAnsi="標楷體"/>
          <w:sz w:val="28"/>
          <w:szCs w:val="28"/>
        </w:rPr>
      </w:pPr>
    </w:p>
    <w:p w14:paraId="51F5DEFF" w14:textId="77777777" w:rsidR="002C03F6" w:rsidRDefault="002C03F6">
      <w:pPr>
        <w:snapToGrid w:val="0"/>
        <w:spacing w:line="480" w:lineRule="exact"/>
        <w:ind w:left="-2" w:right="127" w:firstLine="560"/>
        <w:rPr>
          <w:rFonts w:ascii="標楷體" w:eastAsia="標楷體" w:hAnsi="標楷體"/>
          <w:sz w:val="28"/>
          <w:szCs w:val="28"/>
        </w:rPr>
      </w:pPr>
    </w:p>
    <w:p w14:paraId="6078B101" w14:textId="77777777" w:rsidR="002C03F6" w:rsidRDefault="002C03F6">
      <w:pPr>
        <w:snapToGrid w:val="0"/>
        <w:spacing w:line="480" w:lineRule="exact"/>
        <w:ind w:left="-2" w:right="127" w:firstLine="560"/>
        <w:rPr>
          <w:rFonts w:ascii="標楷體" w:eastAsia="標楷體" w:hAnsi="標楷體"/>
          <w:sz w:val="28"/>
          <w:szCs w:val="28"/>
        </w:rPr>
      </w:pPr>
    </w:p>
    <w:p w14:paraId="112B6170" w14:textId="77777777" w:rsidR="002C03F6" w:rsidRDefault="002C03F6">
      <w:pPr>
        <w:snapToGrid w:val="0"/>
        <w:spacing w:line="480" w:lineRule="exact"/>
        <w:ind w:left="-2" w:right="127" w:firstLine="560"/>
        <w:rPr>
          <w:rFonts w:ascii="標楷體" w:eastAsia="標楷體" w:hAnsi="標楷體"/>
          <w:sz w:val="28"/>
          <w:szCs w:val="28"/>
        </w:rPr>
      </w:pPr>
    </w:p>
    <w:p w14:paraId="4845B2A5" w14:textId="77777777" w:rsidR="002C03F6" w:rsidRDefault="002C03F6">
      <w:pPr>
        <w:snapToGrid w:val="0"/>
        <w:spacing w:line="480" w:lineRule="exact"/>
        <w:ind w:left="-2" w:right="127" w:firstLine="560"/>
        <w:rPr>
          <w:rFonts w:ascii="標楷體" w:eastAsia="標楷體" w:hAnsi="標楷體"/>
          <w:sz w:val="28"/>
          <w:szCs w:val="28"/>
        </w:rPr>
      </w:pPr>
    </w:p>
    <w:p w14:paraId="34E33D2F" w14:textId="77777777" w:rsidR="002C03F6" w:rsidRDefault="002C03F6">
      <w:pPr>
        <w:snapToGrid w:val="0"/>
        <w:spacing w:line="480" w:lineRule="exact"/>
        <w:ind w:left="-2" w:right="127" w:firstLine="560"/>
        <w:rPr>
          <w:rFonts w:ascii="標楷體" w:eastAsia="標楷體" w:hAnsi="標楷體"/>
          <w:sz w:val="28"/>
          <w:szCs w:val="28"/>
        </w:rPr>
      </w:pPr>
    </w:p>
    <w:p w14:paraId="0CAEF45E" w14:textId="77777777" w:rsidR="002C03F6" w:rsidRDefault="002C03F6">
      <w:pPr>
        <w:snapToGrid w:val="0"/>
        <w:spacing w:line="480" w:lineRule="exact"/>
        <w:ind w:right="127"/>
        <w:rPr>
          <w:rFonts w:ascii="標楷體" w:eastAsia="標楷體" w:hAnsi="標楷體"/>
          <w:sz w:val="28"/>
          <w:szCs w:val="28"/>
        </w:rPr>
      </w:pPr>
    </w:p>
    <w:p w14:paraId="2EE167C8" w14:textId="77777777" w:rsidR="002C03F6" w:rsidRDefault="002C03F6">
      <w:pPr>
        <w:snapToGrid w:val="0"/>
        <w:spacing w:line="480" w:lineRule="exact"/>
        <w:ind w:right="127"/>
        <w:rPr>
          <w:rFonts w:ascii="標楷體" w:eastAsia="標楷體" w:hAnsi="標楷體"/>
          <w:sz w:val="28"/>
          <w:szCs w:val="28"/>
        </w:rPr>
      </w:pPr>
    </w:p>
    <w:p w14:paraId="18572EE3" w14:textId="77777777" w:rsidR="002C03F6" w:rsidRDefault="002C03F6">
      <w:pPr>
        <w:snapToGrid w:val="0"/>
        <w:spacing w:line="480" w:lineRule="exact"/>
        <w:ind w:right="127"/>
        <w:rPr>
          <w:rFonts w:ascii="標楷體" w:eastAsia="標楷體" w:hAnsi="標楷體"/>
          <w:sz w:val="28"/>
          <w:szCs w:val="28"/>
        </w:rPr>
      </w:pPr>
    </w:p>
    <w:p w14:paraId="63AE7C06" w14:textId="77777777" w:rsidR="002C03F6" w:rsidRDefault="002C03F6">
      <w:pPr>
        <w:snapToGrid w:val="0"/>
        <w:spacing w:line="480" w:lineRule="exact"/>
        <w:ind w:right="127"/>
        <w:rPr>
          <w:rFonts w:ascii="標楷體" w:eastAsia="標楷體" w:hAnsi="標楷體"/>
          <w:sz w:val="28"/>
          <w:szCs w:val="28"/>
        </w:rPr>
      </w:pPr>
    </w:p>
    <w:p w14:paraId="37D8EFE9" w14:textId="77777777" w:rsidR="002C03F6" w:rsidRDefault="002C03F6">
      <w:pPr>
        <w:snapToGrid w:val="0"/>
        <w:spacing w:line="480" w:lineRule="exact"/>
        <w:ind w:right="127"/>
        <w:rPr>
          <w:rFonts w:ascii="標楷體" w:eastAsia="標楷體" w:hAnsi="標楷體"/>
          <w:sz w:val="28"/>
          <w:szCs w:val="28"/>
        </w:rPr>
      </w:pPr>
    </w:p>
    <w:p w14:paraId="18788F8B" w14:textId="77777777" w:rsidR="002C03F6" w:rsidRDefault="002C03F6">
      <w:pPr>
        <w:snapToGrid w:val="0"/>
        <w:spacing w:line="480" w:lineRule="exact"/>
        <w:ind w:right="127"/>
        <w:rPr>
          <w:rFonts w:ascii="標楷體" w:eastAsia="標楷體" w:hAnsi="標楷體"/>
          <w:sz w:val="28"/>
          <w:szCs w:val="28"/>
        </w:rPr>
      </w:pPr>
    </w:p>
    <w:p w14:paraId="64278F6D" w14:textId="77777777" w:rsidR="002C03F6" w:rsidRDefault="002C03F6">
      <w:pPr>
        <w:snapToGrid w:val="0"/>
        <w:spacing w:line="480" w:lineRule="exact"/>
        <w:ind w:right="127"/>
        <w:rPr>
          <w:rFonts w:ascii="標楷體" w:eastAsia="標楷體" w:hAnsi="標楷體"/>
          <w:sz w:val="28"/>
          <w:szCs w:val="28"/>
        </w:rPr>
      </w:pPr>
    </w:p>
    <w:p w14:paraId="5CB630D2" w14:textId="77777777" w:rsidR="002C03F6" w:rsidRDefault="002C03F6">
      <w:pPr>
        <w:snapToGrid w:val="0"/>
        <w:spacing w:line="480" w:lineRule="exact"/>
        <w:ind w:right="127"/>
        <w:rPr>
          <w:rFonts w:ascii="標楷體" w:eastAsia="標楷體" w:hAnsi="標楷體"/>
          <w:sz w:val="28"/>
          <w:szCs w:val="28"/>
        </w:rPr>
      </w:pPr>
    </w:p>
    <w:p w14:paraId="547BDB87" w14:textId="77777777" w:rsidR="002C03F6" w:rsidRDefault="002C03F6">
      <w:pPr>
        <w:snapToGrid w:val="0"/>
        <w:spacing w:line="480" w:lineRule="exact"/>
        <w:ind w:right="127"/>
        <w:rPr>
          <w:rFonts w:ascii="標楷體" w:eastAsia="標楷體" w:hAnsi="標楷體"/>
          <w:sz w:val="28"/>
          <w:szCs w:val="28"/>
        </w:rPr>
      </w:pPr>
    </w:p>
    <w:p w14:paraId="2EA1B1D2" w14:textId="77777777" w:rsidR="002C03F6" w:rsidRDefault="002C03F6">
      <w:pPr>
        <w:snapToGrid w:val="0"/>
        <w:spacing w:line="480" w:lineRule="exact"/>
        <w:ind w:right="127"/>
        <w:rPr>
          <w:rFonts w:ascii="標楷體" w:eastAsia="標楷體" w:hAnsi="標楷體"/>
          <w:sz w:val="28"/>
          <w:szCs w:val="28"/>
        </w:rPr>
      </w:pPr>
    </w:p>
    <w:p w14:paraId="0C2F8EB9" w14:textId="77777777" w:rsidR="002C03F6" w:rsidRDefault="00000000">
      <w:pPr>
        <w:snapToGrid w:val="0"/>
        <w:spacing w:line="480" w:lineRule="exact"/>
        <w:ind w:right="12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 xml:space="preserve">                                                               </w:t>
      </w:r>
    </w:p>
    <w:p w14:paraId="178302FC" w14:textId="77777777" w:rsidR="002C03F6" w:rsidRDefault="00000000">
      <w:pPr>
        <w:snapToGrid w:val="0"/>
        <w:spacing w:line="480" w:lineRule="exact"/>
        <w:ind w:right="12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附表1</w:t>
      </w:r>
    </w:p>
    <w:p w14:paraId="181644BB" w14:textId="77777777" w:rsidR="002C03F6" w:rsidRDefault="00000000">
      <w:pPr>
        <w:snapToGrid w:val="0"/>
        <w:spacing w:line="480" w:lineRule="exact"/>
        <w:ind w:left="-2" w:right="127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</w:t>
      </w:r>
    </w:p>
    <w:tbl>
      <w:tblPr>
        <w:tblW w:w="10109" w:type="dxa"/>
        <w:tblInd w:w="-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4"/>
        <w:gridCol w:w="2648"/>
        <w:gridCol w:w="1566"/>
        <w:gridCol w:w="4131"/>
      </w:tblGrid>
      <w:tr w:rsidR="002C03F6" w14:paraId="3841460C" w14:textId="77777777">
        <w:tblPrEx>
          <w:tblCellMar>
            <w:top w:w="0" w:type="dxa"/>
            <w:bottom w:w="0" w:type="dxa"/>
          </w:tblCellMar>
        </w:tblPrEx>
        <w:trPr>
          <w:trHeight w:val="1649"/>
        </w:trPr>
        <w:tc>
          <w:tcPr>
            <w:tcW w:w="10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782D7" w14:textId="77777777" w:rsidR="002C03F6" w:rsidRDefault="00000000">
            <w:pPr>
              <w:tabs>
                <w:tab w:val="left" w:pos="708"/>
              </w:tabs>
              <w:snapToGrid w:val="0"/>
              <w:ind w:right="127"/>
              <w:jc w:val="center"/>
              <w:textAlignment w:val="auto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2025小編劇大導演映</w:t>
            </w:r>
            <w:proofErr w:type="gramStart"/>
            <w:r>
              <w:rPr>
                <w:rFonts w:ascii="標楷體" w:eastAsia="標楷體" w:hAnsi="標楷體"/>
                <w:b/>
                <w:sz w:val="32"/>
                <w:szCs w:val="32"/>
              </w:rPr>
              <w:t>象</w:t>
            </w:r>
            <w:proofErr w:type="gramEnd"/>
            <w:r>
              <w:rPr>
                <w:rFonts w:ascii="標楷體" w:eastAsia="標楷體" w:hAnsi="標楷體"/>
                <w:b/>
                <w:sz w:val="32"/>
                <w:szCs w:val="32"/>
              </w:rPr>
              <w:t>高雄-創意短片競賽短片競賽</w:t>
            </w:r>
          </w:p>
          <w:p w14:paraId="1D4341D5" w14:textId="77777777" w:rsidR="002C03F6" w:rsidRDefault="00000000">
            <w:pPr>
              <w:tabs>
                <w:tab w:val="left" w:pos="708"/>
              </w:tabs>
              <w:snapToGrid w:val="0"/>
              <w:ind w:right="127"/>
              <w:jc w:val="center"/>
              <w:textAlignment w:val="auto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決選發表暨頒獎典禮</w:t>
            </w:r>
          </w:p>
        </w:tc>
      </w:tr>
      <w:tr w:rsidR="002C03F6" w14:paraId="40421A74" w14:textId="77777777">
        <w:tblPrEx>
          <w:tblCellMar>
            <w:top w:w="0" w:type="dxa"/>
            <w:bottom w:w="0" w:type="dxa"/>
          </w:tblCellMar>
        </w:tblPrEx>
        <w:trPr>
          <w:trHeight w:val="1284"/>
        </w:trPr>
        <w:tc>
          <w:tcPr>
            <w:tcW w:w="10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900A5" w14:textId="77777777" w:rsidR="002C03F6" w:rsidRDefault="00000000">
            <w:pPr>
              <w:snapToGrid w:val="0"/>
              <w:ind w:right="125"/>
              <w:textAlignment w:val="auto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日期：114年11月29日（星期六）</w:t>
            </w:r>
          </w:p>
          <w:p w14:paraId="2F0A7BF4" w14:textId="77777777" w:rsidR="002C03F6" w:rsidRDefault="00000000">
            <w:pPr>
              <w:snapToGrid w:val="0"/>
              <w:ind w:right="125"/>
              <w:jc w:val="both"/>
              <w:textAlignment w:val="auto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地點：高雄市三民區光武國小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行政大樓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五樓多功能教室</w:t>
            </w:r>
          </w:p>
        </w:tc>
      </w:tr>
      <w:tr w:rsidR="002C03F6" w14:paraId="799688E9" w14:textId="77777777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DB3AD" w14:textId="77777777" w:rsidR="002C03F6" w:rsidRDefault="00000000">
            <w:pPr>
              <w:snapToGrid w:val="0"/>
              <w:ind w:right="127"/>
              <w:jc w:val="center"/>
              <w:textAlignment w:val="auto"/>
            </w:pPr>
            <w:r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4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2BE08" w14:textId="77777777" w:rsidR="002C03F6" w:rsidRDefault="00000000">
            <w:pPr>
              <w:snapToGrid w:val="0"/>
              <w:ind w:right="127"/>
              <w:jc w:val="center"/>
              <w:textAlignment w:val="auto"/>
            </w:pPr>
            <w:r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  <w:t>流程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0E5A4" w14:textId="77777777" w:rsidR="002C03F6" w:rsidRDefault="00000000">
            <w:pPr>
              <w:snapToGrid w:val="0"/>
              <w:ind w:right="127"/>
              <w:jc w:val="center"/>
              <w:textAlignment w:val="auto"/>
            </w:pPr>
            <w:r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  <w:t>備註</w:t>
            </w:r>
          </w:p>
        </w:tc>
      </w:tr>
      <w:tr w:rsidR="002C03F6" w14:paraId="64064CD5" w14:textId="77777777">
        <w:tblPrEx>
          <w:tblCellMar>
            <w:top w:w="0" w:type="dxa"/>
            <w:bottom w:w="0" w:type="dxa"/>
          </w:tblCellMar>
        </w:tblPrEx>
        <w:trPr>
          <w:trHeight w:val="22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F45A9" w14:textId="77777777" w:rsidR="002C03F6" w:rsidRDefault="00000000">
            <w:pPr>
              <w:snapToGrid w:val="0"/>
              <w:jc w:val="center"/>
              <w:textAlignment w:val="auto"/>
            </w:pPr>
            <w:r>
              <w:rPr>
                <w:rFonts w:ascii="標楷體" w:eastAsia="標楷體" w:hAnsi="標楷體"/>
                <w:sz w:val="28"/>
                <w:szCs w:val="28"/>
              </w:rPr>
              <w:t>08:10~08:20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03758" w14:textId="77777777" w:rsidR="002C03F6" w:rsidRDefault="00000000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報到、</w:t>
            </w:r>
          </w:p>
          <w:p w14:paraId="4587E15E" w14:textId="77777777" w:rsidR="002C03F6" w:rsidRDefault="00000000">
            <w:pPr>
              <w:snapToGrid w:val="0"/>
              <w:jc w:val="center"/>
              <w:textAlignment w:val="auto"/>
            </w:pPr>
            <w:r>
              <w:rPr>
                <w:rFonts w:ascii="標楷體" w:eastAsia="標楷體" w:hAnsi="標楷體"/>
                <w:sz w:val="28"/>
                <w:szCs w:val="28"/>
              </w:rPr>
              <w:t>評審會議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DA80C" w14:textId="77777777" w:rsidR="002C03F6" w:rsidRDefault="00000000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評審、</w:t>
            </w:r>
          </w:p>
          <w:p w14:paraId="3A84801E" w14:textId="77777777" w:rsidR="002C03F6" w:rsidRDefault="00000000">
            <w:pPr>
              <w:snapToGrid w:val="0"/>
              <w:jc w:val="center"/>
              <w:textAlignment w:val="auto"/>
            </w:pPr>
            <w:r>
              <w:rPr>
                <w:rFonts w:ascii="標楷體" w:eastAsia="標楷體" w:hAnsi="標楷體"/>
                <w:sz w:val="28"/>
                <w:szCs w:val="28"/>
              </w:rPr>
              <w:t>光武團隊</w:t>
            </w:r>
          </w:p>
        </w:tc>
        <w:tc>
          <w:tcPr>
            <w:tcW w:w="4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3DBBD" w14:textId="77777777" w:rsidR="002C03F6" w:rsidRDefault="00000000">
            <w:pPr>
              <w:spacing w:line="400" w:lineRule="exact"/>
              <w:ind w:left="257" w:hanging="255"/>
              <w:jc w:val="both"/>
              <w:textAlignment w:val="auto"/>
              <w:rPr>
                <w:rFonts w:ascii="Book Antiqua" w:eastAsia="標楷體" w:hAnsi="Book Antiqua"/>
                <w:color w:val="000000"/>
                <w:sz w:val="28"/>
                <w:szCs w:val="28"/>
              </w:rPr>
            </w:pPr>
            <w:r>
              <w:rPr>
                <w:rFonts w:ascii="Book Antiqua" w:eastAsia="標楷體" w:hAnsi="Book Antiqua"/>
                <w:color w:val="000000"/>
                <w:sz w:val="28"/>
                <w:szCs w:val="28"/>
              </w:rPr>
              <w:t>1.</w:t>
            </w:r>
            <w:r>
              <w:rPr>
                <w:rFonts w:ascii="Book Antiqua" w:eastAsia="標楷體" w:hAnsi="Book Antiqua"/>
                <w:color w:val="000000"/>
                <w:sz w:val="28"/>
                <w:szCs w:val="28"/>
              </w:rPr>
              <w:t>依序號出場發表，唱名三次未到（每次間隔</w:t>
            </w:r>
            <w:r>
              <w:rPr>
                <w:rFonts w:ascii="Book Antiqua" w:eastAsia="標楷體" w:hAnsi="Book Antiqua"/>
                <w:color w:val="000000"/>
                <w:sz w:val="28"/>
                <w:szCs w:val="28"/>
              </w:rPr>
              <w:t>10</w:t>
            </w:r>
            <w:r>
              <w:rPr>
                <w:rFonts w:ascii="Book Antiqua" w:eastAsia="標楷體" w:hAnsi="Book Antiqua"/>
                <w:color w:val="000000"/>
                <w:sz w:val="28"/>
                <w:szCs w:val="28"/>
              </w:rPr>
              <w:t>秒），取消參賽資格。</w:t>
            </w:r>
          </w:p>
          <w:p w14:paraId="48819729" w14:textId="77777777" w:rsidR="002C03F6" w:rsidRDefault="00000000">
            <w:pPr>
              <w:spacing w:line="400" w:lineRule="exact"/>
              <w:ind w:left="257" w:hanging="255"/>
              <w:jc w:val="both"/>
              <w:textAlignment w:val="auto"/>
              <w:rPr>
                <w:rFonts w:ascii="Book Antiqua" w:eastAsia="標楷體" w:hAnsi="Book Antiqua"/>
                <w:color w:val="000000"/>
                <w:sz w:val="28"/>
                <w:szCs w:val="28"/>
              </w:rPr>
            </w:pPr>
            <w:r>
              <w:rPr>
                <w:rFonts w:ascii="Book Antiqua" w:eastAsia="標楷體" w:hAnsi="Book Antiqua"/>
                <w:color w:val="000000"/>
                <w:sz w:val="28"/>
                <w:szCs w:val="28"/>
              </w:rPr>
              <w:t>2.</w:t>
            </w:r>
            <w:r>
              <w:rPr>
                <w:rFonts w:ascii="Book Antiqua" w:eastAsia="標楷體" w:hAnsi="Book Antiqua"/>
                <w:color w:val="000000"/>
                <w:sz w:val="28"/>
                <w:szCs w:val="28"/>
              </w:rPr>
              <w:t>各組發表流程：</w:t>
            </w:r>
          </w:p>
          <w:p w14:paraId="2E90CDE5" w14:textId="77777777" w:rsidR="002C03F6" w:rsidRDefault="00000000">
            <w:pPr>
              <w:snapToGrid w:val="0"/>
              <w:ind w:left="520" w:right="125" w:hanging="280"/>
              <w:rPr>
                <w:rFonts w:ascii="Book Antiqua" w:eastAsia="標楷體" w:hAnsi="Book Antiqua"/>
                <w:color w:val="000000"/>
                <w:sz w:val="28"/>
                <w:szCs w:val="28"/>
              </w:rPr>
            </w:pPr>
            <w:r>
              <w:rPr>
                <w:rFonts w:ascii="Book Antiqua" w:eastAsia="標楷體" w:hAnsi="Book Antiqua"/>
                <w:color w:val="000000"/>
                <w:sz w:val="28"/>
                <w:szCs w:val="28"/>
              </w:rPr>
              <w:t>(1)</w:t>
            </w:r>
            <w:r>
              <w:rPr>
                <w:rFonts w:ascii="Book Antiqua" w:eastAsia="標楷體" w:hAnsi="Book Antiqua"/>
                <w:color w:val="000000"/>
                <w:sz w:val="28"/>
                <w:szCs w:val="28"/>
              </w:rPr>
              <w:t>播放微電影影片</w:t>
            </w:r>
            <w:r>
              <w:rPr>
                <w:rFonts w:ascii="Book Antiqua" w:eastAsia="標楷體" w:hAnsi="Book Antiqua"/>
                <w:color w:val="000000"/>
                <w:sz w:val="28"/>
                <w:szCs w:val="28"/>
              </w:rPr>
              <w:t>(</w:t>
            </w:r>
            <w:r>
              <w:rPr>
                <w:rFonts w:ascii="Book Antiqua" w:eastAsia="標楷體" w:hAnsi="Book Antiqua"/>
                <w:color w:val="000000"/>
                <w:sz w:val="28"/>
                <w:szCs w:val="28"/>
              </w:rPr>
              <w:t>由主辦單位播放</w:t>
            </w:r>
            <w:r>
              <w:rPr>
                <w:rFonts w:ascii="Book Antiqua" w:eastAsia="標楷體" w:hAnsi="Book Antiqua"/>
                <w:color w:val="000000"/>
                <w:sz w:val="28"/>
                <w:szCs w:val="28"/>
              </w:rPr>
              <w:t>)</w:t>
            </w:r>
            <w:r>
              <w:rPr>
                <w:rFonts w:ascii="Book Antiqua" w:eastAsia="標楷體" w:hAnsi="Book Antiqua"/>
                <w:color w:val="000000"/>
                <w:sz w:val="28"/>
                <w:szCs w:val="28"/>
              </w:rPr>
              <w:t>。</w:t>
            </w:r>
          </w:p>
          <w:p w14:paraId="0437A768" w14:textId="77777777" w:rsidR="002C03F6" w:rsidRDefault="00000000">
            <w:pPr>
              <w:snapToGrid w:val="0"/>
              <w:ind w:left="520" w:right="125" w:hanging="280"/>
              <w:rPr>
                <w:rFonts w:ascii="Book Antiqua" w:eastAsia="標楷體" w:hAnsi="Book Antiqua"/>
                <w:color w:val="000000"/>
                <w:sz w:val="28"/>
                <w:szCs w:val="28"/>
              </w:rPr>
            </w:pPr>
            <w:r>
              <w:rPr>
                <w:rFonts w:ascii="Book Antiqua" w:eastAsia="標楷體" w:hAnsi="Book Antiqua"/>
                <w:color w:val="000000"/>
                <w:sz w:val="28"/>
                <w:szCs w:val="28"/>
              </w:rPr>
              <w:t>(2)</w:t>
            </w:r>
            <w:r>
              <w:rPr>
                <w:rFonts w:ascii="Book Antiqua" w:eastAsia="標楷體" w:hAnsi="Book Antiqua"/>
                <w:color w:val="000000"/>
                <w:sz w:val="28"/>
                <w:szCs w:val="28"/>
              </w:rPr>
              <w:t>各校簡報</w:t>
            </w:r>
            <w:r>
              <w:rPr>
                <w:rFonts w:ascii="Book Antiqua" w:eastAsia="標楷體" w:hAnsi="Book Antiqua"/>
                <w:color w:val="000000"/>
                <w:sz w:val="28"/>
                <w:szCs w:val="28"/>
              </w:rPr>
              <w:t>3</w:t>
            </w:r>
            <w:r>
              <w:rPr>
                <w:rFonts w:ascii="Book Antiqua" w:eastAsia="標楷體" w:hAnsi="Book Antiqua"/>
                <w:color w:val="000000"/>
                <w:sz w:val="28"/>
                <w:szCs w:val="28"/>
              </w:rPr>
              <w:t>分鐘，</w:t>
            </w:r>
            <w:r>
              <w:rPr>
                <w:rFonts w:ascii="Book Antiqua" w:eastAsia="標楷體" w:hAnsi="Book Antiqua"/>
                <w:color w:val="000000"/>
                <w:sz w:val="28"/>
                <w:szCs w:val="28"/>
              </w:rPr>
              <w:t>2.5</w:t>
            </w:r>
            <w:r>
              <w:rPr>
                <w:rFonts w:ascii="Book Antiqua" w:eastAsia="標楷體" w:hAnsi="Book Antiqua"/>
                <w:color w:val="000000"/>
                <w:sz w:val="28"/>
                <w:szCs w:val="28"/>
              </w:rPr>
              <w:t>分鐘</w:t>
            </w:r>
            <w:proofErr w:type="gramStart"/>
            <w:r>
              <w:rPr>
                <w:rFonts w:ascii="Book Antiqua" w:eastAsia="標楷體" w:hAnsi="Book Antiqua"/>
                <w:color w:val="000000"/>
                <w:sz w:val="28"/>
                <w:szCs w:val="28"/>
              </w:rPr>
              <w:t>一短鈴</w:t>
            </w:r>
            <w:proofErr w:type="gramEnd"/>
            <w:r>
              <w:rPr>
                <w:rFonts w:ascii="Book Antiqua" w:eastAsia="標楷體" w:hAnsi="Book Antiqua"/>
                <w:color w:val="000000"/>
                <w:sz w:val="28"/>
                <w:szCs w:val="28"/>
              </w:rPr>
              <w:t>，</w:t>
            </w:r>
            <w:r>
              <w:rPr>
                <w:rFonts w:ascii="Book Antiqua" w:eastAsia="標楷體" w:hAnsi="Book Antiqua"/>
                <w:color w:val="000000"/>
                <w:sz w:val="28"/>
                <w:szCs w:val="28"/>
              </w:rPr>
              <w:t>3</w:t>
            </w:r>
            <w:r>
              <w:rPr>
                <w:rFonts w:ascii="Book Antiqua" w:eastAsia="標楷體" w:hAnsi="Book Antiqua"/>
                <w:color w:val="000000"/>
                <w:sz w:val="28"/>
                <w:szCs w:val="28"/>
              </w:rPr>
              <w:t>分鐘一長鈴，時間到請立即停止簡報</w:t>
            </w:r>
            <w:r>
              <w:rPr>
                <w:rFonts w:ascii="Book Antiqua" w:eastAsia="標楷體" w:hAnsi="Book Antiqua"/>
                <w:color w:val="000000"/>
                <w:sz w:val="28"/>
                <w:szCs w:val="28"/>
              </w:rPr>
              <w:t>(</w:t>
            </w:r>
            <w:r>
              <w:rPr>
                <w:rFonts w:ascii="Book Antiqua" w:eastAsia="標楷體" w:hAnsi="Book Antiqua"/>
                <w:color w:val="000000"/>
                <w:sz w:val="28"/>
                <w:szCs w:val="28"/>
              </w:rPr>
              <w:t>參賽隊伍可自行指定一名學生或老師至電腦操作區操作簡報換頁</w:t>
            </w:r>
            <w:r>
              <w:rPr>
                <w:rFonts w:ascii="Book Antiqua" w:eastAsia="標楷體" w:hAnsi="Book Antiqua"/>
                <w:color w:val="000000"/>
                <w:sz w:val="28"/>
                <w:szCs w:val="28"/>
              </w:rPr>
              <w:t>)</w:t>
            </w:r>
            <w:r>
              <w:rPr>
                <w:rFonts w:ascii="Book Antiqua" w:eastAsia="標楷體" w:hAnsi="Book Antiqua"/>
                <w:color w:val="000000"/>
                <w:sz w:val="28"/>
                <w:szCs w:val="28"/>
              </w:rPr>
              <w:t>。</w:t>
            </w:r>
          </w:p>
          <w:p w14:paraId="661DF2C2" w14:textId="77777777" w:rsidR="002C03F6" w:rsidRDefault="00000000">
            <w:pPr>
              <w:snapToGrid w:val="0"/>
              <w:ind w:left="520" w:right="125" w:hanging="280"/>
              <w:rPr>
                <w:rFonts w:ascii="Book Antiqua" w:eastAsia="標楷體" w:hAnsi="Book Antiqua"/>
                <w:color w:val="000000"/>
                <w:sz w:val="28"/>
                <w:szCs w:val="28"/>
              </w:rPr>
            </w:pPr>
            <w:r>
              <w:rPr>
                <w:rFonts w:ascii="Book Antiqua" w:eastAsia="標楷體" w:hAnsi="Book Antiqua"/>
                <w:color w:val="000000"/>
                <w:sz w:val="28"/>
                <w:szCs w:val="28"/>
              </w:rPr>
              <w:t>(3)</w:t>
            </w:r>
            <w:r>
              <w:rPr>
                <w:rFonts w:ascii="Book Antiqua" w:eastAsia="標楷體" w:hAnsi="Book Antiqua"/>
                <w:color w:val="000000"/>
                <w:sz w:val="28"/>
                <w:szCs w:val="28"/>
              </w:rPr>
              <w:t>評審問答</w:t>
            </w:r>
            <w:r>
              <w:rPr>
                <w:rFonts w:ascii="Book Antiqua" w:eastAsia="標楷體" w:hAnsi="Book Antiqua"/>
                <w:color w:val="000000"/>
                <w:sz w:val="28"/>
                <w:szCs w:val="28"/>
              </w:rPr>
              <w:t>3</w:t>
            </w:r>
            <w:r>
              <w:rPr>
                <w:rFonts w:ascii="Book Antiqua" w:eastAsia="標楷體" w:hAnsi="Book Antiqua"/>
                <w:color w:val="000000"/>
                <w:sz w:val="28"/>
                <w:szCs w:val="28"/>
              </w:rPr>
              <w:t>分鐘，可指定任何一位作者回答。</w:t>
            </w:r>
          </w:p>
          <w:p w14:paraId="25F6DC3D" w14:textId="77777777" w:rsidR="002C03F6" w:rsidRDefault="00000000">
            <w:pPr>
              <w:snapToGrid w:val="0"/>
              <w:ind w:left="520" w:right="125" w:hanging="280"/>
              <w:rPr>
                <w:rFonts w:ascii="Book Antiqua" w:eastAsia="標楷體" w:hAnsi="Book Antiqua"/>
                <w:color w:val="000000"/>
                <w:sz w:val="28"/>
                <w:szCs w:val="28"/>
              </w:rPr>
            </w:pPr>
            <w:r>
              <w:rPr>
                <w:rFonts w:ascii="Book Antiqua" w:eastAsia="標楷體" w:hAnsi="Book Antiqua"/>
                <w:color w:val="000000"/>
                <w:sz w:val="28"/>
                <w:szCs w:val="28"/>
              </w:rPr>
              <w:t>(4)</w:t>
            </w:r>
            <w:r>
              <w:rPr>
                <w:rFonts w:ascii="Book Antiqua" w:eastAsia="標楷體" w:hAnsi="Book Antiqua"/>
                <w:color w:val="000000"/>
                <w:sz w:val="28"/>
                <w:szCs w:val="28"/>
              </w:rPr>
              <w:t>每組發表時間計</w:t>
            </w:r>
            <w:r>
              <w:rPr>
                <w:rFonts w:ascii="Book Antiqua" w:eastAsia="標楷體" w:hAnsi="Book Antiqua"/>
                <w:color w:val="000000"/>
                <w:sz w:val="28"/>
                <w:szCs w:val="28"/>
              </w:rPr>
              <w:t>12</w:t>
            </w:r>
            <w:r>
              <w:rPr>
                <w:rFonts w:ascii="Book Antiqua" w:eastAsia="標楷體" w:hAnsi="Book Antiqua"/>
                <w:color w:val="000000"/>
                <w:sz w:val="28"/>
                <w:szCs w:val="28"/>
              </w:rPr>
              <w:t>分鐘。</w:t>
            </w:r>
          </w:p>
          <w:p w14:paraId="0A6BC8E2" w14:textId="77777777" w:rsidR="002C03F6" w:rsidRDefault="00000000">
            <w:pPr>
              <w:spacing w:line="400" w:lineRule="exact"/>
              <w:ind w:left="257" w:hanging="255"/>
              <w:jc w:val="both"/>
              <w:textAlignment w:val="auto"/>
            </w:pPr>
            <w:r>
              <w:rPr>
                <w:rFonts w:ascii="Book Antiqua" w:eastAsia="標楷體" w:hAnsi="Book Antiqua"/>
                <w:color w:val="000000"/>
                <w:sz w:val="28"/>
                <w:szCs w:val="28"/>
              </w:rPr>
              <w:t>3.</w:t>
            </w:r>
            <w:r>
              <w:rPr>
                <w:rFonts w:ascii="Book Antiqua" w:eastAsia="標楷體" w:hAnsi="Book Antiqua"/>
                <w:color w:val="000000"/>
                <w:sz w:val="28"/>
                <w:szCs w:val="28"/>
              </w:rPr>
              <w:t>決選發表當天，作者一律穿著便服。</w:t>
            </w:r>
          </w:p>
        </w:tc>
      </w:tr>
      <w:tr w:rsidR="002C03F6" w14:paraId="52F42BEF" w14:textId="77777777">
        <w:tblPrEx>
          <w:tblCellMar>
            <w:top w:w="0" w:type="dxa"/>
            <w:bottom w:w="0" w:type="dxa"/>
          </w:tblCellMar>
        </w:tblPrEx>
        <w:trPr>
          <w:trHeight w:val="22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E7333" w14:textId="77777777" w:rsidR="002C03F6" w:rsidRDefault="00000000">
            <w:pPr>
              <w:snapToGrid w:val="0"/>
              <w:jc w:val="center"/>
              <w:textAlignment w:val="auto"/>
            </w:pPr>
            <w:r>
              <w:rPr>
                <w:rFonts w:ascii="標楷體" w:eastAsia="標楷體" w:hAnsi="標楷體"/>
                <w:sz w:val="28"/>
                <w:szCs w:val="28"/>
              </w:rPr>
              <w:t>08:20~08:30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653FB" w14:textId="77777777" w:rsidR="002C03F6" w:rsidRDefault="00000000">
            <w:pPr>
              <w:snapToGrid w:val="0"/>
              <w:jc w:val="center"/>
              <w:textAlignment w:val="auto"/>
            </w:pPr>
            <w:r>
              <w:rPr>
                <w:rFonts w:ascii="標楷體" w:eastAsia="標楷體" w:hAnsi="標楷體"/>
                <w:sz w:val="28"/>
                <w:szCs w:val="28"/>
              </w:rPr>
              <w:t>開幕典禮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07F9A" w14:textId="77777777" w:rsidR="002C03F6" w:rsidRDefault="00000000">
            <w:pPr>
              <w:snapToGrid w:val="0"/>
              <w:ind w:right="127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教育局</w:t>
            </w:r>
          </w:p>
          <w:p w14:paraId="4E8C125B" w14:textId="77777777" w:rsidR="002C03F6" w:rsidRDefault="00000000">
            <w:pPr>
              <w:snapToGrid w:val="0"/>
              <w:ind w:right="127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長官、</w:t>
            </w:r>
          </w:p>
          <w:p w14:paraId="6EA91DF9" w14:textId="77777777" w:rsidR="002C03F6" w:rsidRDefault="00000000">
            <w:pPr>
              <w:snapToGrid w:val="0"/>
              <w:ind w:right="127"/>
              <w:jc w:val="center"/>
              <w:textAlignment w:val="auto"/>
            </w:pPr>
            <w:r>
              <w:rPr>
                <w:rFonts w:ascii="標楷體" w:eastAsia="標楷體" w:hAnsi="標楷體"/>
                <w:sz w:val="28"/>
                <w:szCs w:val="28"/>
              </w:rPr>
              <w:t>光武團隊</w:t>
            </w:r>
          </w:p>
        </w:tc>
        <w:tc>
          <w:tcPr>
            <w:tcW w:w="4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FCF64" w14:textId="77777777" w:rsidR="002C03F6" w:rsidRDefault="002C03F6">
            <w:pPr>
              <w:snapToGrid w:val="0"/>
              <w:ind w:right="127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03F6" w14:paraId="025376A0" w14:textId="77777777">
        <w:tblPrEx>
          <w:tblCellMar>
            <w:top w:w="0" w:type="dxa"/>
            <w:bottom w:w="0" w:type="dxa"/>
          </w:tblCellMar>
        </w:tblPrEx>
        <w:trPr>
          <w:trHeight w:val="22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64C48" w14:textId="77777777" w:rsidR="002C03F6" w:rsidRDefault="00000000">
            <w:pPr>
              <w:snapToGrid w:val="0"/>
              <w:jc w:val="center"/>
              <w:textAlignment w:val="auto"/>
            </w:pPr>
            <w:r>
              <w:rPr>
                <w:rFonts w:ascii="標楷體" w:eastAsia="標楷體" w:hAnsi="標楷體"/>
                <w:sz w:val="28"/>
                <w:szCs w:val="28"/>
              </w:rPr>
              <w:t>08:30~10:30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96BE8" w14:textId="77777777" w:rsidR="002C03F6" w:rsidRDefault="00000000">
            <w:pPr>
              <w:snapToGrid w:val="0"/>
              <w:ind w:right="127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發表</w:t>
            </w:r>
          </w:p>
          <w:p w14:paraId="28DD5F9A" w14:textId="77777777" w:rsidR="002C03F6" w:rsidRDefault="00000000">
            <w:pPr>
              <w:snapToGrid w:val="0"/>
              <w:ind w:right="127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國小組(1~5隊)</w:t>
            </w:r>
          </w:p>
          <w:p w14:paraId="4FA952E3" w14:textId="77777777" w:rsidR="002C03F6" w:rsidRDefault="00000000">
            <w:pPr>
              <w:snapToGrid w:val="0"/>
              <w:jc w:val="center"/>
              <w:textAlignment w:val="auto"/>
            </w:pPr>
            <w:r>
              <w:rPr>
                <w:rFonts w:ascii="標楷體" w:eastAsia="標楷體" w:hAnsi="標楷體"/>
                <w:sz w:val="28"/>
                <w:szCs w:val="28"/>
              </w:rPr>
              <w:t>國中組(1~5隊)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DB44B" w14:textId="77777777" w:rsidR="002C03F6" w:rsidRDefault="00000000">
            <w:pPr>
              <w:snapToGrid w:val="0"/>
              <w:jc w:val="center"/>
              <w:textAlignment w:val="auto"/>
            </w:pPr>
            <w:r>
              <w:rPr>
                <w:rFonts w:ascii="標楷體" w:eastAsia="標楷體" w:hAnsi="標楷體"/>
                <w:sz w:val="28"/>
                <w:szCs w:val="28"/>
              </w:rPr>
              <w:t>評審團隊</w:t>
            </w:r>
          </w:p>
        </w:tc>
        <w:tc>
          <w:tcPr>
            <w:tcW w:w="4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A7551" w14:textId="77777777" w:rsidR="002C03F6" w:rsidRDefault="002C03F6">
            <w:pPr>
              <w:snapToGrid w:val="0"/>
              <w:ind w:right="127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03F6" w14:paraId="482868DF" w14:textId="77777777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A9591" w14:textId="77777777" w:rsidR="002C03F6" w:rsidRDefault="00000000">
            <w:pPr>
              <w:snapToGrid w:val="0"/>
              <w:jc w:val="center"/>
              <w:textAlignment w:val="auto"/>
            </w:pPr>
            <w:r>
              <w:rPr>
                <w:rFonts w:ascii="標楷體" w:eastAsia="標楷體" w:hAnsi="標楷體"/>
                <w:sz w:val="28"/>
                <w:szCs w:val="28"/>
              </w:rPr>
              <w:t>10:30~10:40</w:t>
            </w:r>
          </w:p>
        </w:tc>
        <w:tc>
          <w:tcPr>
            <w:tcW w:w="4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8B36B" w14:textId="77777777" w:rsidR="002C03F6" w:rsidRDefault="00000000">
            <w:pPr>
              <w:snapToGrid w:val="0"/>
              <w:ind w:right="127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休息一下</w:t>
            </w:r>
          </w:p>
        </w:tc>
        <w:tc>
          <w:tcPr>
            <w:tcW w:w="4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7F541" w14:textId="77777777" w:rsidR="002C03F6" w:rsidRDefault="002C03F6">
            <w:pPr>
              <w:snapToGrid w:val="0"/>
              <w:ind w:right="127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03F6" w14:paraId="79B9F362" w14:textId="77777777">
        <w:tblPrEx>
          <w:tblCellMar>
            <w:top w:w="0" w:type="dxa"/>
            <w:bottom w:w="0" w:type="dxa"/>
          </w:tblCellMar>
        </w:tblPrEx>
        <w:trPr>
          <w:trHeight w:val="22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C1DEF" w14:textId="77777777" w:rsidR="002C03F6" w:rsidRDefault="00000000">
            <w:pPr>
              <w:snapToGrid w:val="0"/>
              <w:jc w:val="center"/>
              <w:textAlignment w:val="auto"/>
            </w:pPr>
            <w:r>
              <w:rPr>
                <w:rFonts w:ascii="標楷體" w:eastAsia="標楷體" w:hAnsi="標楷體"/>
                <w:sz w:val="28"/>
                <w:szCs w:val="28"/>
              </w:rPr>
              <w:t>10:40~11:40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53B61" w14:textId="77777777" w:rsidR="002C03F6" w:rsidRDefault="00000000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發表</w:t>
            </w:r>
          </w:p>
          <w:p w14:paraId="5F63E51C" w14:textId="77777777" w:rsidR="002C03F6" w:rsidRDefault="00000000">
            <w:pPr>
              <w:snapToGrid w:val="0"/>
              <w:textAlignment w:val="auto"/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高中職組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(1~5隊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93A2B" w14:textId="77777777" w:rsidR="002C03F6" w:rsidRDefault="00000000">
            <w:pPr>
              <w:snapToGrid w:val="0"/>
              <w:jc w:val="center"/>
              <w:textAlignment w:val="auto"/>
            </w:pPr>
            <w:r>
              <w:rPr>
                <w:rFonts w:ascii="標楷體" w:eastAsia="標楷體" w:hAnsi="標楷體"/>
                <w:sz w:val="28"/>
                <w:szCs w:val="28"/>
              </w:rPr>
              <w:t>評審團隊</w:t>
            </w:r>
          </w:p>
        </w:tc>
        <w:tc>
          <w:tcPr>
            <w:tcW w:w="4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932AC" w14:textId="77777777" w:rsidR="002C03F6" w:rsidRDefault="002C03F6">
            <w:pPr>
              <w:snapToGrid w:val="0"/>
              <w:ind w:right="127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03F6" w14:paraId="0F3904FA" w14:textId="77777777">
        <w:tblPrEx>
          <w:tblCellMar>
            <w:top w:w="0" w:type="dxa"/>
            <w:bottom w:w="0" w:type="dxa"/>
          </w:tblCellMar>
        </w:tblPrEx>
        <w:trPr>
          <w:trHeight w:val="22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ADD07" w14:textId="77777777" w:rsidR="002C03F6" w:rsidRDefault="00000000">
            <w:pPr>
              <w:snapToGrid w:val="0"/>
              <w:jc w:val="center"/>
              <w:textAlignment w:val="auto"/>
            </w:pPr>
            <w:r>
              <w:rPr>
                <w:rFonts w:ascii="標楷體" w:eastAsia="標楷體" w:hAnsi="標楷體"/>
                <w:sz w:val="28"/>
                <w:szCs w:val="28"/>
              </w:rPr>
              <w:t>11:40~12:00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E3B12" w14:textId="77777777" w:rsidR="002C03F6" w:rsidRDefault="00000000">
            <w:pPr>
              <w:snapToGrid w:val="0"/>
              <w:jc w:val="center"/>
              <w:textAlignment w:val="auto"/>
            </w:pPr>
            <w:r>
              <w:rPr>
                <w:rFonts w:ascii="標楷體" w:eastAsia="標楷體" w:hAnsi="標楷體"/>
                <w:sz w:val="28"/>
                <w:szCs w:val="28"/>
              </w:rPr>
              <w:t>評審會議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D002D" w14:textId="77777777" w:rsidR="002C03F6" w:rsidRDefault="00000000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評審、</w:t>
            </w:r>
          </w:p>
          <w:p w14:paraId="1F2C81A3" w14:textId="77777777" w:rsidR="002C03F6" w:rsidRDefault="00000000">
            <w:pPr>
              <w:snapToGrid w:val="0"/>
              <w:jc w:val="center"/>
              <w:textAlignment w:val="auto"/>
            </w:pPr>
            <w:r>
              <w:rPr>
                <w:rFonts w:ascii="標楷體" w:eastAsia="標楷體" w:hAnsi="標楷體"/>
                <w:sz w:val="28"/>
                <w:szCs w:val="28"/>
              </w:rPr>
              <w:t>光武團隊</w:t>
            </w:r>
          </w:p>
        </w:tc>
        <w:tc>
          <w:tcPr>
            <w:tcW w:w="4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6020B" w14:textId="77777777" w:rsidR="002C03F6" w:rsidRDefault="002C03F6">
            <w:pPr>
              <w:snapToGrid w:val="0"/>
              <w:ind w:right="127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03F6" w14:paraId="3528ACB2" w14:textId="77777777">
        <w:tblPrEx>
          <w:tblCellMar>
            <w:top w:w="0" w:type="dxa"/>
            <w:bottom w:w="0" w:type="dxa"/>
          </w:tblCellMar>
        </w:tblPrEx>
        <w:trPr>
          <w:trHeight w:val="22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0A3A8" w14:textId="77777777" w:rsidR="002C03F6" w:rsidRDefault="00000000">
            <w:pPr>
              <w:snapToGrid w:val="0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12:00~12:30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32208" w14:textId="77777777" w:rsidR="002C03F6" w:rsidRDefault="00000000">
            <w:pPr>
              <w:snapToGrid w:val="0"/>
              <w:jc w:val="center"/>
              <w:textAlignment w:val="auto"/>
            </w:pPr>
            <w:r>
              <w:rPr>
                <w:rFonts w:ascii="標楷體" w:eastAsia="標楷體" w:hAnsi="標楷體"/>
                <w:sz w:val="28"/>
                <w:szCs w:val="28"/>
              </w:rPr>
              <w:t>頒獎典禮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D85BB" w14:textId="77777777" w:rsidR="002C03F6" w:rsidRDefault="00000000">
            <w:pPr>
              <w:snapToGrid w:val="0"/>
              <w:ind w:right="127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教育局</w:t>
            </w:r>
          </w:p>
          <w:p w14:paraId="05D019B3" w14:textId="77777777" w:rsidR="002C03F6" w:rsidRDefault="00000000">
            <w:pPr>
              <w:snapToGrid w:val="0"/>
              <w:ind w:right="127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長官、</w:t>
            </w:r>
          </w:p>
          <w:p w14:paraId="1B769570" w14:textId="77777777" w:rsidR="002C03F6" w:rsidRDefault="00000000">
            <w:pPr>
              <w:snapToGrid w:val="0"/>
              <w:ind w:right="127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評審、</w:t>
            </w:r>
          </w:p>
          <w:p w14:paraId="2F4FA003" w14:textId="77777777" w:rsidR="002C03F6" w:rsidRDefault="00000000">
            <w:pPr>
              <w:snapToGrid w:val="0"/>
              <w:ind w:right="127"/>
              <w:jc w:val="center"/>
              <w:textAlignment w:val="auto"/>
            </w:pPr>
            <w:r>
              <w:rPr>
                <w:rFonts w:ascii="標楷體" w:eastAsia="標楷體" w:hAnsi="標楷體"/>
                <w:sz w:val="28"/>
                <w:szCs w:val="28"/>
              </w:rPr>
              <w:t>光武團隊</w:t>
            </w:r>
          </w:p>
        </w:tc>
        <w:tc>
          <w:tcPr>
            <w:tcW w:w="4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A6105" w14:textId="77777777" w:rsidR="002C03F6" w:rsidRDefault="002C03F6">
            <w:pPr>
              <w:snapToGrid w:val="0"/>
              <w:ind w:right="127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476051F" w14:textId="77777777" w:rsidR="002C03F6" w:rsidRDefault="002C03F6">
      <w:pPr>
        <w:snapToGrid w:val="0"/>
        <w:ind w:left="-2" w:right="127" w:firstLine="560"/>
        <w:rPr>
          <w:rFonts w:ascii="標楷體" w:eastAsia="標楷體" w:hAnsi="標楷體"/>
          <w:sz w:val="28"/>
          <w:szCs w:val="28"/>
        </w:rPr>
      </w:pPr>
    </w:p>
    <w:p w14:paraId="6EAF7C02" w14:textId="77777777" w:rsidR="002C03F6" w:rsidRDefault="00000000">
      <w:pPr>
        <w:pageBreakBefore/>
        <w:snapToGrid w:val="0"/>
        <w:ind w:right="127"/>
      </w:pPr>
      <w:r>
        <w:rPr>
          <w:rFonts w:ascii="標楷體" w:eastAsia="標楷體" w:hAnsi="標楷體"/>
          <w:b/>
          <w:sz w:val="30"/>
          <w:szCs w:val="30"/>
        </w:rPr>
        <w:lastRenderedPageBreak/>
        <w:t>附件1</w:t>
      </w:r>
    </w:p>
    <w:p w14:paraId="5D353B68" w14:textId="77777777" w:rsidR="002C03F6" w:rsidRDefault="00000000">
      <w:pPr>
        <w:snapToGrid w:val="0"/>
        <w:ind w:right="125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高雄市2025小編劇大導演映</w:t>
      </w:r>
      <w:proofErr w:type="gramStart"/>
      <w:r>
        <w:rPr>
          <w:rFonts w:ascii="標楷體" w:eastAsia="標楷體" w:hAnsi="標楷體"/>
          <w:b/>
          <w:sz w:val="36"/>
          <w:szCs w:val="36"/>
        </w:rPr>
        <w:t>象</w:t>
      </w:r>
      <w:proofErr w:type="gramEnd"/>
      <w:r>
        <w:rPr>
          <w:rFonts w:ascii="標楷體" w:eastAsia="標楷體" w:hAnsi="標楷體"/>
          <w:b/>
          <w:sz w:val="36"/>
          <w:szCs w:val="36"/>
        </w:rPr>
        <w:t>高雄-創意短片競賽</w:t>
      </w:r>
    </w:p>
    <w:p w14:paraId="5E34E729" w14:textId="77777777" w:rsidR="002C03F6" w:rsidRDefault="00000000">
      <w:pPr>
        <w:snapToGrid w:val="0"/>
        <w:ind w:right="125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報名表</w:t>
      </w:r>
    </w:p>
    <w:p w14:paraId="2E94FCB1" w14:textId="77777777" w:rsidR="002C03F6" w:rsidRDefault="00000000">
      <w:pPr>
        <w:snapToGrid w:val="0"/>
        <w:spacing w:before="433" w:after="433"/>
        <w:ind w:right="125"/>
        <w:jc w:val="both"/>
      </w:pPr>
      <w:r>
        <w:rPr>
          <w:rFonts w:ascii="標楷體" w:eastAsia="標楷體" w:hAnsi="標楷體"/>
          <w:sz w:val="32"/>
          <w:szCs w:val="32"/>
        </w:rPr>
        <w:t>一、參賽學校：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             </w:t>
      </w:r>
    </w:p>
    <w:p w14:paraId="24AEE240" w14:textId="77777777" w:rsidR="002C03F6" w:rsidRDefault="00000000">
      <w:pPr>
        <w:snapToGrid w:val="0"/>
        <w:ind w:right="12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二、參賽主題與組別： </w:t>
      </w:r>
    </w:p>
    <w:tbl>
      <w:tblPr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6"/>
        <w:gridCol w:w="992"/>
        <w:gridCol w:w="4536"/>
      </w:tblGrid>
      <w:tr w:rsidR="002C03F6" w14:paraId="7FB68761" w14:textId="77777777">
        <w:tblPrEx>
          <w:tblCellMar>
            <w:top w:w="0" w:type="dxa"/>
            <w:bottom w:w="0" w:type="dxa"/>
          </w:tblCellMar>
        </w:tblPrEx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A83D2" w14:textId="77777777" w:rsidR="002C03F6" w:rsidRDefault="00000000">
            <w:pPr>
              <w:snapToGrid w:val="0"/>
              <w:ind w:right="127"/>
              <w:jc w:val="center"/>
              <w:textAlignment w:val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短片名稱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FEF92" w14:textId="77777777" w:rsidR="002C03F6" w:rsidRDefault="00000000">
            <w:pPr>
              <w:snapToGrid w:val="0"/>
              <w:ind w:right="127"/>
              <w:jc w:val="center"/>
              <w:textAlignment w:val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組別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69D8A" w14:textId="77777777" w:rsidR="002C03F6" w:rsidRDefault="00000000">
            <w:pPr>
              <w:snapToGrid w:val="0"/>
              <w:ind w:right="127"/>
              <w:jc w:val="center"/>
              <w:textAlignment w:val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主題/教育議題</w:t>
            </w:r>
          </w:p>
        </w:tc>
      </w:tr>
      <w:tr w:rsidR="002C03F6" w14:paraId="5875FD88" w14:textId="77777777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482AF" w14:textId="77777777" w:rsidR="002C03F6" w:rsidRDefault="002C03F6">
            <w:pPr>
              <w:snapToGrid w:val="0"/>
              <w:ind w:right="127"/>
              <w:jc w:val="both"/>
              <w:textAlignment w:val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64386" w14:textId="77777777" w:rsidR="002C03F6" w:rsidRDefault="002C03F6">
            <w:pPr>
              <w:snapToGrid w:val="0"/>
              <w:ind w:right="127"/>
              <w:jc w:val="both"/>
              <w:textAlignment w:val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93E3F" w14:textId="77777777" w:rsidR="002C03F6" w:rsidRDefault="002C03F6">
            <w:pPr>
              <w:snapToGrid w:val="0"/>
              <w:ind w:right="127"/>
              <w:jc w:val="both"/>
              <w:textAlignment w:val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418C33FB" w14:textId="77777777" w:rsidR="002C03F6" w:rsidRDefault="00000000">
      <w:pPr>
        <w:snapToGrid w:val="0"/>
        <w:ind w:right="127"/>
        <w:jc w:val="both"/>
      </w:pPr>
      <w:r>
        <w:rPr>
          <w:rFonts w:ascii="標楷體" w:eastAsia="標楷體" w:hAnsi="標楷體"/>
          <w:sz w:val="32"/>
          <w:szCs w:val="32"/>
          <w:u w:val="single"/>
        </w:rPr>
        <w:t xml:space="preserve">                    </w:t>
      </w:r>
    </w:p>
    <w:p w14:paraId="3AB2FB67" w14:textId="77777777" w:rsidR="002C03F6" w:rsidRDefault="00000000">
      <w:pPr>
        <w:snapToGrid w:val="0"/>
        <w:ind w:right="127"/>
      </w:pPr>
      <w:r>
        <w:rPr>
          <w:rFonts w:ascii="標楷體" w:eastAsia="標楷體" w:hAnsi="標楷體"/>
          <w:sz w:val="32"/>
          <w:szCs w:val="32"/>
        </w:rPr>
        <w:t>三、指導老師：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4"/>
        <w:gridCol w:w="1870"/>
        <w:gridCol w:w="2992"/>
        <w:gridCol w:w="2399"/>
        <w:gridCol w:w="968"/>
      </w:tblGrid>
      <w:tr w:rsidR="002C03F6" w14:paraId="499311E8" w14:textId="77777777">
        <w:tblPrEx>
          <w:tblCellMar>
            <w:top w:w="0" w:type="dxa"/>
            <w:bottom w:w="0" w:type="dxa"/>
          </w:tblCellMar>
        </w:tblPrEx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36260" w14:textId="77777777" w:rsidR="002C03F6" w:rsidRDefault="00000000">
            <w:pPr>
              <w:snapToGrid w:val="0"/>
              <w:ind w:right="127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職  稱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1F36A" w14:textId="77777777" w:rsidR="002C03F6" w:rsidRDefault="00000000">
            <w:pPr>
              <w:snapToGrid w:val="0"/>
              <w:ind w:right="127" w:firstLine="7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  名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3EAC6" w14:textId="77777777" w:rsidR="002C03F6" w:rsidRDefault="00000000">
            <w:pPr>
              <w:pStyle w:val="1"/>
              <w:snapToGrid w:val="0"/>
              <w:spacing w:line="240" w:lineRule="auto"/>
              <w:ind w:left="0" w:right="127" w:firstLine="0"/>
              <w:jc w:val="left"/>
            </w:pPr>
            <w:r>
              <w:t>E-mail（務必填寫）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2696B" w14:textId="77777777" w:rsidR="002C03F6" w:rsidRDefault="00000000">
            <w:pPr>
              <w:snapToGrid w:val="0"/>
              <w:ind w:right="127" w:hanging="54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3369D" w14:textId="77777777" w:rsidR="002C03F6" w:rsidRDefault="00000000">
            <w:pPr>
              <w:snapToGrid w:val="0"/>
              <w:ind w:right="1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2C03F6" w14:paraId="777A3223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2C833" w14:textId="77777777" w:rsidR="002C03F6" w:rsidRDefault="002C03F6">
            <w:pPr>
              <w:snapToGrid w:val="0"/>
              <w:ind w:right="127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71AFB" w14:textId="77777777" w:rsidR="002C03F6" w:rsidRDefault="002C03F6">
            <w:pPr>
              <w:snapToGrid w:val="0"/>
              <w:ind w:right="127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2C97A" w14:textId="77777777" w:rsidR="002C03F6" w:rsidRDefault="002C03F6">
            <w:pPr>
              <w:snapToGrid w:val="0"/>
              <w:ind w:right="127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8334C" w14:textId="77777777" w:rsidR="002C03F6" w:rsidRDefault="00000000">
            <w:pPr>
              <w:snapToGrid w:val="0"/>
              <w:ind w:right="12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(O)</w:t>
            </w:r>
          </w:p>
          <w:p w14:paraId="5F54CCB0" w14:textId="77777777" w:rsidR="002C03F6" w:rsidRDefault="00000000">
            <w:pPr>
              <w:snapToGrid w:val="0"/>
              <w:ind w:right="12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手機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D7339" w14:textId="77777777" w:rsidR="002C03F6" w:rsidRDefault="002C03F6">
            <w:pPr>
              <w:snapToGrid w:val="0"/>
              <w:ind w:right="12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03F6" w14:paraId="712E8B57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26027" w14:textId="77777777" w:rsidR="002C03F6" w:rsidRDefault="002C03F6">
            <w:pPr>
              <w:snapToGrid w:val="0"/>
              <w:ind w:right="127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F8052" w14:textId="77777777" w:rsidR="002C03F6" w:rsidRDefault="002C03F6">
            <w:pPr>
              <w:snapToGrid w:val="0"/>
              <w:ind w:right="127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AC6EC" w14:textId="77777777" w:rsidR="002C03F6" w:rsidRDefault="002C03F6">
            <w:pPr>
              <w:snapToGrid w:val="0"/>
              <w:ind w:right="127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E0C66" w14:textId="77777777" w:rsidR="002C03F6" w:rsidRDefault="00000000">
            <w:pPr>
              <w:snapToGrid w:val="0"/>
              <w:ind w:right="12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(O)</w:t>
            </w:r>
          </w:p>
          <w:p w14:paraId="405E7587" w14:textId="77777777" w:rsidR="002C03F6" w:rsidRDefault="00000000">
            <w:pPr>
              <w:snapToGrid w:val="0"/>
              <w:ind w:right="12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手機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F9908" w14:textId="77777777" w:rsidR="002C03F6" w:rsidRDefault="002C03F6">
            <w:pPr>
              <w:snapToGrid w:val="0"/>
              <w:ind w:right="12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1A474BB" w14:textId="77777777" w:rsidR="002C03F6" w:rsidRDefault="002C03F6">
      <w:pPr>
        <w:snapToGrid w:val="0"/>
        <w:ind w:right="127"/>
        <w:rPr>
          <w:rFonts w:ascii="標楷體" w:eastAsia="標楷體" w:hAnsi="標楷體"/>
          <w:sz w:val="28"/>
          <w:szCs w:val="28"/>
        </w:rPr>
      </w:pPr>
    </w:p>
    <w:p w14:paraId="3D1EF889" w14:textId="77777777" w:rsidR="002C03F6" w:rsidRDefault="00000000">
      <w:pPr>
        <w:snapToGrid w:val="0"/>
        <w:ind w:right="127"/>
      </w:pPr>
      <w:r>
        <w:rPr>
          <w:rFonts w:ascii="標楷體" w:eastAsia="標楷體" w:hAnsi="標楷體"/>
          <w:sz w:val="32"/>
          <w:szCs w:val="32"/>
        </w:rPr>
        <w:t>四、參賽學生：（跨校學生需特別註明）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31"/>
        <w:gridCol w:w="1903"/>
        <w:gridCol w:w="2628"/>
        <w:gridCol w:w="3351"/>
      </w:tblGrid>
      <w:tr w:rsidR="002C03F6" w14:paraId="2480A758" w14:textId="7777777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16800" w14:textId="77777777" w:rsidR="002C03F6" w:rsidRDefault="00000000">
            <w:pPr>
              <w:snapToGrid w:val="0"/>
              <w:ind w:right="12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就讀學校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FA5BC" w14:textId="77777777" w:rsidR="002C03F6" w:rsidRDefault="00000000">
            <w:pPr>
              <w:snapToGrid w:val="0"/>
              <w:ind w:right="12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班 級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6000E" w14:textId="77777777" w:rsidR="002C03F6" w:rsidRDefault="00000000">
            <w:pPr>
              <w:snapToGrid w:val="0"/>
              <w:ind w:right="127"/>
              <w:jc w:val="center"/>
            </w:pPr>
            <w:r>
              <w:rPr>
                <w:rFonts w:ascii="標楷體" w:eastAsia="標楷體" w:hAnsi="標楷體"/>
                <w:sz w:val="32"/>
                <w:szCs w:val="32"/>
              </w:rPr>
              <w:t>學生姓名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CDC00" w14:textId="77777777" w:rsidR="002C03F6" w:rsidRDefault="00000000">
            <w:pPr>
              <w:snapToGrid w:val="0"/>
              <w:ind w:right="12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團隊分工</w:t>
            </w:r>
          </w:p>
        </w:tc>
      </w:tr>
      <w:tr w:rsidR="002C03F6" w14:paraId="0AF775E9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0AF69" w14:textId="77777777" w:rsidR="002C03F6" w:rsidRDefault="002C03F6">
            <w:pPr>
              <w:snapToGrid w:val="0"/>
              <w:ind w:right="12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64430" w14:textId="77777777" w:rsidR="002C03F6" w:rsidRDefault="0000000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年   班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28E6D" w14:textId="77777777" w:rsidR="002C03F6" w:rsidRDefault="002C03F6">
            <w:pPr>
              <w:snapToGrid w:val="0"/>
              <w:ind w:right="12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EACCA" w14:textId="77777777" w:rsidR="002C03F6" w:rsidRDefault="002C03F6">
            <w:pPr>
              <w:snapToGrid w:val="0"/>
              <w:ind w:right="12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C03F6" w14:paraId="782499E1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32BC9" w14:textId="77777777" w:rsidR="002C03F6" w:rsidRDefault="002C03F6">
            <w:pPr>
              <w:snapToGrid w:val="0"/>
              <w:ind w:right="12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39B13" w14:textId="77777777" w:rsidR="002C03F6" w:rsidRDefault="0000000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年   班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0E306" w14:textId="77777777" w:rsidR="002C03F6" w:rsidRDefault="002C03F6">
            <w:pPr>
              <w:snapToGrid w:val="0"/>
              <w:ind w:right="12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21CB8" w14:textId="77777777" w:rsidR="002C03F6" w:rsidRDefault="002C03F6">
            <w:pPr>
              <w:snapToGrid w:val="0"/>
              <w:ind w:right="12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C03F6" w14:paraId="3A4CA1ED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0412E" w14:textId="77777777" w:rsidR="002C03F6" w:rsidRDefault="002C03F6">
            <w:pPr>
              <w:snapToGrid w:val="0"/>
              <w:ind w:right="12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13FAD" w14:textId="77777777" w:rsidR="002C03F6" w:rsidRDefault="0000000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年   班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4B202" w14:textId="77777777" w:rsidR="002C03F6" w:rsidRDefault="002C03F6">
            <w:pPr>
              <w:snapToGrid w:val="0"/>
              <w:ind w:right="12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DA842" w14:textId="77777777" w:rsidR="002C03F6" w:rsidRDefault="002C03F6">
            <w:pPr>
              <w:snapToGrid w:val="0"/>
              <w:ind w:right="1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03F6" w14:paraId="456B634F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CD28C" w14:textId="77777777" w:rsidR="002C03F6" w:rsidRDefault="002C03F6">
            <w:pPr>
              <w:snapToGrid w:val="0"/>
              <w:ind w:right="12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60959" w14:textId="77777777" w:rsidR="002C03F6" w:rsidRDefault="0000000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年   班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14F8F" w14:textId="77777777" w:rsidR="002C03F6" w:rsidRDefault="002C03F6">
            <w:pPr>
              <w:snapToGrid w:val="0"/>
              <w:ind w:right="12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5EB93" w14:textId="77777777" w:rsidR="002C03F6" w:rsidRDefault="002C03F6">
            <w:pPr>
              <w:snapToGrid w:val="0"/>
              <w:ind w:right="1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03F6" w14:paraId="2E8B1DFD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D9FBF" w14:textId="77777777" w:rsidR="002C03F6" w:rsidRDefault="002C03F6">
            <w:pPr>
              <w:snapToGrid w:val="0"/>
              <w:ind w:right="12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63841" w14:textId="77777777" w:rsidR="002C03F6" w:rsidRDefault="0000000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年   班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8F599" w14:textId="77777777" w:rsidR="002C03F6" w:rsidRDefault="002C03F6">
            <w:pPr>
              <w:snapToGrid w:val="0"/>
              <w:ind w:right="12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2BC36" w14:textId="77777777" w:rsidR="002C03F6" w:rsidRDefault="002C03F6">
            <w:pPr>
              <w:snapToGrid w:val="0"/>
              <w:ind w:right="1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03F6" w14:paraId="6826019D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A397F" w14:textId="77777777" w:rsidR="002C03F6" w:rsidRDefault="002C03F6">
            <w:pPr>
              <w:snapToGrid w:val="0"/>
              <w:ind w:right="12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C74A8" w14:textId="77777777" w:rsidR="002C03F6" w:rsidRDefault="0000000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年   班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441B9" w14:textId="77777777" w:rsidR="002C03F6" w:rsidRDefault="002C03F6">
            <w:pPr>
              <w:snapToGrid w:val="0"/>
              <w:ind w:right="12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A373E" w14:textId="77777777" w:rsidR="002C03F6" w:rsidRDefault="002C03F6">
            <w:pPr>
              <w:snapToGrid w:val="0"/>
              <w:ind w:right="1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03F6" w14:paraId="6F52681D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8D7CD" w14:textId="77777777" w:rsidR="002C03F6" w:rsidRDefault="002C03F6">
            <w:pPr>
              <w:snapToGrid w:val="0"/>
              <w:ind w:right="12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B9F4C" w14:textId="77777777" w:rsidR="002C03F6" w:rsidRDefault="0000000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年   班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B1FEB" w14:textId="77777777" w:rsidR="002C03F6" w:rsidRDefault="002C03F6">
            <w:pPr>
              <w:snapToGrid w:val="0"/>
              <w:ind w:right="12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45736" w14:textId="77777777" w:rsidR="002C03F6" w:rsidRDefault="002C03F6">
            <w:pPr>
              <w:snapToGrid w:val="0"/>
              <w:ind w:right="1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03F6" w14:paraId="120377E8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114E6" w14:textId="77777777" w:rsidR="002C03F6" w:rsidRDefault="002C03F6">
            <w:pPr>
              <w:snapToGrid w:val="0"/>
              <w:ind w:right="12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B98D7" w14:textId="77777777" w:rsidR="002C03F6" w:rsidRDefault="0000000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年   班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34F6B" w14:textId="77777777" w:rsidR="002C03F6" w:rsidRDefault="002C03F6">
            <w:pPr>
              <w:snapToGrid w:val="0"/>
              <w:ind w:right="12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A7125" w14:textId="77777777" w:rsidR="002C03F6" w:rsidRDefault="002C03F6">
            <w:pPr>
              <w:snapToGrid w:val="0"/>
              <w:ind w:right="1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03F6" w14:paraId="33800A1B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BA798" w14:textId="77777777" w:rsidR="002C03F6" w:rsidRDefault="002C03F6">
            <w:pPr>
              <w:snapToGrid w:val="0"/>
              <w:ind w:right="12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9416C" w14:textId="77777777" w:rsidR="002C03F6" w:rsidRDefault="0000000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年   班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F7F7C" w14:textId="77777777" w:rsidR="002C03F6" w:rsidRDefault="002C03F6">
            <w:pPr>
              <w:snapToGrid w:val="0"/>
              <w:ind w:right="12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A9B2E" w14:textId="77777777" w:rsidR="002C03F6" w:rsidRDefault="002C03F6">
            <w:pPr>
              <w:snapToGrid w:val="0"/>
              <w:ind w:right="1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03F6" w14:paraId="155206D9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071D8" w14:textId="77777777" w:rsidR="002C03F6" w:rsidRDefault="002C03F6">
            <w:pPr>
              <w:snapToGrid w:val="0"/>
              <w:ind w:right="12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C429C" w14:textId="77777777" w:rsidR="002C03F6" w:rsidRDefault="0000000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年   班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43E08" w14:textId="77777777" w:rsidR="002C03F6" w:rsidRDefault="002C03F6">
            <w:pPr>
              <w:snapToGrid w:val="0"/>
              <w:ind w:right="12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C66D7" w14:textId="77777777" w:rsidR="002C03F6" w:rsidRDefault="002C03F6">
            <w:pPr>
              <w:snapToGrid w:val="0"/>
              <w:ind w:right="1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6DD63EA" w14:textId="77777777" w:rsidR="002C03F6" w:rsidRDefault="00000000">
      <w:pPr>
        <w:snapToGrid w:val="0"/>
        <w:ind w:right="127"/>
      </w:pPr>
      <w:r>
        <w:rPr>
          <w:rFonts w:ascii="標楷體" w:eastAsia="標楷體" w:hAnsi="標楷體"/>
          <w:sz w:val="32"/>
          <w:szCs w:val="32"/>
        </w:rPr>
        <w:lastRenderedPageBreak/>
        <w:t>五、創作理念：</w:t>
      </w:r>
      <w:r>
        <w:t xml:space="preserve"> </w:t>
      </w: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2C03F6" w14:paraId="4555F766" w14:textId="77777777">
        <w:tblPrEx>
          <w:tblCellMar>
            <w:top w:w="0" w:type="dxa"/>
            <w:bottom w:w="0" w:type="dxa"/>
          </w:tblCellMar>
        </w:tblPrEx>
        <w:trPr>
          <w:trHeight w:val="5102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EBA82" w14:textId="77777777" w:rsidR="002C03F6" w:rsidRDefault="002C03F6">
            <w:pPr>
              <w:snapToGrid w:val="0"/>
              <w:ind w:right="1087"/>
              <w:textAlignment w:val="auto"/>
              <w:rPr>
                <w:rFonts w:ascii="標楷體" w:eastAsia="標楷體" w:hAnsi="標楷體"/>
                <w:szCs w:val="28"/>
              </w:rPr>
            </w:pPr>
          </w:p>
        </w:tc>
      </w:tr>
    </w:tbl>
    <w:p w14:paraId="0E00ECBC" w14:textId="77777777" w:rsidR="002C03F6" w:rsidRDefault="002C03F6">
      <w:pPr>
        <w:snapToGrid w:val="0"/>
        <w:ind w:right="127"/>
        <w:rPr>
          <w:rFonts w:ascii="標楷體" w:eastAsia="標楷體" w:hAnsi="標楷體"/>
          <w:sz w:val="28"/>
          <w:szCs w:val="28"/>
        </w:rPr>
      </w:pPr>
    </w:p>
    <w:p w14:paraId="54869241" w14:textId="77777777" w:rsidR="002C03F6" w:rsidRDefault="00000000">
      <w:pPr>
        <w:snapToGrid w:val="0"/>
        <w:ind w:right="127"/>
      </w:pPr>
      <w:r>
        <w:rPr>
          <w:rFonts w:ascii="標楷體" w:eastAsia="標楷體" w:hAnsi="標楷體"/>
          <w:sz w:val="32"/>
          <w:szCs w:val="32"/>
        </w:rPr>
        <w:t>六、短片內容簡介：</w:t>
      </w:r>
      <w:r>
        <w:t xml:space="preserve"> </w:t>
      </w: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2C03F6" w14:paraId="76518138" w14:textId="77777777">
        <w:tblPrEx>
          <w:tblCellMar>
            <w:top w:w="0" w:type="dxa"/>
            <w:bottom w:w="0" w:type="dxa"/>
          </w:tblCellMar>
        </w:tblPrEx>
        <w:trPr>
          <w:trHeight w:val="6009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5BD07" w14:textId="77777777" w:rsidR="002C03F6" w:rsidRDefault="002C03F6">
            <w:pPr>
              <w:snapToGrid w:val="0"/>
              <w:ind w:right="1087"/>
              <w:textAlignment w:val="auto"/>
              <w:rPr>
                <w:rFonts w:ascii="標楷體" w:eastAsia="標楷體" w:hAnsi="標楷體"/>
                <w:szCs w:val="28"/>
              </w:rPr>
            </w:pPr>
          </w:p>
        </w:tc>
      </w:tr>
    </w:tbl>
    <w:p w14:paraId="2FD72CB8" w14:textId="77777777" w:rsidR="002C03F6" w:rsidRDefault="002C03F6">
      <w:pPr>
        <w:snapToGrid w:val="0"/>
        <w:ind w:right="1087"/>
        <w:rPr>
          <w:rFonts w:ascii="標楷體" w:eastAsia="標楷體" w:hAnsi="標楷體"/>
          <w:szCs w:val="28"/>
        </w:rPr>
      </w:pPr>
    </w:p>
    <w:p w14:paraId="6CDB4D8E" w14:textId="77777777" w:rsidR="002C03F6" w:rsidRDefault="00000000">
      <w:pPr>
        <w:snapToGrid w:val="0"/>
        <w:ind w:right="108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聯絡窗口：輔導主任07-3867458轉740；</w:t>
      </w:r>
    </w:p>
    <w:p w14:paraId="343B4210" w14:textId="77777777" w:rsidR="002C03F6" w:rsidRDefault="00000000">
      <w:pPr>
        <w:snapToGrid w:val="0"/>
        <w:ind w:right="1087"/>
      </w:pPr>
      <w:r>
        <w:rPr>
          <w:rFonts w:ascii="標楷體" w:eastAsia="標楷體" w:hAnsi="標楷體"/>
          <w:sz w:val="28"/>
          <w:szCs w:val="28"/>
        </w:rPr>
        <w:t>電子檔請寄:</w:t>
      </w:r>
      <w:r>
        <w:rPr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>osmosiso@gmail.com</w:t>
      </w:r>
    </w:p>
    <w:p w14:paraId="606234DB" w14:textId="77777777" w:rsidR="002C03F6" w:rsidRDefault="00000000">
      <w:pPr>
        <w:pageBreakBefore/>
        <w:snapToGrid w:val="0"/>
        <w:ind w:right="127"/>
      </w:pPr>
      <w:r>
        <w:rPr>
          <w:rFonts w:eastAsia="標楷體"/>
          <w:b/>
          <w:sz w:val="36"/>
          <w:szCs w:val="36"/>
        </w:rPr>
        <w:lastRenderedPageBreak/>
        <w:t xml:space="preserve">             </w:t>
      </w:r>
      <w:r>
        <w:rPr>
          <w:rFonts w:eastAsia="標楷體"/>
          <w:b/>
          <w:sz w:val="36"/>
          <w:szCs w:val="36"/>
        </w:rPr>
        <w:t>高雄市</w:t>
      </w:r>
      <w:r>
        <w:rPr>
          <w:rFonts w:eastAsia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1E78C" wp14:editId="182CBAC2">
                <wp:simplePos x="0" y="0"/>
                <wp:positionH relativeFrom="column">
                  <wp:posOffset>-200025</wp:posOffset>
                </wp:positionH>
                <wp:positionV relativeFrom="paragraph">
                  <wp:posOffset>-384806</wp:posOffset>
                </wp:positionV>
                <wp:extent cx="809628" cy="495303"/>
                <wp:effectExtent l="0" t="0" r="0" b="0"/>
                <wp:wrapNone/>
                <wp:docPr id="1926506530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8" cy="4953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7019E40" w14:textId="77777777" w:rsidR="002C03F6" w:rsidRDefault="0000000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51E78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5.75pt;margin-top:-30.3pt;width:63.75pt;height:3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yC2uwEAAGsDAAAOAAAAZHJzL2Uyb0RvYy54bWysU8Fu2zAMvQ/YPwi6L3LStGuMOMW2oMOA&#10;Yh2Q9QMUWYoFSKImKbGzrx8lZ0nQ3YpdZJKPoh4f6eXDYA05yBA1uIZOJxUl0glotds19OXn44d7&#10;SmLiruUGnGzoUUb6sHr/btn7Ws6gA9PKQLCIi3XvG9ql5GvGouik5XECXjoEFQTLE7phx9rAe6xu&#10;DZtV1R3rIbQ+gJAxYnQ9gnRV6islRXpWKspETEORWypnKOc2n2y15PUucN9pcaLB38DCcu3w0XOp&#10;NU+c7IP+p5TVIkAElSYCLAOltJClB+xmWr3qZtNxL0svKE70Z5ni/ysrvh82/kcgafgMAw4wC9L7&#10;WEcM5n4GFWz+IlOCOEp4PMsmh0QEBu+rxd0M5ywQmi9ub6qbXIVdLvsQ01cJlmSjoQGnUsTih6eY&#10;xtS/KfktB4/amDIZ414Fct6ax268lWF2oZutNGwHBLO5hfaIreF24qMdhN+U9DjphsZfex4kJeab&#10;QykX0/k8r0Zx5rcfZ+iEa2R7jXAnsFRDEyWj+SWN64Tz9Dw9uY0XWceR96d9AqVLjxdGJ8440aLS&#10;afvyylz7Jevyj6z+AAAA//8DAFBLAwQUAAYACAAAACEAs18V4d0AAAAJAQAADwAAAGRycy9kb3du&#10;cmV2LnhtbEyPTU/DMAyG70j8h8hI3DZnsBVWmk4IxBW08SFxyxqvrWicqsnW8u8xJ7jZ8qPXz1ts&#10;Jt+pEw2xDWxgMdegiKvgWq4NvL0+zW5BxWTZ2S4wGfimCJvy/KywuQsjb+m0S7WSEI65NdCk1OeI&#10;sWrI2zgPPbHcDmHwNsk61OgGO0q47/BK6wy9bVk+NLanh4aqr93RG3h/Pnx+LPVL/ehX/RgmjezX&#10;aMzlxXR/ByrRlP5g+NUXdSjFaR+O7KLqDMyuFytBZch0BkqIdSbl9kLeLAHLAv83KH8AAAD//wMA&#10;UEsBAi0AFAAGAAgAAAAhALaDOJL+AAAA4QEAABMAAAAAAAAAAAAAAAAAAAAAAFtDb250ZW50X1R5&#10;cGVzXS54bWxQSwECLQAUAAYACAAAACEAOP0h/9YAAACUAQAACwAAAAAAAAAAAAAAAAAvAQAAX3Jl&#10;bHMvLnJlbHNQSwECLQAUAAYACAAAACEAmzMgtrsBAABrAwAADgAAAAAAAAAAAAAAAAAuAgAAZHJz&#10;L2Uyb0RvYy54bWxQSwECLQAUAAYACAAAACEAs18V4d0AAAAJAQAADwAAAAAAAAAAAAAAAAAVBAAA&#10;ZHJzL2Rvd25yZXYueG1sUEsFBgAAAAAEAAQA8wAAAB8FAAAAAA==&#10;" filled="f" stroked="f">
                <v:textbox>
                  <w:txbxContent>
                    <w:p w14:paraId="57019E40" w14:textId="77777777" w:rsidR="002C03F6" w:rsidRDefault="0000000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sz w:val="36"/>
          <w:szCs w:val="36"/>
        </w:rPr>
        <w:t>2025</w:t>
      </w:r>
      <w:r>
        <w:rPr>
          <w:rFonts w:eastAsia="標楷體"/>
          <w:b/>
          <w:sz w:val="36"/>
          <w:szCs w:val="36"/>
        </w:rPr>
        <w:t>小編劇大導演映</w:t>
      </w:r>
      <w:proofErr w:type="gramStart"/>
      <w:r>
        <w:rPr>
          <w:rFonts w:eastAsia="標楷體"/>
          <w:b/>
          <w:sz w:val="36"/>
          <w:szCs w:val="36"/>
        </w:rPr>
        <w:t>象</w:t>
      </w:r>
      <w:proofErr w:type="gramEnd"/>
      <w:r>
        <w:rPr>
          <w:rFonts w:eastAsia="標楷體"/>
          <w:b/>
          <w:sz w:val="36"/>
          <w:szCs w:val="36"/>
        </w:rPr>
        <w:t>高雄</w:t>
      </w:r>
      <w:r>
        <w:rPr>
          <w:rFonts w:eastAsia="標楷體"/>
          <w:b/>
          <w:sz w:val="36"/>
          <w:szCs w:val="36"/>
        </w:rPr>
        <w:t>-</w:t>
      </w:r>
      <w:r>
        <w:rPr>
          <w:rFonts w:eastAsia="標楷體"/>
          <w:b/>
          <w:sz w:val="36"/>
          <w:szCs w:val="36"/>
        </w:rPr>
        <w:t>創意短片競賽</w:t>
      </w:r>
    </w:p>
    <w:p w14:paraId="3292959E" w14:textId="77777777" w:rsidR="002C03F6" w:rsidRDefault="00000000">
      <w:pPr>
        <w:snapToGrid w:val="0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bCs/>
          <w:sz w:val="36"/>
          <w:szCs w:val="36"/>
        </w:rPr>
        <w:t>短片競賽作品授權同意書</w:t>
      </w:r>
    </w:p>
    <w:p w14:paraId="3C82A2FE" w14:textId="77777777" w:rsidR="002C03F6" w:rsidRDefault="002C03F6">
      <w:pPr>
        <w:snapToGrid w:val="0"/>
        <w:jc w:val="center"/>
        <w:rPr>
          <w:rFonts w:ascii="標楷體" w:eastAsia="標楷體" w:hAnsi="標楷體"/>
          <w:b/>
          <w:bCs/>
          <w:sz w:val="28"/>
        </w:rPr>
      </w:pPr>
    </w:p>
    <w:p w14:paraId="7AB3C6E2" w14:textId="77777777" w:rsidR="002C03F6" w:rsidRDefault="00000000">
      <w:pPr>
        <w:snapToGrid w:val="0"/>
        <w:spacing w:line="720" w:lineRule="exact"/>
        <w:jc w:val="both"/>
      </w:pPr>
      <w:r>
        <w:rPr>
          <w:rFonts w:ascii="標楷體" w:eastAsia="標楷體" w:hAnsi="標楷體"/>
          <w:sz w:val="28"/>
        </w:rPr>
        <w:t xml:space="preserve">　　</w:t>
      </w:r>
      <w:r>
        <w:rPr>
          <w:rFonts w:ascii="標楷體" w:eastAsia="標楷體" w:hAnsi="標楷體"/>
          <w:sz w:val="32"/>
          <w:szCs w:val="32"/>
        </w:rPr>
        <w:t>茲授權</w:t>
      </w:r>
      <w:r>
        <w:rPr>
          <w:rFonts w:ascii="標楷體" w:eastAsia="標楷體" w:hAnsi="標楷體"/>
          <w:sz w:val="32"/>
          <w:szCs w:val="32"/>
          <w:u w:val="single"/>
        </w:rPr>
        <w:t>高雄市政府教育局</w:t>
      </w:r>
      <w:r>
        <w:rPr>
          <w:rFonts w:ascii="標楷體" w:eastAsia="標楷體" w:hAnsi="標楷體"/>
          <w:sz w:val="32"/>
          <w:szCs w:val="32"/>
        </w:rPr>
        <w:t>將本人(及學校團隊)製作之當年「小編劇大導演映</w:t>
      </w:r>
      <w:proofErr w:type="gramStart"/>
      <w:r>
        <w:rPr>
          <w:rFonts w:ascii="標楷體" w:eastAsia="標楷體" w:hAnsi="標楷體"/>
          <w:sz w:val="32"/>
          <w:szCs w:val="32"/>
        </w:rPr>
        <w:t>象</w:t>
      </w:r>
      <w:proofErr w:type="gramEnd"/>
      <w:r>
        <w:rPr>
          <w:rFonts w:ascii="標楷體" w:eastAsia="標楷體" w:hAnsi="標楷體"/>
          <w:sz w:val="32"/>
          <w:szCs w:val="32"/>
        </w:rPr>
        <w:t>高雄-創意短片競賽」作品，以電子形式儲存、製作與利用，提供公眾宣導及各媒體播放，或提供讀者基於個人或學校非營利性質</w:t>
      </w:r>
      <w:proofErr w:type="gramStart"/>
      <w:r>
        <w:rPr>
          <w:rFonts w:ascii="標楷體" w:eastAsia="標楷體" w:hAnsi="標楷體"/>
          <w:sz w:val="32"/>
          <w:szCs w:val="32"/>
        </w:rPr>
        <w:t>之線上學習</w:t>
      </w:r>
      <w:proofErr w:type="gramEnd"/>
      <w:r>
        <w:rPr>
          <w:rFonts w:ascii="標楷體" w:eastAsia="標楷體" w:hAnsi="標楷體"/>
          <w:sz w:val="32"/>
          <w:szCs w:val="32"/>
        </w:rPr>
        <w:t>與檢索、閱覽、觀賞、教學等，得不限時間與地域，為教學與學術研究等目的之參考。</w:t>
      </w:r>
    </w:p>
    <w:p w14:paraId="5DE1B96C" w14:textId="77777777" w:rsidR="002C03F6" w:rsidRDefault="00000000">
      <w:pPr>
        <w:ind w:left="1400" w:hanging="1400"/>
      </w:pPr>
      <w:r>
        <w:rPr>
          <w:rFonts w:ascii="標楷體" w:eastAsia="標楷體" w:hAnsi="標楷體"/>
          <w:sz w:val="28"/>
          <w:szCs w:val="28"/>
        </w:rPr>
        <w:t>短片名稱：</w:t>
      </w:r>
    </w:p>
    <w:p w14:paraId="37933EAC" w14:textId="77777777" w:rsidR="002C03F6" w:rsidRDefault="00000000">
      <w:pPr>
        <w:ind w:left="1400" w:hanging="1400"/>
      </w:pPr>
      <w:r>
        <w:rPr>
          <w:rFonts w:ascii="標楷體" w:eastAsia="標楷體" w:hAnsi="標楷體"/>
          <w:sz w:val="28"/>
          <w:szCs w:val="28"/>
        </w:rPr>
        <w:t>學校代表：</w:t>
      </w:r>
    </w:p>
    <w:p w14:paraId="26D82F8B" w14:textId="77777777" w:rsidR="002C03F6" w:rsidRDefault="00000000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※立授權書人聲明對上述授權之著作擁有著作權，得為此授權。</w:t>
      </w:r>
      <w:proofErr w:type="gramStart"/>
      <w:r>
        <w:rPr>
          <w:rFonts w:ascii="標楷體" w:eastAsia="標楷體" w:hAnsi="標楷體"/>
          <w:sz w:val="28"/>
          <w:szCs w:val="28"/>
        </w:rPr>
        <w:t>唯本授權</w:t>
      </w:r>
      <w:proofErr w:type="gramEnd"/>
      <w:r>
        <w:rPr>
          <w:rFonts w:ascii="標楷體" w:eastAsia="標楷體" w:hAnsi="標楷體"/>
          <w:sz w:val="28"/>
          <w:szCs w:val="28"/>
        </w:rPr>
        <w:t>書</w:t>
      </w:r>
    </w:p>
    <w:p w14:paraId="4EA49FEB" w14:textId="77777777" w:rsidR="002C03F6" w:rsidRDefault="00000000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為非專屬性之授權，立授權書人對上述授權之著作與教材內容仍有著作權。</w:t>
      </w:r>
    </w:p>
    <w:p w14:paraId="1C97CB99" w14:textId="77777777" w:rsidR="002C03F6" w:rsidRDefault="00000000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立授權書人：                              （簽名）</w:t>
      </w:r>
    </w:p>
    <w:p w14:paraId="066A5C2A" w14:textId="77777777" w:rsidR="002C03F6" w:rsidRDefault="00000000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身分證字號：</w:t>
      </w:r>
    </w:p>
    <w:p w14:paraId="395E77D9" w14:textId="77777777" w:rsidR="002C03F6" w:rsidRDefault="00000000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地址：</w:t>
      </w:r>
    </w:p>
    <w:p w14:paraId="78288955" w14:textId="77777777" w:rsidR="002C03F6" w:rsidRDefault="00000000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學校名稱:</w:t>
      </w:r>
    </w:p>
    <w:p w14:paraId="46298959" w14:textId="77777777" w:rsidR="002C03F6" w:rsidRDefault="002C03F6">
      <w:pPr>
        <w:jc w:val="both"/>
        <w:rPr>
          <w:rFonts w:ascii="標楷體" w:eastAsia="標楷體" w:hAnsi="標楷體"/>
          <w:sz w:val="28"/>
          <w:szCs w:val="28"/>
        </w:rPr>
      </w:pPr>
    </w:p>
    <w:p w14:paraId="428704C2" w14:textId="77777777" w:rsidR="002C03F6" w:rsidRDefault="00000000">
      <w:pPr>
        <w:ind w:left="850" w:right="989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/>
          <w:b/>
          <w:sz w:val="32"/>
          <w:szCs w:val="28"/>
        </w:rPr>
        <w:t>中華民國　　年　　月　　日</w:t>
      </w:r>
    </w:p>
    <w:p w14:paraId="50CE4FC1" w14:textId="77777777" w:rsidR="002C03F6" w:rsidRDefault="002C03F6">
      <w:pPr>
        <w:ind w:left="850" w:right="989"/>
        <w:rPr>
          <w:rFonts w:ascii="標楷體" w:eastAsia="標楷體" w:hAnsi="標楷體"/>
          <w:b/>
          <w:sz w:val="30"/>
          <w:szCs w:val="30"/>
        </w:rPr>
      </w:pPr>
    </w:p>
    <w:p w14:paraId="15D691AE" w14:textId="77777777" w:rsidR="002C03F6" w:rsidRDefault="00000000">
      <w:pPr>
        <w:spacing w:line="500" w:lineRule="exact"/>
      </w:pPr>
      <w:r>
        <w:rPr>
          <w:rFonts w:eastAsia="標楷體"/>
          <w:b/>
        </w:rPr>
        <w:lastRenderedPageBreak/>
        <w:t>附件</w:t>
      </w:r>
      <w:r>
        <w:rPr>
          <w:rFonts w:eastAsia="標楷體"/>
          <w:b/>
        </w:rPr>
        <w:t xml:space="preserve">3  </w:t>
      </w:r>
      <w:proofErr w:type="gramStart"/>
      <w:r>
        <w:rPr>
          <w:rFonts w:eastAsia="標楷體"/>
          <w:b/>
          <w:sz w:val="36"/>
          <w:szCs w:val="36"/>
        </w:rPr>
        <w:t>114</w:t>
      </w:r>
      <w:proofErr w:type="gramEnd"/>
      <w:r>
        <w:rPr>
          <w:rFonts w:eastAsia="標楷體"/>
          <w:b/>
          <w:sz w:val="36"/>
          <w:szCs w:val="36"/>
        </w:rPr>
        <w:t>年度高雄市偏鄉學校</w:t>
      </w:r>
      <w:r>
        <w:rPr>
          <w:rFonts w:eastAsia="標楷體"/>
          <w:b/>
          <w:sz w:val="36"/>
          <w:szCs w:val="36"/>
        </w:rPr>
        <w:t>(</w:t>
      </w:r>
      <w:r>
        <w:rPr>
          <w:rFonts w:eastAsia="標楷體"/>
          <w:b/>
          <w:sz w:val="36"/>
          <w:szCs w:val="36"/>
        </w:rPr>
        <w:t>不含非山非市</w:t>
      </w:r>
      <w:r>
        <w:rPr>
          <w:rFonts w:eastAsia="標楷體"/>
          <w:b/>
          <w:sz w:val="36"/>
          <w:szCs w:val="36"/>
        </w:rPr>
        <w:t>)</w:t>
      </w:r>
      <w:r>
        <w:rPr>
          <w:rFonts w:eastAsia="標楷體"/>
          <w:b/>
          <w:sz w:val="36"/>
          <w:szCs w:val="36"/>
        </w:rPr>
        <w:t>交通車開口契約</w:t>
      </w:r>
    </w:p>
    <w:p w14:paraId="639F8FA2" w14:textId="77777777" w:rsidR="002C03F6" w:rsidRDefault="00000000">
      <w:pPr>
        <w:spacing w:line="500" w:lineRule="exact"/>
        <w:jc w:val="center"/>
        <w:rPr>
          <w:rFonts w:eastAsia="標楷體"/>
          <w:b/>
          <w:sz w:val="40"/>
          <w:szCs w:val="40"/>
        </w:rPr>
      </w:pPr>
      <w:r>
        <w:rPr>
          <w:rFonts w:eastAsia="標楷體"/>
          <w:b/>
          <w:sz w:val="40"/>
          <w:szCs w:val="40"/>
        </w:rPr>
        <w:t>【派</w:t>
      </w:r>
      <w:r>
        <w:rPr>
          <w:rFonts w:eastAsia="標楷體"/>
          <w:b/>
          <w:sz w:val="40"/>
          <w:szCs w:val="40"/>
        </w:rPr>
        <w:t xml:space="preserve">  </w:t>
      </w:r>
      <w:r>
        <w:rPr>
          <w:rFonts w:eastAsia="標楷體"/>
          <w:b/>
          <w:sz w:val="40"/>
          <w:szCs w:val="40"/>
        </w:rPr>
        <w:t>車</w:t>
      </w:r>
      <w:r>
        <w:rPr>
          <w:rFonts w:eastAsia="標楷體"/>
          <w:b/>
          <w:sz w:val="40"/>
          <w:szCs w:val="40"/>
        </w:rPr>
        <w:t xml:space="preserve">  </w:t>
      </w:r>
      <w:r>
        <w:rPr>
          <w:rFonts w:eastAsia="標楷體"/>
          <w:b/>
          <w:sz w:val="40"/>
          <w:szCs w:val="40"/>
        </w:rPr>
        <w:t>單】</w:t>
      </w:r>
    </w:p>
    <w:tbl>
      <w:tblPr>
        <w:tblW w:w="10491" w:type="dxa"/>
        <w:tblInd w:w="-3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709"/>
        <w:gridCol w:w="1129"/>
        <w:gridCol w:w="1989"/>
        <w:gridCol w:w="851"/>
        <w:gridCol w:w="1134"/>
        <w:gridCol w:w="6"/>
        <w:gridCol w:w="561"/>
        <w:gridCol w:w="2410"/>
      </w:tblGrid>
      <w:tr w:rsidR="002C03F6" w14:paraId="33579B48" w14:textId="77777777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10491" w:type="dxa"/>
            <w:gridSpan w:val="9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56285E" w14:textId="77777777" w:rsidR="002C03F6" w:rsidRDefault="00000000">
            <w:pPr>
              <w:snapToGrid w:val="0"/>
              <w:spacing w:line="500" w:lineRule="exact"/>
              <w:ind w:firstLine="120"/>
            </w:pPr>
            <w:r>
              <w:rPr>
                <w:rFonts w:eastAsia="標楷體"/>
                <w:b/>
                <w:sz w:val="28"/>
                <w:szCs w:val="28"/>
              </w:rPr>
              <w:t>申請用車資料（以下欄位由申請學校填寫）</w:t>
            </w:r>
          </w:p>
        </w:tc>
      </w:tr>
      <w:tr w:rsidR="002C03F6" w14:paraId="53D022B9" w14:textId="77777777">
        <w:tblPrEx>
          <w:tblCellMar>
            <w:top w:w="0" w:type="dxa"/>
            <w:bottom w:w="0" w:type="dxa"/>
          </w:tblCellMar>
        </w:tblPrEx>
        <w:trPr>
          <w:cantSplit/>
          <w:trHeight w:val="861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CD9D2" w14:textId="77777777" w:rsidR="002C03F6" w:rsidRDefault="00000000">
            <w:pPr>
              <w:jc w:val="center"/>
            </w:pPr>
            <w:r>
              <w:rPr>
                <w:rFonts w:eastAsia="標楷體"/>
              </w:rPr>
              <w:t>用車事由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6D1DC4" w14:textId="77777777" w:rsidR="002C03F6" w:rsidRDefault="00000000">
            <w:r>
              <w:rPr>
                <w:rFonts w:eastAsia="標楷體"/>
              </w:rPr>
              <w:t>市府教育局競賽計畫文號</w:t>
            </w:r>
            <w:r>
              <w:rPr>
                <w:rFonts w:ascii="標楷體" w:eastAsia="標楷體" w:hAnsi="標楷體"/>
              </w:rPr>
              <w:t>：</w:t>
            </w:r>
          </w:p>
          <w:p w14:paraId="5C1B9ED3" w14:textId="77777777" w:rsidR="002C03F6" w:rsidRDefault="002C03F6">
            <w:pPr>
              <w:rPr>
                <w:rFonts w:eastAsia="標楷體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A8EE74" w14:textId="77777777" w:rsidR="002C03F6" w:rsidRDefault="0000000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車輛種類</w:t>
            </w:r>
          </w:p>
          <w:p w14:paraId="2DD09DE6" w14:textId="77777777" w:rsidR="002C03F6" w:rsidRDefault="00000000">
            <w:pPr>
              <w:jc w:val="center"/>
            </w:pP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請勾選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465E84" w14:textId="77777777" w:rsidR="002C03F6" w:rsidRDefault="00000000">
            <w:pPr>
              <w:snapToGrid w:val="0"/>
              <w:spacing w:line="500" w:lineRule="exact"/>
              <w:ind w:firstLine="120"/>
            </w:pPr>
            <w:r>
              <w:rPr>
                <w:rFonts w:ascii="標楷體" w:eastAsia="標楷體" w:hAnsi="標楷體"/>
                <w:b/>
              </w:rPr>
              <w:t xml:space="preserve">□ </w:t>
            </w:r>
            <w:proofErr w:type="gramStart"/>
            <w:r>
              <w:rPr>
                <w:rFonts w:ascii="標楷體" w:eastAsia="標楷體" w:hAnsi="標楷體"/>
                <w:b/>
              </w:rPr>
              <w:t>大巴</w:t>
            </w:r>
            <w:proofErr w:type="gramEnd"/>
            <w:r>
              <w:rPr>
                <w:rFonts w:ascii="標楷體" w:eastAsia="標楷體" w:hAnsi="標楷體"/>
                <w:b/>
              </w:rPr>
              <w:t>(44人座)</w:t>
            </w:r>
          </w:p>
          <w:p w14:paraId="21A4BF41" w14:textId="77777777" w:rsidR="002C03F6" w:rsidRDefault="00000000">
            <w:pPr>
              <w:snapToGrid w:val="0"/>
              <w:spacing w:line="500" w:lineRule="exact"/>
            </w:pPr>
            <w:r>
              <w:rPr>
                <w:rFonts w:ascii="標楷體" w:eastAsia="標楷體" w:hAnsi="標楷體"/>
                <w:b/>
              </w:rPr>
              <w:t xml:space="preserve"> □ 中巴(19人座) </w:t>
            </w:r>
          </w:p>
          <w:p w14:paraId="4849D729" w14:textId="77777777" w:rsidR="002C03F6" w:rsidRDefault="00000000">
            <w:pPr>
              <w:snapToGrid w:val="0"/>
              <w:spacing w:line="500" w:lineRule="exact"/>
            </w:pPr>
            <w:r>
              <w:rPr>
                <w:rFonts w:ascii="標楷體" w:eastAsia="標楷體" w:hAnsi="標楷體"/>
                <w:b/>
              </w:rPr>
              <w:t xml:space="preserve"> □ 小巴 (8人座)</w:t>
            </w:r>
          </w:p>
        </w:tc>
      </w:tr>
      <w:tr w:rsidR="002C03F6" w14:paraId="21ED33F9" w14:textId="77777777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1702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D10372" w14:textId="77777777" w:rsidR="002C03F6" w:rsidRDefault="002C03F6">
            <w:pPr>
              <w:jc w:val="center"/>
              <w:rPr>
                <w:rFonts w:eastAsia="標楷體"/>
              </w:rPr>
            </w:pPr>
          </w:p>
        </w:tc>
        <w:tc>
          <w:tcPr>
            <w:tcW w:w="4678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7E305D" w14:textId="77777777" w:rsidR="002C03F6" w:rsidRDefault="00000000">
            <w:pPr>
              <w:rPr>
                <w:rFonts w:eastAsia="標楷體"/>
              </w:rPr>
            </w:pPr>
            <w:r>
              <w:rPr>
                <w:rFonts w:eastAsia="標楷體"/>
              </w:rPr>
              <w:t>競賽名稱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比賽項目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：</w:t>
            </w:r>
          </w:p>
          <w:p w14:paraId="1F1234AE" w14:textId="77777777" w:rsidR="002C03F6" w:rsidRDefault="002C03F6">
            <w:pPr>
              <w:rPr>
                <w:rFonts w:eastAsia="標楷體"/>
              </w:rPr>
            </w:pPr>
          </w:p>
          <w:p w14:paraId="187BC956" w14:textId="77777777" w:rsidR="002C03F6" w:rsidRDefault="002C03F6">
            <w:pPr>
              <w:rPr>
                <w:rFonts w:eastAsia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E79EB7" w14:textId="77777777" w:rsidR="002C03F6" w:rsidRDefault="002C03F6">
            <w:pPr>
              <w:jc w:val="center"/>
              <w:rPr>
                <w:rFonts w:eastAsia="標楷體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C0AE57" w14:textId="77777777" w:rsidR="002C03F6" w:rsidRDefault="002C03F6">
            <w:pPr>
              <w:spacing w:line="500" w:lineRule="exact"/>
              <w:ind w:firstLine="140"/>
              <w:rPr>
                <w:rFonts w:ascii="華康細圓體" w:hAnsi="華康細圓體"/>
                <w:sz w:val="28"/>
                <w:szCs w:val="28"/>
              </w:rPr>
            </w:pPr>
          </w:p>
        </w:tc>
      </w:tr>
      <w:tr w:rsidR="002C03F6" w14:paraId="2B5631A3" w14:textId="77777777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170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EF8E4E" w14:textId="77777777" w:rsidR="002C03F6" w:rsidRDefault="0000000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目的地</w:t>
            </w:r>
          </w:p>
          <w:p w14:paraId="38331EAD" w14:textId="77777777" w:rsidR="002C03F6" w:rsidRDefault="00000000">
            <w:pPr>
              <w:spacing w:line="32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限高雄市內</w:t>
            </w:r>
          </w:p>
          <w:p w14:paraId="1C2CB29C" w14:textId="77777777" w:rsidR="002C03F6" w:rsidRDefault="00000000">
            <w:pPr>
              <w:jc w:val="center"/>
            </w:pP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範例：社教館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CCC364" w14:textId="77777777" w:rsidR="002C03F6" w:rsidRDefault="002C03F6">
            <w:pPr>
              <w:jc w:val="center"/>
              <w:rPr>
                <w:rFonts w:eastAsia="標楷體"/>
              </w:rPr>
            </w:pPr>
          </w:p>
          <w:p w14:paraId="3F70C06D" w14:textId="77777777" w:rsidR="002C03F6" w:rsidRDefault="002C03F6">
            <w:pPr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92DB0E" w14:textId="77777777" w:rsidR="002C03F6" w:rsidRDefault="00000000">
            <w:pPr>
              <w:jc w:val="center"/>
            </w:pPr>
            <w:r>
              <w:rPr>
                <w:rFonts w:ascii="標楷體" w:eastAsia="標楷體" w:hAnsi="標楷體"/>
              </w:rPr>
              <w:t>師生搭乘人數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EA908A" w14:textId="77777777" w:rsidR="002C03F6" w:rsidRDefault="00000000">
            <w:pPr>
              <w:spacing w:before="24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人</w:t>
            </w:r>
          </w:p>
          <w:p w14:paraId="28B7B98D" w14:textId="77777777" w:rsidR="002C03F6" w:rsidRDefault="00000000">
            <w:pPr>
              <w:jc w:val="right"/>
            </w:pPr>
            <w:r>
              <w:rPr>
                <w:rFonts w:eastAsia="標楷體"/>
                <w:shd w:val="clear" w:color="auto" w:fill="FFFF00"/>
              </w:rPr>
              <w:t>(</w:t>
            </w:r>
            <w:r>
              <w:rPr>
                <w:rFonts w:eastAsia="標楷體"/>
                <w:shd w:val="clear" w:color="auto" w:fill="FFFF00"/>
              </w:rPr>
              <w:t>含特殊學生陪同人員</w:t>
            </w:r>
            <w:r>
              <w:rPr>
                <w:rFonts w:eastAsia="標楷體"/>
                <w:shd w:val="clear" w:color="auto" w:fill="FFFF00"/>
              </w:rPr>
              <w:t>)</w:t>
            </w:r>
          </w:p>
        </w:tc>
      </w:tr>
      <w:tr w:rsidR="002C03F6" w14:paraId="26DB402C" w14:textId="77777777">
        <w:tblPrEx>
          <w:tblCellMar>
            <w:top w:w="0" w:type="dxa"/>
            <w:bottom w:w="0" w:type="dxa"/>
          </w:tblCellMar>
        </w:tblPrEx>
        <w:trPr>
          <w:cantSplit/>
          <w:trHeight w:val="587"/>
        </w:trPr>
        <w:tc>
          <w:tcPr>
            <w:tcW w:w="170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BB04C5" w14:textId="77777777" w:rsidR="002C03F6" w:rsidRDefault="0000000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用車時間</w:t>
            </w:r>
          </w:p>
        </w:tc>
        <w:tc>
          <w:tcPr>
            <w:tcW w:w="87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B2C924" w14:textId="77777777" w:rsidR="002C03F6" w:rsidRDefault="00000000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時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分起至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時</w:t>
            </w:r>
            <w:r>
              <w:rPr>
                <w:rFonts w:eastAsia="標楷體"/>
              </w:rPr>
              <w:t xml:space="preserve">  </w:t>
            </w:r>
            <w:proofErr w:type="gramStart"/>
            <w:r>
              <w:rPr>
                <w:rFonts w:eastAsia="標楷體"/>
              </w:rPr>
              <w:t>分止</w:t>
            </w:r>
            <w:proofErr w:type="gramEnd"/>
          </w:p>
        </w:tc>
      </w:tr>
      <w:tr w:rsidR="002C03F6" w14:paraId="29EB1EEF" w14:textId="77777777">
        <w:tblPrEx>
          <w:tblCellMar>
            <w:top w:w="0" w:type="dxa"/>
            <w:bottom w:w="0" w:type="dxa"/>
          </w:tblCellMar>
        </w:tblPrEx>
        <w:trPr>
          <w:cantSplit/>
          <w:trHeight w:val="799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39A682" w14:textId="77777777" w:rsidR="002C03F6" w:rsidRDefault="0000000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申請學校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B5B0DA" w14:textId="77777777" w:rsidR="002C03F6" w:rsidRDefault="00000000">
            <w:r>
              <w:rPr>
                <w:rFonts w:eastAsia="標楷體"/>
              </w:rPr>
              <w:t>學校所在</w:t>
            </w:r>
            <w:r>
              <w:rPr>
                <w:rFonts w:eastAsia="標楷體"/>
                <w:sz w:val="32"/>
                <w:szCs w:val="32"/>
              </w:rPr>
              <w:t>行政區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及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學校名稱</w:t>
            </w:r>
            <w:proofErr w:type="gramStart"/>
            <w:r>
              <w:rPr>
                <w:rFonts w:ascii="標楷體" w:eastAsia="標楷體" w:hAnsi="標楷體"/>
              </w:rPr>
              <w:t>︰</w:t>
            </w:r>
            <w:proofErr w:type="gramEnd"/>
          </w:p>
          <w:p w14:paraId="3F4E7D0D" w14:textId="77777777" w:rsidR="002C03F6" w:rsidRDefault="002C03F6">
            <w:pPr>
              <w:rPr>
                <w:rFonts w:ascii="標楷體" w:eastAsia="標楷體" w:hAnsi="標楷體"/>
              </w:rPr>
            </w:pPr>
          </w:p>
          <w:p w14:paraId="41203E41" w14:textId="77777777" w:rsidR="002C03F6" w:rsidRDefault="002C03F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0117FC" w14:textId="77777777" w:rsidR="002C03F6" w:rsidRDefault="0000000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傳真號碼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01E640" w14:textId="77777777" w:rsidR="002C03F6" w:rsidRDefault="00000000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07-</w:t>
            </w:r>
          </w:p>
        </w:tc>
      </w:tr>
      <w:tr w:rsidR="002C03F6" w14:paraId="2678277C" w14:textId="77777777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702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0E9010" w14:textId="77777777" w:rsidR="002C03F6" w:rsidRDefault="002C03F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B99C78" w14:textId="77777777" w:rsidR="002C03F6" w:rsidRDefault="00000000">
            <w:r>
              <w:rPr>
                <w:rFonts w:eastAsia="標楷體"/>
              </w:rPr>
              <w:t>處室</w:t>
            </w:r>
            <w:proofErr w:type="gramStart"/>
            <w:r>
              <w:rPr>
                <w:rFonts w:ascii="標楷體" w:eastAsia="標楷體" w:hAnsi="標楷體"/>
              </w:rPr>
              <w:t>︰</w:t>
            </w:r>
            <w:proofErr w:type="gramEnd"/>
            <w:r>
              <w:rPr>
                <w:rFonts w:eastAsia="標楷體"/>
              </w:rPr>
              <w:t xml:space="preserve">           </w:t>
            </w:r>
            <w:r>
              <w:rPr>
                <w:rFonts w:eastAsia="標楷體"/>
              </w:rPr>
              <w:t>聯絡人</w:t>
            </w:r>
            <w:proofErr w:type="gramStart"/>
            <w:r>
              <w:rPr>
                <w:rFonts w:ascii="標楷體" w:eastAsia="標楷體" w:hAnsi="標楷體"/>
              </w:rPr>
              <w:t>︰</w:t>
            </w:r>
            <w:proofErr w:type="gramEnd"/>
          </w:p>
          <w:p w14:paraId="0CB4553B" w14:textId="77777777" w:rsidR="002C03F6" w:rsidRDefault="00000000">
            <w:r>
              <w:rPr>
                <w:rFonts w:eastAsia="標楷體"/>
              </w:rPr>
              <w:t>電話</w:t>
            </w:r>
            <w:r>
              <w:rPr>
                <w:rFonts w:ascii="標楷體" w:eastAsia="標楷體" w:hAnsi="標楷體"/>
              </w:rPr>
              <w:t xml:space="preserve">：           </w:t>
            </w:r>
            <w:r>
              <w:rPr>
                <w:rFonts w:eastAsia="標楷體"/>
              </w:rPr>
              <w:t>申請人</w:t>
            </w:r>
            <w:proofErr w:type="gramStart"/>
            <w:r>
              <w:rPr>
                <w:rFonts w:ascii="標楷體" w:eastAsia="標楷體" w:hAnsi="標楷體"/>
              </w:rPr>
              <w:t>︰</w:t>
            </w:r>
            <w:proofErr w:type="gramEnd"/>
            <w:r>
              <w:rPr>
                <w:rFonts w:ascii="標楷體" w:eastAsia="標楷體" w:hAnsi="標楷體"/>
              </w:rPr>
              <w:t xml:space="preserve">      </w:t>
            </w:r>
          </w:p>
          <w:p w14:paraId="7D365D4B" w14:textId="77777777" w:rsidR="002C03F6" w:rsidRDefault="00000000">
            <w:pPr>
              <w:jc w:val="right"/>
            </w:pPr>
            <w:r>
              <w:rPr>
                <w:rFonts w:ascii="標楷體" w:eastAsia="標楷體" w:hAnsi="標楷體"/>
              </w:rPr>
              <w:t>（簽章）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A61489" w14:textId="77777777" w:rsidR="002C03F6" w:rsidRDefault="00000000">
            <w:pPr>
              <w:ind w:left="20"/>
            </w:pPr>
            <w:r>
              <w:rPr>
                <w:rFonts w:ascii="標楷體" w:eastAsia="標楷體" w:hAnsi="標楷體"/>
              </w:rPr>
              <w:t>校長／　處室主管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6EA336" w14:textId="77777777" w:rsidR="002C03F6" w:rsidRDefault="00000000">
            <w:pPr>
              <w:ind w:left="1540"/>
            </w:pPr>
            <w:r>
              <w:rPr>
                <w:rFonts w:ascii="標楷體" w:eastAsia="標楷體" w:hAnsi="標楷體"/>
              </w:rPr>
              <w:t xml:space="preserve">   （簽章）</w:t>
            </w:r>
          </w:p>
        </w:tc>
      </w:tr>
      <w:tr w:rsidR="002C03F6" w14:paraId="0F2949AB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702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8F83DB" w14:textId="77777777" w:rsidR="002C03F6" w:rsidRDefault="0000000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備註</w:t>
            </w:r>
          </w:p>
        </w:tc>
        <w:tc>
          <w:tcPr>
            <w:tcW w:w="8789" w:type="dxa"/>
            <w:gridSpan w:val="8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C25129" w14:textId="77777777" w:rsidR="002C03F6" w:rsidRDefault="00000000">
            <w:pPr>
              <w:numPr>
                <w:ilvl w:val="0"/>
                <w:numId w:val="4"/>
              </w:numPr>
            </w:pPr>
            <w:r>
              <w:rPr>
                <w:rFonts w:eastAsia="標楷體"/>
                <w:sz w:val="20"/>
              </w:rPr>
              <w:t>以上欄位由各需求學校填具後傳真</w:t>
            </w:r>
            <w:r>
              <w:rPr>
                <w:rFonts w:ascii="標楷體" w:eastAsia="標楷體" w:hAnsi="標楷體"/>
                <w:sz w:val="20"/>
              </w:rPr>
              <w:t>（07-3115263）</w:t>
            </w:r>
            <w:r>
              <w:rPr>
                <w:rFonts w:eastAsia="標楷體"/>
                <w:sz w:val="20"/>
              </w:rPr>
              <w:t>至向陽大地遊覽車有限公司</w:t>
            </w:r>
            <w:r>
              <w:rPr>
                <w:rFonts w:ascii="標楷體" w:eastAsia="標楷體" w:hAnsi="標楷體"/>
                <w:sz w:val="20"/>
              </w:rPr>
              <w:t>，</w:t>
            </w:r>
            <w:r>
              <w:rPr>
                <w:rFonts w:eastAsia="標楷體"/>
                <w:sz w:val="20"/>
              </w:rPr>
              <w:t>傳真後請電話</w:t>
            </w:r>
          </w:p>
          <w:p w14:paraId="1FB05B40" w14:textId="77777777" w:rsidR="002C03F6" w:rsidRDefault="00000000">
            <w:pPr>
              <w:ind w:left="360"/>
            </w:pPr>
            <w:r>
              <w:rPr>
                <w:rFonts w:eastAsia="標楷體"/>
                <w:sz w:val="20"/>
              </w:rPr>
              <w:t>確認</w:t>
            </w:r>
            <w:r>
              <w:rPr>
                <w:rFonts w:ascii="標楷體" w:eastAsia="標楷體" w:hAnsi="標楷體"/>
                <w:sz w:val="20"/>
              </w:rPr>
              <w:t>。</w:t>
            </w: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sz w:val="20"/>
              </w:rPr>
              <w:t>聯絡人</w:t>
            </w:r>
            <w:r>
              <w:rPr>
                <w:rFonts w:ascii="標楷體" w:eastAsia="標楷體" w:hAnsi="標楷體"/>
                <w:sz w:val="20"/>
              </w:rPr>
              <w:t xml:space="preserve">蘇小姐、詹小姐 </w:t>
            </w:r>
            <w:r>
              <w:rPr>
                <w:rFonts w:eastAsia="標楷體"/>
                <w:sz w:val="20"/>
              </w:rPr>
              <w:t>電話</w:t>
            </w:r>
            <w:r>
              <w:rPr>
                <w:rFonts w:eastAsia="標楷體"/>
                <w:sz w:val="20"/>
              </w:rPr>
              <w:t>07-311-5113)</w:t>
            </w:r>
            <w:r>
              <w:rPr>
                <w:rFonts w:ascii="標楷體" w:eastAsia="標楷體" w:hAnsi="標楷體"/>
                <w:sz w:val="20"/>
              </w:rPr>
              <w:t>。</w:t>
            </w:r>
          </w:p>
          <w:p w14:paraId="4BA9796C" w14:textId="77777777" w:rsidR="002C03F6" w:rsidRDefault="00000000">
            <w:pPr>
              <w:numPr>
                <w:ilvl w:val="0"/>
                <w:numId w:val="4"/>
              </w:numPr>
            </w:pPr>
            <w:r>
              <w:rPr>
                <w:rFonts w:eastAsia="標楷體"/>
                <w:sz w:val="20"/>
              </w:rPr>
              <w:t>以上費用由高雄市政府教育局支付</w:t>
            </w:r>
            <w:r>
              <w:rPr>
                <w:rFonts w:ascii="標楷體" w:eastAsia="標楷體" w:hAnsi="標楷體"/>
                <w:sz w:val="20"/>
              </w:rPr>
              <w:t>。</w:t>
            </w:r>
          </w:p>
          <w:p w14:paraId="3FA3EF8A" w14:textId="77777777" w:rsidR="002C03F6" w:rsidRDefault="00000000">
            <w:pPr>
              <w:numPr>
                <w:ilvl w:val="0"/>
                <w:numId w:val="4"/>
              </w:numPr>
            </w:pPr>
            <w:r>
              <w:rPr>
                <w:rFonts w:ascii="標楷體" w:eastAsia="標楷體" w:hAnsi="標楷體"/>
                <w:sz w:val="20"/>
              </w:rPr>
              <w:t>承辦學校連絡電話：左營國中（07-3433080#1320 楊小姐、#1710許主任 傳真</w:t>
            </w:r>
            <w:proofErr w:type="gramStart"/>
            <w:r>
              <w:rPr>
                <w:rFonts w:ascii="標楷體" w:eastAsia="標楷體" w:hAnsi="標楷體"/>
                <w:sz w:val="20"/>
              </w:rPr>
              <w:t>︰</w:t>
            </w:r>
            <w:proofErr w:type="gramEnd"/>
            <w:r>
              <w:rPr>
                <w:rFonts w:ascii="標楷體" w:eastAsia="標楷體" w:hAnsi="標楷體"/>
                <w:sz w:val="20"/>
              </w:rPr>
              <w:t>07-3435080）</w:t>
            </w:r>
          </w:p>
        </w:tc>
      </w:tr>
      <w:tr w:rsidR="002C03F6" w14:paraId="62241311" w14:textId="77777777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1702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BD201" w14:textId="77777777" w:rsidR="002C03F6" w:rsidRDefault="00000000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由向陽大地</w:t>
            </w:r>
            <w:r>
              <w:rPr>
                <w:rFonts w:ascii="標楷體" w:eastAsia="標楷體" w:hAnsi="標楷體"/>
                <w:b/>
              </w:rPr>
              <w:br/>
              <w:t>遊覽車</w:t>
            </w:r>
            <w:r>
              <w:rPr>
                <w:rFonts w:ascii="標楷體" w:eastAsia="標楷體" w:hAnsi="標楷體"/>
                <w:b/>
              </w:rPr>
              <w:br/>
              <w:t>有限公司填寫</w:t>
            </w:r>
          </w:p>
        </w:tc>
        <w:tc>
          <w:tcPr>
            <w:tcW w:w="1838" w:type="dxa"/>
            <w:gridSpan w:val="2"/>
            <w:vMerge w:val="restart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B442A4" w14:textId="77777777" w:rsidR="002C03F6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派用車輛車號</w:t>
            </w:r>
          </w:p>
        </w:tc>
        <w:tc>
          <w:tcPr>
            <w:tcW w:w="2840" w:type="dxa"/>
            <w:gridSpan w:val="2"/>
            <w:vMerge w:val="restart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6D2BA0" w14:textId="77777777" w:rsidR="002C03F6" w:rsidRDefault="002C03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2F6CBF" w14:textId="77777777" w:rsidR="002C03F6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駕駛姓名</w:t>
            </w:r>
          </w:p>
        </w:tc>
        <w:tc>
          <w:tcPr>
            <w:tcW w:w="2977" w:type="dxa"/>
            <w:gridSpan w:val="3"/>
            <w:tcBorders>
              <w:top w:val="single" w:sz="24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6BB5A2" w14:textId="77777777" w:rsidR="002C03F6" w:rsidRDefault="002C03F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03F6" w14:paraId="1CE00E35" w14:textId="77777777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1702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FC5FE6" w14:textId="77777777" w:rsidR="002C03F6" w:rsidRDefault="002C03F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838" w:type="dxa"/>
            <w:gridSpan w:val="2"/>
            <w:vMerge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F7C38A" w14:textId="77777777" w:rsidR="002C03F6" w:rsidRDefault="002C03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0" w:type="dxa"/>
            <w:gridSpan w:val="2"/>
            <w:vMerge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153575" w14:textId="77777777" w:rsidR="002C03F6" w:rsidRDefault="002C03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B0CFC6" w14:textId="77777777" w:rsidR="002C03F6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連絡電話</w:t>
            </w: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1FCBF3" w14:textId="77777777" w:rsidR="002C03F6" w:rsidRDefault="002C03F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03F6" w14:paraId="433DB827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702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8DD46E" w14:textId="77777777" w:rsidR="002C03F6" w:rsidRDefault="002C03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1B5D40" w14:textId="77777777" w:rsidR="002C03F6" w:rsidRDefault="00000000">
            <w:pPr>
              <w:spacing w:before="180" w:after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  <w:proofErr w:type="gramStart"/>
            <w:r>
              <w:rPr>
                <w:rFonts w:ascii="標楷體" w:eastAsia="標楷體" w:hAnsi="標楷體"/>
              </w:rPr>
              <w:t>︰</w:t>
            </w:r>
            <w:proofErr w:type="gramEnd"/>
            <w:r>
              <w:rPr>
                <w:rFonts w:ascii="標楷體" w:eastAsia="標楷體" w:hAnsi="標楷體"/>
              </w:rPr>
              <w:t>已於   月   日   時   分，</w:t>
            </w:r>
          </w:p>
          <w:p w14:paraId="4AD51932" w14:textId="77777777" w:rsidR="002C03F6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向需求學校承辦人員確認本派車單內容。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2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346ECD" w14:textId="77777777" w:rsidR="002C03F6" w:rsidRDefault="002C03F6">
            <w:pPr>
              <w:jc w:val="both"/>
              <w:rPr>
                <w:rFonts w:ascii="標楷體" w:eastAsia="標楷體" w:hAnsi="標楷體"/>
              </w:rPr>
            </w:pPr>
          </w:p>
          <w:p w14:paraId="328B8DEF" w14:textId="77777777" w:rsidR="002C03F6" w:rsidRDefault="000000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派車確認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D0CD30" w14:textId="77777777" w:rsidR="002C03F6" w:rsidRDefault="00000000">
            <w:pPr>
              <w:spacing w:before="180" w:after="180"/>
              <w:ind w:left="77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（簽章）</w:t>
            </w:r>
          </w:p>
          <w:p w14:paraId="1B5C693B" w14:textId="77777777" w:rsidR="002C03F6" w:rsidRDefault="00000000">
            <w:pPr>
              <w:spacing w:before="180"/>
              <w:ind w:left="77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年   月   日           </w:t>
            </w:r>
          </w:p>
        </w:tc>
      </w:tr>
      <w:tr w:rsidR="002C03F6" w14:paraId="5A3B2FC9" w14:textId="77777777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10491" w:type="dxa"/>
            <w:gridSpan w:val="9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CE8117" w14:textId="77777777" w:rsidR="002C03F6" w:rsidRDefault="00000000">
            <w:pPr>
              <w:ind w:firstLine="56"/>
            </w:pPr>
            <w:r>
              <w:rPr>
                <w:rFonts w:eastAsia="標楷體"/>
                <w:b/>
                <w:sz w:val="28"/>
                <w:szCs w:val="28"/>
              </w:rPr>
              <w:t>車輛使用紀錄</w:t>
            </w:r>
            <w:r>
              <w:rPr>
                <w:rFonts w:eastAsia="標楷體"/>
                <w:b/>
                <w:sz w:val="28"/>
                <w:szCs w:val="28"/>
              </w:rPr>
              <w:t xml:space="preserve">  ※</w:t>
            </w:r>
            <w:r>
              <w:rPr>
                <w:rFonts w:eastAsia="標楷體"/>
                <w:b/>
                <w:sz w:val="28"/>
                <w:szCs w:val="28"/>
              </w:rPr>
              <w:t>如包含住宿所需短程接駁，則</w:t>
            </w:r>
            <w:proofErr w:type="gramStart"/>
            <w:r>
              <w:rPr>
                <w:rFonts w:eastAsia="標楷體"/>
                <w:b/>
                <w:sz w:val="28"/>
                <w:szCs w:val="28"/>
              </w:rPr>
              <w:t>以下必填不可</w:t>
            </w:r>
            <w:proofErr w:type="gramEnd"/>
            <w:r>
              <w:rPr>
                <w:rFonts w:eastAsia="標楷體"/>
                <w:b/>
                <w:sz w:val="28"/>
                <w:szCs w:val="28"/>
              </w:rPr>
              <w:t>空白</w:t>
            </w:r>
          </w:p>
        </w:tc>
      </w:tr>
      <w:tr w:rsidR="002C03F6" w14:paraId="1B2EBBB9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A52975" w14:textId="77777777" w:rsidR="002C03F6" w:rsidRDefault="00000000">
            <w:pPr>
              <w:jc w:val="center"/>
            </w:pPr>
            <w:r>
              <w:rPr>
                <w:rFonts w:ascii="標楷體" w:eastAsia="標楷體" w:hAnsi="標楷體"/>
              </w:rPr>
              <w:t>車輛出發時間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343582" w14:textId="77777777" w:rsidR="002C03F6" w:rsidRDefault="0000000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起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迄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地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點</w:t>
            </w:r>
          </w:p>
          <w:p w14:paraId="3FF5AB6C" w14:textId="77777777" w:rsidR="002C03F6" w:rsidRDefault="0000000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（出發地</w:t>
            </w:r>
            <w:r>
              <w:rPr>
                <w:rFonts w:eastAsia="標楷體"/>
              </w:rPr>
              <w:t>--</w:t>
            </w:r>
            <w:r>
              <w:rPr>
                <w:rFonts w:eastAsia="標楷體"/>
              </w:rPr>
              <w:t>目的地）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BE16FD" w14:textId="77777777" w:rsidR="002C03F6" w:rsidRDefault="00000000">
            <w:pPr>
              <w:jc w:val="center"/>
            </w:pPr>
            <w:r>
              <w:rPr>
                <w:rFonts w:ascii="標楷體" w:eastAsia="標楷體" w:hAnsi="標楷體"/>
              </w:rPr>
              <w:t>抵達目的時間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84D00F" w14:textId="77777777" w:rsidR="002C03F6" w:rsidRDefault="00000000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帶隊隨車老師（用車人）簽章</w:t>
            </w:r>
          </w:p>
        </w:tc>
      </w:tr>
      <w:tr w:rsidR="002C03F6" w14:paraId="3F122904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E46DD0" w14:textId="77777777" w:rsidR="002C03F6" w:rsidRDefault="0000000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時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分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55BAF3" w14:textId="77777777" w:rsidR="002C03F6" w:rsidRDefault="002C03F6">
            <w:pPr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F1D5D0" w14:textId="77777777" w:rsidR="002C03F6" w:rsidRDefault="0000000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時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A48F17" w14:textId="77777777" w:rsidR="002C03F6" w:rsidRDefault="002C03F6">
            <w:pPr>
              <w:jc w:val="center"/>
              <w:rPr>
                <w:rFonts w:eastAsia="標楷體"/>
              </w:rPr>
            </w:pPr>
          </w:p>
        </w:tc>
      </w:tr>
      <w:tr w:rsidR="002C03F6" w14:paraId="1767D211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BC591E" w14:textId="77777777" w:rsidR="002C03F6" w:rsidRDefault="0000000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時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分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B3A57E" w14:textId="77777777" w:rsidR="002C03F6" w:rsidRDefault="002C03F6">
            <w:pPr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0CB8E" w14:textId="77777777" w:rsidR="002C03F6" w:rsidRDefault="0000000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時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EDFF4B" w14:textId="77777777" w:rsidR="002C03F6" w:rsidRDefault="002C03F6">
            <w:pPr>
              <w:jc w:val="center"/>
              <w:rPr>
                <w:rFonts w:eastAsia="標楷體"/>
              </w:rPr>
            </w:pPr>
          </w:p>
        </w:tc>
      </w:tr>
      <w:tr w:rsidR="002C03F6" w14:paraId="4C73DCCD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F2865C" w14:textId="77777777" w:rsidR="002C03F6" w:rsidRDefault="0000000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時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分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192307" w14:textId="77777777" w:rsidR="002C03F6" w:rsidRDefault="002C03F6">
            <w:pPr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61B8CE" w14:textId="77777777" w:rsidR="002C03F6" w:rsidRDefault="0000000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時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B9AF1" w14:textId="77777777" w:rsidR="002C03F6" w:rsidRDefault="002C03F6">
            <w:pPr>
              <w:jc w:val="center"/>
              <w:rPr>
                <w:rFonts w:eastAsia="標楷體"/>
              </w:rPr>
            </w:pPr>
          </w:p>
        </w:tc>
      </w:tr>
      <w:tr w:rsidR="002C03F6" w14:paraId="46EC8E4D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EA88BB" w14:textId="77777777" w:rsidR="002C03F6" w:rsidRDefault="0000000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時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分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8C22C3" w14:textId="77777777" w:rsidR="002C03F6" w:rsidRDefault="002C03F6">
            <w:pPr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1E487D" w14:textId="77777777" w:rsidR="002C03F6" w:rsidRDefault="0000000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時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CFBF5A" w14:textId="77777777" w:rsidR="002C03F6" w:rsidRDefault="002C03F6">
            <w:pPr>
              <w:jc w:val="center"/>
              <w:rPr>
                <w:rFonts w:eastAsia="標楷體"/>
              </w:rPr>
            </w:pPr>
          </w:p>
        </w:tc>
      </w:tr>
      <w:tr w:rsidR="002C03F6" w14:paraId="16185D81" w14:textId="77777777">
        <w:tblPrEx>
          <w:tblCellMar>
            <w:top w:w="0" w:type="dxa"/>
            <w:bottom w:w="0" w:type="dxa"/>
          </w:tblCellMar>
        </w:tblPrEx>
        <w:trPr>
          <w:cantSplit/>
          <w:trHeight w:val="587"/>
        </w:trPr>
        <w:tc>
          <w:tcPr>
            <w:tcW w:w="5529" w:type="dxa"/>
            <w:gridSpan w:val="4"/>
            <w:vMerge w:val="restart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1BF90F" w14:textId="77777777" w:rsidR="002C03F6" w:rsidRDefault="00000000">
            <w:pPr>
              <w:ind w:firstLine="56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駕駛人員簽名：</w:t>
            </w:r>
            <w:r>
              <w:rPr>
                <w:rFonts w:ascii="標楷體" w:eastAsia="標楷體" w:hAnsi="標楷體"/>
                <w:b/>
              </w:rPr>
              <w:t>（簽章）</w:t>
            </w:r>
          </w:p>
          <w:p w14:paraId="582EB387" w14:textId="77777777" w:rsidR="002C03F6" w:rsidRDefault="00000000">
            <w:pPr>
              <w:ind w:firstLine="115"/>
              <w:jc w:val="both"/>
            </w:pPr>
            <w:r>
              <w:rPr>
                <w:rFonts w:eastAsia="標楷體"/>
              </w:rPr>
              <w:t>行車前留意車輛檢查</w:t>
            </w:r>
            <w:r>
              <w:rPr>
                <w:rFonts w:ascii="標楷體" w:eastAsia="標楷體" w:hAnsi="標楷體"/>
              </w:rPr>
              <w:t>。</w:t>
            </w:r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AA1E48" w14:textId="77777777" w:rsidR="002C03F6" w:rsidRDefault="00000000">
            <w:pPr>
              <w:jc w:val="both"/>
            </w:pPr>
            <w:r>
              <w:rPr>
                <w:rFonts w:eastAsia="標楷體"/>
              </w:rPr>
              <w:t>申請費用日期</w:t>
            </w:r>
            <w:r>
              <w:rPr>
                <w:rFonts w:ascii="標楷體" w:eastAsia="標楷體" w:hAnsi="標楷體"/>
              </w:rPr>
              <w:t>：</w:t>
            </w:r>
          </w:p>
          <w:p w14:paraId="23587AA3" w14:textId="77777777" w:rsidR="002C03F6" w:rsidRDefault="00000000">
            <w:pPr>
              <w:spacing w:before="18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6587D3" w14:textId="77777777" w:rsidR="002C03F6" w:rsidRDefault="00000000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本單流水編號</w:t>
            </w:r>
          </w:p>
        </w:tc>
      </w:tr>
      <w:tr w:rsidR="002C03F6" w14:paraId="6574D28F" w14:textId="77777777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5529" w:type="dxa"/>
            <w:gridSpan w:val="4"/>
            <w:vMerge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C7EC04" w14:textId="77777777" w:rsidR="002C03F6" w:rsidRDefault="002C03F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B61A3C" w14:textId="77777777" w:rsidR="002C03F6" w:rsidRDefault="002C03F6">
            <w:pPr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196643" w14:textId="77777777" w:rsidR="002C03F6" w:rsidRDefault="002C03F6">
            <w:pPr>
              <w:rPr>
                <w:rFonts w:eastAsia="標楷體"/>
              </w:rPr>
            </w:pPr>
          </w:p>
        </w:tc>
      </w:tr>
    </w:tbl>
    <w:p w14:paraId="4DBE96F5" w14:textId="77777777" w:rsidR="002C03F6" w:rsidRDefault="00000000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lastRenderedPageBreak/>
        <w:t>申請流程及聯絡窗口</w:t>
      </w:r>
    </w:p>
    <w:tbl>
      <w:tblPr>
        <w:tblW w:w="100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"/>
        <w:gridCol w:w="5994"/>
        <w:gridCol w:w="3541"/>
      </w:tblGrid>
      <w:tr w:rsidR="002C03F6" w14:paraId="41DB8289" w14:textId="77777777">
        <w:tblPrEx>
          <w:tblCellMar>
            <w:top w:w="0" w:type="dxa"/>
            <w:bottom w:w="0" w:type="dxa"/>
          </w:tblCellMar>
        </w:tblPrEx>
        <w:tc>
          <w:tcPr>
            <w:tcW w:w="6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21B22" w14:textId="77777777" w:rsidR="002C03F6" w:rsidRDefault="000000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申請步驟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7B0EF" w14:textId="77777777" w:rsidR="002C03F6" w:rsidRDefault="000000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聯絡窗口</w:t>
            </w:r>
          </w:p>
        </w:tc>
      </w:tr>
      <w:tr w:rsidR="002C03F6" w14:paraId="7D09D764" w14:textId="77777777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BA714" w14:textId="77777777" w:rsidR="002C03F6" w:rsidRDefault="000000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1. 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56490" w14:textId="77777777" w:rsidR="002C03F6" w:rsidRDefault="00000000">
            <w:pPr>
              <w:spacing w:line="52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參閱「114年偏鄉學校（不含非山非市學校）交通車開口契約適用項目一覽表」，有列入上表之項目均可使用本契約，無列入者不可使用請勿申請。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FA7EC" w14:textId="77777777" w:rsidR="002C03F6" w:rsidRDefault="0000000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高雄市教育局 社會教育科</w:t>
            </w:r>
          </w:p>
          <w:p w14:paraId="423A111B" w14:textId="77777777" w:rsidR="002C03F6" w:rsidRDefault="0000000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電話：07-799-5678 #3086</w:t>
            </w:r>
          </w:p>
          <w:p w14:paraId="48AF02C3" w14:textId="77777777" w:rsidR="002C03F6" w:rsidRDefault="0000000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聯絡人：李小姐</w:t>
            </w:r>
          </w:p>
        </w:tc>
      </w:tr>
      <w:tr w:rsidR="002C03F6" w14:paraId="16FCAC2A" w14:textId="77777777">
        <w:tblPrEx>
          <w:tblCellMar>
            <w:top w:w="0" w:type="dxa"/>
            <w:bottom w:w="0" w:type="dxa"/>
          </w:tblCellMar>
        </w:tblPrEx>
        <w:trPr>
          <w:trHeight w:val="135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90E63" w14:textId="77777777" w:rsidR="002C03F6" w:rsidRDefault="00000000"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9DDEE" w14:textId="77777777" w:rsidR="002C03F6" w:rsidRDefault="00000000">
            <w:pPr>
              <w:spacing w:line="52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由申請學校於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用車日的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【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兩週前</w:t>
            </w:r>
            <w:r>
              <w:rPr>
                <w:rFonts w:ascii="標楷體" w:eastAsia="標楷體" w:hAnsi="標楷體"/>
                <w:sz w:val="28"/>
                <w:szCs w:val="28"/>
              </w:rPr>
              <w:t>】填寫派車單（於派車單填具競賽計畫文號）後傳真至向陽大地遊覽車有限公司，並電話確認是否傳真成功。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3D7F1" w14:textId="77777777" w:rsidR="002C03F6" w:rsidRDefault="0000000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向陽大地遊覽車有限公司</w:t>
            </w:r>
          </w:p>
          <w:p w14:paraId="0590025C" w14:textId="77777777" w:rsidR="002C03F6" w:rsidRDefault="0000000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電話：07-3115113</w:t>
            </w:r>
          </w:p>
          <w:p w14:paraId="00B733AE" w14:textId="77777777" w:rsidR="002C03F6" w:rsidRDefault="0000000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傳真：07-3115263</w:t>
            </w:r>
          </w:p>
          <w:p w14:paraId="0F464CCA" w14:textId="77777777" w:rsidR="002C03F6" w:rsidRDefault="0000000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聯絡人：蘇小姐、詹小姐</w:t>
            </w:r>
          </w:p>
        </w:tc>
      </w:tr>
      <w:tr w:rsidR="002C03F6" w14:paraId="7597851F" w14:textId="77777777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590DF" w14:textId="77777777" w:rsidR="002C03F6" w:rsidRDefault="000000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3B9C1" w14:textId="77777777" w:rsidR="002C03F6" w:rsidRDefault="00000000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由向陽大地遊覽車有限公司向需求學校確認派車單內容。</w:t>
            </w:r>
          </w:p>
        </w:tc>
        <w:tc>
          <w:tcPr>
            <w:tcW w:w="3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9F136" w14:textId="77777777" w:rsidR="002C03F6" w:rsidRDefault="002C03F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03F6" w14:paraId="5234E919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AF4AA" w14:textId="77777777" w:rsidR="002C03F6" w:rsidRDefault="000000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90814" w14:textId="77777777" w:rsidR="002C03F6" w:rsidRDefault="00000000">
            <w:pPr>
              <w:spacing w:line="52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由用車學校之隨車老師將傳真申請之派車單，於需求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用車日攜帶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該派車單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【正本】</w:t>
            </w:r>
            <w:r>
              <w:rPr>
                <w:rFonts w:ascii="標楷體" w:eastAsia="標楷體" w:hAnsi="標楷體"/>
                <w:sz w:val="28"/>
                <w:szCs w:val="28"/>
              </w:rPr>
              <w:t>會同派用之駕駛員簽章後，由駕駛員攜回向陽大地遊覽車公司彙整辦理核銷。</w:t>
            </w:r>
          </w:p>
        </w:tc>
        <w:tc>
          <w:tcPr>
            <w:tcW w:w="3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7DDCD" w14:textId="77777777" w:rsidR="002C03F6" w:rsidRDefault="002C03F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03F6" w14:paraId="4CA78F7A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F45F0" w14:textId="77777777" w:rsidR="002C03F6" w:rsidRDefault="000000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5.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AEA91" w14:textId="77777777" w:rsidR="002C03F6" w:rsidRDefault="00000000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由向陽大地遊覽車有限公司每月底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彙整派車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單，向左營國中請款。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5A979" w14:textId="77777777" w:rsidR="002C03F6" w:rsidRDefault="0000000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左營國中</w:t>
            </w:r>
          </w:p>
          <w:p w14:paraId="575356E8" w14:textId="77777777" w:rsidR="002C03F6" w:rsidRDefault="0000000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傳真：07-3435080</w:t>
            </w:r>
          </w:p>
          <w:p w14:paraId="3339D4DA" w14:textId="77777777" w:rsidR="002C03F6" w:rsidRDefault="0000000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聯絡人：楊小姐</w:t>
            </w:r>
          </w:p>
        </w:tc>
      </w:tr>
      <w:tr w:rsidR="002C03F6" w14:paraId="328FE237" w14:textId="77777777">
        <w:tblPrEx>
          <w:tblCellMar>
            <w:top w:w="0" w:type="dxa"/>
            <w:bottom w:w="0" w:type="dxa"/>
          </w:tblCellMar>
        </w:tblPrEx>
        <w:tc>
          <w:tcPr>
            <w:tcW w:w="6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824D2" w14:textId="77777777" w:rsidR="002C03F6" w:rsidRDefault="000000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問題諮詢類別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95C8A" w14:textId="77777777" w:rsidR="002C03F6" w:rsidRDefault="000000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聯絡窗口</w:t>
            </w:r>
          </w:p>
        </w:tc>
      </w:tr>
      <w:tr w:rsidR="002C03F6" w14:paraId="03BC4989" w14:textId="77777777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627C7" w14:textId="77777777" w:rsidR="002C03F6" w:rsidRDefault="000000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1. 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0E84B" w14:textId="77777777" w:rsidR="002C03F6" w:rsidRDefault="00000000">
            <w:r>
              <w:rPr>
                <w:rFonts w:ascii="標楷體" w:eastAsia="標楷體" w:hAnsi="標楷體"/>
                <w:sz w:val="28"/>
                <w:szCs w:val="28"/>
              </w:rPr>
              <w:t>各競賽是否適用本契約、申請適用車型、種類及人數。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C4768" w14:textId="77777777" w:rsidR="002C03F6" w:rsidRDefault="0000000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高雄市政府教育局主辦競賽活動各科室承辦人</w:t>
            </w:r>
          </w:p>
        </w:tc>
      </w:tr>
      <w:tr w:rsidR="002C03F6" w14:paraId="5F5ED652" w14:textId="77777777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DBDD8" w14:textId="77777777" w:rsidR="002C03F6" w:rsidRDefault="000000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906B2" w14:textId="77777777" w:rsidR="002C03F6" w:rsidRDefault="000000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派車單填寫。（不含出車日期、車種之確認）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2C4D7" w14:textId="77777777" w:rsidR="002C03F6" w:rsidRDefault="0000000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高雄市教育局 社會教育科</w:t>
            </w:r>
          </w:p>
          <w:p w14:paraId="21962E58" w14:textId="77777777" w:rsidR="002C03F6" w:rsidRDefault="0000000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電話：07-799-5678 #3086</w:t>
            </w:r>
          </w:p>
          <w:p w14:paraId="197CAF54" w14:textId="77777777" w:rsidR="002C03F6" w:rsidRDefault="0000000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聯絡人：李小姐</w:t>
            </w:r>
          </w:p>
        </w:tc>
      </w:tr>
      <w:tr w:rsidR="002C03F6" w14:paraId="07779217" w14:textId="77777777">
        <w:tblPrEx>
          <w:tblCellMar>
            <w:top w:w="0" w:type="dxa"/>
            <w:bottom w:w="0" w:type="dxa"/>
          </w:tblCellMar>
        </w:tblPrEx>
        <w:trPr>
          <w:trHeight w:val="182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0F974" w14:textId="77777777" w:rsidR="002C03F6" w:rsidRDefault="000000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EC609" w14:textId="77777777" w:rsidR="002C03F6" w:rsidRDefault="000000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派車單內容、出車日期、車種之確認。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01A84" w14:textId="77777777" w:rsidR="002C03F6" w:rsidRDefault="0000000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向陽大地遊覽車有限公司</w:t>
            </w:r>
          </w:p>
          <w:p w14:paraId="48860C39" w14:textId="77777777" w:rsidR="002C03F6" w:rsidRDefault="0000000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電話：07-3115113</w:t>
            </w:r>
          </w:p>
          <w:p w14:paraId="598FD17B" w14:textId="77777777" w:rsidR="002C03F6" w:rsidRDefault="0000000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傳真：07-3115263</w:t>
            </w:r>
          </w:p>
          <w:p w14:paraId="7D642F4D" w14:textId="77777777" w:rsidR="002C03F6" w:rsidRDefault="0000000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聯絡人：蘇小姐、詹小姐</w:t>
            </w:r>
          </w:p>
        </w:tc>
      </w:tr>
    </w:tbl>
    <w:p w14:paraId="112C2C3D" w14:textId="77777777" w:rsidR="002C03F6" w:rsidRDefault="00000000">
      <w:pPr>
        <w:jc w:val="center"/>
      </w:pPr>
      <w:r>
        <w:rPr>
          <w:rFonts w:ascii="標楷體" w:eastAsia="標楷體" w:hAnsi="標楷體"/>
          <w:sz w:val="32"/>
          <w:szCs w:val="32"/>
        </w:rPr>
        <w:lastRenderedPageBreak/>
        <w:t>高雄市市立國民小學偏遠、</w:t>
      </w:r>
      <w:proofErr w:type="gramStart"/>
      <w:r>
        <w:rPr>
          <w:rFonts w:ascii="標楷體" w:eastAsia="標楷體" w:hAnsi="標楷體"/>
          <w:sz w:val="32"/>
          <w:szCs w:val="32"/>
        </w:rPr>
        <w:t>特偏及</w:t>
      </w:r>
      <w:proofErr w:type="gramEnd"/>
      <w:r>
        <w:rPr>
          <w:rFonts w:ascii="標楷體" w:eastAsia="標楷體" w:hAnsi="標楷體"/>
          <w:sz w:val="32"/>
          <w:szCs w:val="32"/>
        </w:rPr>
        <w:t>極偏地區學校名單</w:t>
      </w:r>
    </w:p>
    <w:tbl>
      <w:tblPr>
        <w:tblW w:w="8795" w:type="dxa"/>
        <w:tblInd w:w="81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7"/>
        <w:gridCol w:w="2216"/>
        <w:gridCol w:w="1541"/>
        <w:gridCol w:w="2495"/>
        <w:gridCol w:w="536"/>
      </w:tblGrid>
      <w:tr w:rsidR="002C03F6" w14:paraId="0B9DACE2" w14:textId="77777777">
        <w:tblPrEx>
          <w:tblCellMar>
            <w:top w:w="0" w:type="dxa"/>
            <w:bottom w:w="0" w:type="dxa"/>
          </w:tblCellMar>
        </w:tblPrEx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9D642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區域</w:t>
            </w:r>
          </w:p>
        </w:tc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D815D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類別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88906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校名</w:t>
            </w:r>
          </w:p>
        </w:tc>
      </w:tr>
      <w:tr w:rsidR="002C03F6" w14:paraId="7167AACF" w14:textId="77777777">
        <w:tblPrEx>
          <w:tblCellMar>
            <w:top w:w="0" w:type="dxa"/>
            <w:bottom w:w="0" w:type="dxa"/>
          </w:tblCellMar>
        </w:tblPrEx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E1DC3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大社區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89C81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國小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8D276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偏遠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ECB49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嘉誠國小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9A83A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</w:p>
        </w:tc>
      </w:tr>
      <w:tr w:rsidR="002C03F6" w14:paraId="5BA65F53" w14:textId="77777777">
        <w:tblPrEx>
          <w:tblCellMar>
            <w:top w:w="0" w:type="dxa"/>
            <w:bottom w:w="0" w:type="dxa"/>
          </w:tblCellMar>
        </w:tblPrEx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0BD36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大樹區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79DC0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國小</w:t>
            </w:r>
          </w:p>
        </w:tc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BC67C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偏遠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A66ED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興田國小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B70E2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2</w:t>
            </w:r>
          </w:p>
        </w:tc>
      </w:tr>
      <w:tr w:rsidR="002C03F6" w14:paraId="1569AD19" w14:textId="77777777">
        <w:tblPrEx>
          <w:tblCellMar>
            <w:top w:w="0" w:type="dxa"/>
            <w:bottom w:w="0" w:type="dxa"/>
          </w:tblCellMar>
        </w:tblPrEx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3C919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684AB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C83FE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06204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龍目國小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D1CE1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3</w:t>
            </w:r>
          </w:p>
        </w:tc>
      </w:tr>
      <w:tr w:rsidR="002C03F6" w14:paraId="553DA9B8" w14:textId="77777777">
        <w:tblPrEx>
          <w:tblCellMar>
            <w:top w:w="0" w:type="dxa"/>
            <w:bottom w:w="0" w:type="dxa"/>
          </w:tblCellMar>
        </w:tblPrEx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244E4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9AA22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國中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0A2E2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偏遠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58B59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溪埔國中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FA79B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4</w:t>
            </w:r>
          </w:p>
        </w:tc>
      </w:tr>
      <w:tr w:rsidR="002C03F6" w14:paraId="432B5F14" w14:textId="77777777">
        <w:tblPrEx>
          <w:tblCellMar>
            <w:top w:w="0" w:type="dxa"/>
            <w:bottom w:w="0" w:type="dxa"/>
          </w:tblCellMar>
        </w:tblPrEx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4CB77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內門區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E62FC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國小</w:t>
            </w:r>
          </w:p>
        </w:tc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80D59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偏遠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50B31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內門國小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B2AF2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5</w:t>
            </w:r>
          </w:p>
        </w:tc>
      </w:tr>
      <w:tr w:rsidR="002C03F6" w14:paraId="1EACDA99" w14:textId="77777777">
        <w:tblPrEx>
          <w:tblCellMar>
            <w:top w:w="0" w:type="dxa"/>
            <w:bottom w:w="0" w:type="dxa"/>
          </w:tblCellMar>
        </w:tblPrEx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B61F2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97F64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9108B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C9005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觀亭國小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DDC64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6</w:t>
            </w:r>
          </w:p>
        </w:tc>
      </w:tr>
      <w:tr w:rsidR="002C03F6" w14:paraId="319EE3B5" w14:textId="77777777">
        <w:tblPrEx>
          <w:tblCellMar>
            <w:top w:w="0" w:type="dxa"/>
            <w:bottom w:w="0" w:type="dxa"/>
          </w:tblCellMar>
        </w:tblPrEx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AD335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577DD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42A6F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特偏</w:t>
            </w:r>
            <w:proofErr w:type="gramEnd"/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CB34D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溝坪國小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755AF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7</w:t>
            </w:r>
          </w:p>
        </w:tc>
      </w:tr>
      <w:tr w:rsidR="002C03F6" w14:paraId="66EDA427" w14:textId="77777777">
        <w:tblPrEx>
          <w:tblCellMar>
            <w:top w:w="0" w:type="dxa"/>
            <w:bottom w:w="0" w:type="dxa"/>
          </w:tblCellMar>
        </w:tblPrEx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25505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4787D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EF475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4E3F4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金竹國小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9CB01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8</w:t>
            </w:r>
          </w:p>
        </w:tc>
      </w:tr>
      <w:tr w:rsidR="002C03F6" w14:paraId="0D0B22B8" w14:textId="77777777">
        <w:tblPrEx>
          <w:tblCellMar>
            <w:top w:w="0" w:type="dxa"/>
            <w:bottom w:w="0" w:type="dxa"/>
          </w:tblCellMar>
        </w:tblPrEx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F4E40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9D52D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3F6B6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C9C61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木柵國小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7FD3F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9</w:t>
            </w:r>
          </w:p>
        </w:tc>
      </w:tr>
      <w:tr w:rsidR="002C03F6" w14:paraId="06C672C2" w14:textId="77777777">
        <w:tblPrEx>
          <w:tblCellMar>
            <w:top w:w="0" w:type="dxa"/>
            <w:bottom w:w="0" w:type="dxa"/>
          </w:tblCellMar>
        </w:tblPrEx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FB598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696BB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國中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1705B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偏遠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02688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內門國中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2F038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10</w:t>
            </w:r>
          </w:p>
        </w:tc>
      </w:tr>
      <w:tr w:rsidR="002C03F6" w14:paraId="1516C443" w14:textId="77777777">
        <w:tblPrEx>
          <w:tblCellMar>
            <w:top w:w="0" w:type="dxa"/>
            <w:bottom w:w="0" w:type="dxa"/>
          </w:tblCellMar>
        </w:tblPrEx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D2ADC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永安區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1FE1C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國小</w:t>
            </w:r>
          </w:p>
        </w:tc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E36E3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偏遠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C7D94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新港國小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A6BCF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11</w:t>
            </w:r>
          </w:p>
        </w:tc>
      </w:tr>
      <w:tr w:rsidR="002C03F6" w14:paraId="4F72F3BF" w14:textId="77777777">
        <w:tblPrEx>
          <w:tblCellMar>
            <w:top w:w="0" w:type="dxa"/>
            <w:bottom w:w="0" w:type="dxa"/>
          </w:tblCellMar>
        </w:tblPrEx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3ECB9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D3964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F9669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9EEF8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維新國小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17C1B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12</w:t>
            </w:r>
          </w:p>
        </w:tc>
      </w:tr>
      <w:tr w:rsidR="002C03F6" w14:paraId="1BE69427" w14:textId="77777777">
        <w:tblPrEx>
          <w:tblCellMar>
            <w:top w:w="0" w:type="dxa"/>
            <w:bottom w:w="0" w:type="dxa"/>
          </w:tblCellMar>
        </w:tblPrEx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DBB5C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96B26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國中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06986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偏遠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CEF8E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永安國中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EE511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13</w:t>
            </w:r>
          </w:p>
        </w:tc>
      </w:tr>
      <w:tr w:rsidR="002C03F6" w14:paraId="535EE274" w14:textId="77777777">
        <w:tblPrEx>
          <w:tblCellMar>
            <w:top w:w="0" w:type="dxa"/>
            <w:bottom w:w="0" w:type="dxa"/>
          </w:tblCellMar>
        </w:tblPrEx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E5316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田寮區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678AA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國小</w:t>
            </w:r>
          </w:p>
        </w:tc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FED66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偏遠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31B26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新興國小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56A60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14</w:t>
            </w:r>
          </w:p>
        </w:tc>
      </w:tr>
      <w:tr w:rsidR="002C03F6" w14:paraId="105E0234" w14:textId="77777777">
        <w:tblPrEx>
          <w:tblCellMar>
            <w:top w:w="0" w:type="dxa"/>
            <w:bottom w:w="0" w:type="dxa"/>
          </w:tblCellMar>
        </w:tblPrEx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26676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1B368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C5E0B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0ADDB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崇德國小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A6693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15</w:t>
            </w:r>
          </w:p>
        </w:tc>
      </w:tr>
      <w:tr w:rsidR="002C03F6" w14:paraId="562EF5A6" w14:textId="77777777">
        <w:tblPrEx>
          <w:tblCellMar>
            <w:top w:w="0" w:type="dxa"/>
            <w:bottom w:w="0" w:type="dxa"/>
          </w:tblCellMar>
        </w:tblPrEx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72E7B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ED0E4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國中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09B1C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偏遠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B7623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田寮國中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FE4F2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16</w:t>
            </w:r>
          </w:p>
        </w:tc>
      </w:tr>
      <w:tr w:rsidR="002C03F6" w14:paraId="20517C21" w14:textId="77777777">
        <w:tblPrEx>
          <w:tblCellMar>
            <w:top w:w="0" w:type="dxa"/>
            <w:bottom w:w="0" w:type="dxa"/>
          </w:tblCellMar>
        </w:tblPrEx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2C40F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阿蓮區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85CB9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國小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A06EA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偏遠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81373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復安國小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F17D1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17</w:t>
            </w:r>
          </w:p>
        </w:tc>
      </w:tr>
      <w:tr w:rsidR="002C03F6" w14:paraId="02E62BA9" w14:textId="77777777">
        <w:tblPrEx>
          <w:tblCellMar>
            <w:top w:w="0" w:type="dxa"/>
            <w:bottom w:w="0" w:type="dxa"/>
          </w:tblCellMar>
        </w:tblPrEx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3B13D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燕巢區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3544B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國小</w:t>
            </w:r>
          </w:p>
        </w:tc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580B7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偏遠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79A30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深水國小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2F5A2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18</w:t>
            </w:r>
          </w:p>
        </w:tc>
      </w:tr>
      <w:tr w:rsidR="002C03F6" w14:paraId="62F00531" w14:textId="77777777">
        <w:tblPrEx>
          <w:tblCellMar>
            <w:top w:w="0" w:type="dxa"/>
            <w:bottom w:w="0" w:type="dxa"/>
          </w:tblCellMar>
        </w:tblPrEx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5A3C5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8B14E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6EE06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66394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金山國小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6E0EF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19</w:t>
            </w:r>
          </w:p>
        </w:tc>
      </w:tr>
      <w:tr w:rsidR="002C03F6" w14:paraId="47556792" w14:textId="77777777">
        <w:tblPrEx>
          <w:tblCellMar>
            <w:top w:w="0" w:type="dxa"/>
            <w:bottom w:w="0" w:type="dxa"/>
          </w:tblCellMar>
        </w:tblPrEx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416DF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美濃區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E3C56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國小</w:t>
            </w:r>
          </w:p>
        </w:tc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D621F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偏遠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9FF8D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東門國小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D9839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20</w:t>
            </w:r>
          </w:p>
        </w:tc>
      </w:tr>
      <w:tr w:rsidR="002C03F6" w14:paraId="1FB0AB00" w14:textId="77777777">
        <w:tblPrEx>
          <w:tblCellMar>
            <w:top w:w="0" w:type="dxa"/>
            <w:bottom w:w="0" w:type="dxa"/>
          </w:tblCellMar>
        </w:tblPrEx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333F8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D791B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BA347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3A38D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吉洋國小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61A03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21</w:t>
            </w:r>
          </w:p>
        </w:tc>
      </w:tr>
      <w:tr w:rsidR="002C03F6" w14:paraId="554D6467" w14:textId="77777777">
        <w:tblPrEx>
          <w:tblCellMar>
            <w:top w:w="0" w:type="dxa"/>
            <w:bottom w:w="0" w:type="dxa"/>
          </w:tblCellMar>
        </w:tblPrEx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CE488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824D3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99051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228D9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龍肚國小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5FA39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22</w:t>
            </w:r>
          </w:p>
        </w:tc>
      </w:tr>
      <w:tr w:rsidR="002C03F6" w14:paraId="296CBD5A" w14:textId="77777777">
        <w:tblPrEx>
          <w:tblCellMar>
            <w:top w:w="0" w:type="dxa"/>
            <w:bottom w:w="0" w:type="dxa"/>
          </w:tblCellMar>
        </w:tblPrEx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19B76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5C1C0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6D252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F5905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廣興國小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70EBA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23</w:t>
            </w:r>
          </w:p>
        </w:tc>
      </w:tr>
      <w:tr w:rsidR="002C03F6" w14:paraId="2F027418" w14:textId="77777777">
        <w:tblPrEx>
          <w:tblCellMar>
            <w:top w:w="0" w:type="dxa"/>
            <w:bottom w:w="0" w:type="dxa"/>
          </w:tblCellMar>
        </w:tblPrEx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8FFFC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13BAB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ACFC8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2227D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龍山國小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218E9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24</w:t>
            </w:r>
          </w:p>
        </w:tc>
      </w:tr>
      <w:tr w:rsidR="002C03F6" w14:paraId="6B8DDF0E" w14:textId="77777777">
        <w:tblPrEx>
          <w:tblCellMar>
            <w:top w:w="0" w:type="dxa"/>
            <w:bottom w:w="0" w:type="dxa"/>
          </w:tblCellMar>
        </w:tblPrEx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C8135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5827B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B7350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39A9C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福安國小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EFE48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25</w:t>
            </w:r>
          </w:p>
        </w:tc>
      </w:tr>
      <w:tr w:rsidR="002C03F6" w14:paraId="0E737B9A" w14:textId="77777777">
        <w:tblPrEx>
          <w:tblCellMar>
            <w:top w:w="0" w:type="dxa"/>
            <w:bottom w:w="0" w:type="dxa"/>
          </w:tblCellMar>
        </w:tblPrEx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30031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B250D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947FA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B1D02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吉東國小</w:t>
            </w:r>
            <w:proofErr w:type="gramEnd"/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4B1BE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26</w:t>
            </w:r>
          </w:p>
        </w:tc>
      </w:tr>
      <w:tr w:rsidR="002C03F6" w14:paraId="00E33A47" w14:textId="77777777">
        <w:tblPrEx>
          <w:tblCellMar>
            <w:top w:w="0" w:type="dxa"/>
            <w:bottom w:w="0" w:type="dxa"/>
          </w:tblCellMar>
        </w:tblPrEx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9718C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60750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國中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360DA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偏遠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76E67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龍肚國中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32BC6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27</w:t>
            </w:r>
          </w:p>
        </w:tc>
      </w:tr>
      <w:tr w:rsidR="002C03F6" w14:paraId="2D8B48D1" w14:textId="77777777">
        <w:tblPrEx>
          <w:tblCellMar>
            <w:top w:w="0" w:type="dxa"/>
            <w:bottom w:w="0" w:type="dxa"/>
          </w:tblCellMar>
        </w:tblPrEx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F6646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茄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萣</w:t>
            </w:r>
            <w:proofErr w:type="gramEnd"/>
            <w:r>
              <w:rPr>
                <w:rFonts w:ascii="標楷體" w:eastAsia="標楷體" w:hAnsi="標楷體"/>
                <w:sz w:val="32"/>
                <w:szCs w:val="32"/>
              </w:rPr>
              <w:t>區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352EA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國小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0A4EC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偏遠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3E5FD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興達國小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ADA73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28</w:t>
            </w:r>
          </w:p>
        </w:tc>
      </w:tr>
      <w:tr w:rsidR="002C03F6" w14:paraId="16FF6926" w14:textId="77777777">
        <w:tblPrEx>
          <w:tblCellMar>
            <w:top w:w="0" w:type="dxa"/>
            <w:bottom w:w="0" w:type="dxa"/>
          </w:tblCellMar>
        </w:tblPrEx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54800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路竹區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80C2E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國小</w:t>
            </w:r>
          </w:p>
        </w:tc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814EF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偏遠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7CE98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三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埤</w:t>
            </w:r>
            <w:proofErr w:type="gramEnd"/>
            <w:r>
              <w:rPr>
                <w:rFonts w:ascii="標楷體" w:eastAsia="標楷體" w:hAnsi="標楷體"/>
                <w:sz w:val="32"/>
                <w:szCs w:val="32"/>
              </w:rPr>
              <w:t>國小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D78C9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29</w:t>
            </w:r>
          </w:p>
        </w:tc>
      </w:tr>
      <w:tr w:rsidR="002C03F6" w14:paraId="51D11BDE" w14:textId="77777777">
        <w:tblPrEx>
          <w:tblCellMar>
            <w:top w:w="0" w:type="dxa"/>
            <w:bottom w:w="0" w:type="dxa"/>
          </w:tblCellMar>
        </w:tblPrEx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19E23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C7B8F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CE46E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434BE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北嶺國小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81C43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30</w:t>
            </w:r>
          </w:p>
        </w:tc>
      </w:tr>
      <w:tr w:rsidR="002C03F6" w14:paraId="16EE14D6" w14:textId="77777777">
        <w:tblPrEx>
          <w:tblCellMar>
            <w:top w:w="0" w:type="dxa"/>
            <w:bottom w:w="0" w:type="dxa"/>
          </w:tblCellMar>
        </w:tblPrEx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6F235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旗山區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6BDF0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國小</w:t>
            </w:r>
          </w:p>
        </w:tc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15C21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偏遠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843D2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圓潭國小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E7CFE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31</w:t>
            </w:r>
          </w:p>
        </w:tc>
      </w:tr>
      <w:tr w:rsidR="002C03F6" w14:paraId="6E6CD158" w14:textId="77777777">
        <w:tblPrEx>
          <w:tblCellMar>
            <w:top w:w="0" w:type="dxa"/>
            <w:bottom w:w="0" w:type="dxa"/>
          </w:tblCellMar>
        </w:tblPrEx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221A5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190DB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EFA33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14BCC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嶺口國小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59FB5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32</w:t>
            </w:r>
          </w:p>
        </w:tc>
      </w:tr>
      <w:tr w:rsidR="002C03F6" w14:paraId="1CB9B53F" w14:textId="77777777">
        <w:tblPrEx>
          <w:tblCellMar>
            <w:top w:w="0" w:type="dxa"/>
            <w:bottom w:w="0" w:type="dxa"/>
          </w:tblCellMar>
        </w:tblPrEx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82111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96C01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國中</w:t>
            </w:r>
          </w:p>
        </w:tc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1529C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偏遠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AE1E5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圓富國中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8E303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33</w:t>
            </w:r>
          </w:p>
        </w:tc>
      </w:tr>
      <w:tr w:rsidR="002C03F6" w14:paraId="1FEB6C37" w14:textId="77777777">
        <w:tblPrEx>
          <w:tblCellMar>
            <w:top w:w="0" w:type="dxa"/>
            <w:bottom w:w="0" w:type="dxa"/>
          </w:tblCellMar>
        </w:tblPrEx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AEC7C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F062B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C9782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D21AF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大洲國中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1E6AF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34</w:t>
            </w:r>
          </w:p>
        </w:tc>
      </w:tr>
      <w:tr w:rsidR="002C03F6" w14:paraId="3580FDEF" w14:textId="77777777">
        <w:tblPrEx>
          <w:tblCellMar>
            <w:top w:w="0" w:type="dxa"/>
            <w:bottom w:w="0" w:type="dxa"/>
          </w:tblCellMar>
        </w:tblPrEx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34D01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湖內區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DDCBC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國小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9C2B4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偏遠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F6C3F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三侯國小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8AC90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35</w:t>
            </w:r>
          </w:p>
        </w:tc>
      </w:tr>
      <w:tr w:rsidR="002C03F6" w14:paraId="4B52BED5" w14:textId="77777777">
        <w:tblPrEx>
          <w:tblCellMar>
            <w:top w:w="0" w:type="dxa"/>
            <w:bottom w:w="0" w:type="dxa"/>
          </w:tblCellMar>
        </w:tblPrEx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A89B3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彌陀區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163A2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國小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7FBE4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偏遠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742F5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壽齡國小</w:t>
            </w:r>
            <w:proofErr w:type="gramEnd"/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05E69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36</w:t>
            </w:r>
          </w:p>
        </w:tc>
      </w:tr>
      <w:tr w:rsidR="002C03F6" w14:paraId="5146E613" w14:textId="77777777">
        <w:tblPrEx>
          <w:tblCellMar>
            <w:top w:w="0" w:type="dxa"/>
            <w:bottom w:w="0" w:type="dxa"/>
          </w:tblCellMar>
        </w:tblPrEx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FD64F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大寮區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D61E1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國中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0ABA9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偏遠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651B3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潮寮國中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94207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37</w:t>
            </w:r>
          </w:p>
        </w:tc>
      </w:tr>
      <w:tr w:rsidR="002C03F6" w14:paraId="67219D8D" w14:textId="77777777">
        <w:tblPrEx>
          <w:tblCellMar>
            <w:top w:w="0" w:type="dxa"/>
            <w:bottom w:w="0" w:type="dxa"/>
          </w:tblCellMar>
        </w:tblPrEx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55772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林園區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88383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國中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9FCED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偏遠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8DCBF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中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芸</w:t>
            </w:r>
            <w:proofErr w:type="gramEnd"/>
            <w:r>
              <w:rPr>
                <w:rFonts w:ascii="標楷體" w:eastAsia="標楷體" w:hAnsi="標楷體"/>
                <w:sz w:val="32"/>
                <w:szCs w:val="32"/>
              </w:rPr>
              <w:t>國中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984A0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38</w:t>
            </w:r>
          </w:p>
        </w:tc>
      </w:tr>
      <w:tr w:rsidR="002C03F6" w14:paraId="24973BBA" w14:textId="77777777">
        <w:tblPrEx>
          <w:tblCellMar>
            <w:top w:w="0" w:type="dxa"/>
            <w:bottom w:w="0" w:type="dxa"/>
          </w:tblCellMar>
        </w:tblPrEx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6299B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六龜區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6CAB0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國小</w:t>
            </w:r>
          </w:p>
        </w:tc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AC8A8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特偏</w:t>
            </w:r>
            <w:proofErr w:type="gramEnd"/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0C5A6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六龜國小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B4B5F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39</w:t>
            </w:r>
          </w:p>
        </w:tc>
      </w:tr>
      <w:tr w:rsidR="002C03F6" w14:paraId="55FFA914" w14:textId="77777777">
        <w:tblPrEx>
          <w:tblCellMar>
            <w:top w:w="0" w:type="dxa"/>
            <w:bottom w:w="0" w:type="dxa"/>
          </w:tblCellMar>
        </w:tblPrEx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B1B98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E8BEE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B1102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87AFA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新威國小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2AF67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40</w:t>
            </w:r>
          </w:p>
        </w:tc>
      </w:tr>
      <w:tr w:rsidR="002C03F6" w14:paraId="1AB28146" w14:textId="77777777">
        <w:tblPrEx>
          <w:tblCellMar>
            <w:top w:w="0" w:type="dxa"/>
            <w:bottom w:w="0" w:type="dxa"/>
          </w:tblCellMar>
        </w:tblPrEx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659FA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6B35F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C1E66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7158E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新發國小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2D502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41</w:t>
            </w:r>
          </w:p>
        </w:tc>
      </w:tr>
      <w:tr w:rsidR="002C03F6" w14:paraId="6CEE086E" w14:textId="77777777">
        <w:tblPrEx>
          <w:tblCellMar>
            <w:top w:w="0" w:type="dxa"/>
            <w:bottom w:w="0" w:type="dxa"/>
          </w:tblCellMar>
        </w:tblPrEx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62236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B4BE7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BD866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9A814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龍興國小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1FE1A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42</w:t>
            </w:r>
          </w:p>
        </w:tc>
      </w:tr>
      <w:tr w:rsidR="002C03F6" w14:paraId="00587E1D" w14:textId="77777777">
        <w:tblPrEx>
          <w:tblCellMar>
            <w:top w:w="0" w:type="dxa"/>
            <w:bottom w:w="0" w:type="dxa"/>
          </w:tblCellMar>
        </w:tblPrEx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64DC4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1F79A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國小</w:t>
            </w:r>
          </w:p>
        </w:tc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4868C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極偏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A6ACA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荖</w:t>
            </w:r>
            <w:proofErr w:type="gramEnd"/>
            <w:r>
              <w:rPr>
                <w:rFonts w:ascii="標楷體" w:eastAsia="標楷體" w:hAnsi="標楷體"/>
                <w:sz w:val="32"/>
                <w:szCs w:val="32"/>
              </w:rPr>
              <w:t>濃國小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F8BF2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43</w:t>
            </w:r>
          </w:p>
        </w:tc>
      </w:tr>
      <w:tr w:rsidR="002C03F6" w14:paraId="45314EDA" w14:textId="77777777">
        <w:tblPrEx>
          <w:tblCellMar>
            <w:top w:w="0" w:type="dxa"/>
            <w:bottom w:w="0" w:type="dxa"/>
          </w:tblCellMar>
        </w:tblPrEx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ABEAE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1F022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5FED4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DC085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寶來國小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F55F4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44</w:t>
            </w:r>
          </w:p>
        </w:tc>
      </w:tr>
      <w:tr w:rsidR="002C03F6" w14:paraId="58841E35" w14:textId="77777777">
        <w:tblPrEx>
          <w:tblCellMar>
            <w:top w:w="0" w:type="dxa"/>
            <w:bottom w:w="0" w:type="dxa"/>
          </w:tblCellMar>
        </w:tblPrEx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AD98A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83C88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國高中</w:t>
            </w:r>
          </w:p>
        </w:tc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6E621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極偏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746B8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寶來國中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0ECAA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45</w:t>
            </w:r>
          </w:p>
        </w:tc>
      </w:tr>
      <w:tr w:rsidR="002C03F6" w14:paraId="52F6A632" w14:textId="77777777">
        <w:tblPrEx>
          <w:tblCellMar>
            <w:top w:w="0" w:type="dxa"/>
            <w:bottom w:w="0" w:type="dxa"/>
          </w:tblCellMar>
        </w:tblPrEx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7B909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269AE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D2921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FA6A4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六龜高中含國中部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89846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46</w:t>
            </w:r>
          </w:p>
        </w:tc>
      </w:tr>
      <w:tr w:rsidR="002C03F6" w14:paraId="23F5C540" w14:textId="77777777">
        <w:tblPrEx>
          <w:tblCellMar>
            <w:top w:w="0" w:type="dxa"/>
            <w:bottom w:w="0" w:type="dxa"/>
          </w:tblCellMar>
        </w:tblPrEx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2B42A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杉林區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68D99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國小</w:t>
            </w:r>
          </w:p>
        </w:tc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2CDFE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特偏</w:t>
            </w:r>
            <w:proofErr w:type="gramEnd"/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577F0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月美國小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73D42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47</w:t>
            </w:r>
          </w:p>
        </w:tc>
      </w:tr>
      <w:tr w:rsidR="002C03F6" w14:paraId="0CA7FD55" w14:textId="77777777">
        <w:tblPrEx>
          <w:tblCellMar>
            <w:top w:w="0" w:type="dxa"/>
            <w:bottom w:w="0" w:type="dxa"/>
          </w:tblCellMar>
        </w:tblPrEx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CEB8A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4C4F4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4AAD7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AF105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上平國小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D0A7B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48</w:t>
            </w:r>
          </w:p>
        </w:tc>
      </w:tr>
      <w:tr w:rsidR="002C03F6" w14:paraId="22D205AD" w14:textId="77777777">
        <w:tblPrEx>
          <w:tblCellMar>
            <w:top w:w="0" w:type="dxa"/>
            <w:bottom w:w="0" w:type="dxa"/>
          </w:tblCellMar>
        </w:tblPrEx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E680B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A3061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EF6E4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27A32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新庄國小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6A342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49</w:t>
            </w:r>
          </w:p>
        </w:tc>
      </w:tr>
      <w:tr w:rsidR="002C03F6" w14:paraId="19A843E4" w14:textId="77777777">
        <w:tblPrEx>
          <w:tblCellMar>
            <w:top w:w="0" w:type="dxa"/>
            <w:bottom w:w="0" w:type="dxa"/>
          </w:tblCellMar>
        </w:tblPrEx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08A7F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E235F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FC975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04E17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杉林國小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0B839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50</w:t>
            </w:r>
          </w:p>
        </w:tc>
      </w:tr>
      <w:tr w:rsidR="002C03F6" w14:paraId="01204F72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14BDB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7FC15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E7E36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C8328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巴楠花</w:t>
            </w:r>
            <w:proofErr w:type="gramEnd"/>
            <w:r>
              <w:rPr>
                <w:rFonts w:ascii="標楷體" w:eastAsia="標楷體" w:hAnsi="標楷體"/>
                <w:sz w:val="32"/>
                <w:szCs w:val="32"/>
              </w:rPr>
              <w:t>部落國中小</w:t>
            </w:r>
          </w:p>
        </w:tc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06F73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51</w:t>
            </w:r>
          </w:p>
        </w:tc>
      </w:tr>
      <w:tr w:rsidR="002C03F6" w14:paraId="4C735ACD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47286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A5BAC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國中</w:t>
            </w:r>
          </w:p>
        </w:tc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B7E04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特偏</w:t>
            </w:r>
            <w:proofErr w:type="gramEnd"/>
          </w:p>
        </w:tc>
        <w:tc>
          <w:tcPr>
            <w:tcW w:w="2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E69EC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24FFC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C03F6" w14:paraId="382EF0A8" w14:textId="77777777">
        <w:tblPrEx>
          <w:tblCellMar>
            <w:top w:w="0" w:type="dxa"/>
            <w:bottom w:w="0" w:type="dxa"/>
          </w:tblCellMar>
        </w:tblPrEx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F45AA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04068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3B1B9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5C048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杉林國中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E34DD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52</w:t>
            </w:r>
          </w:p>
        </w:tc>
      </w:tr>
      <w:tr w:rsidR="002C03F6" w14:paraId="45A8F748" w14:textId="77777777">
        <w:tblPrEx>
          <w:tblCellMar>
            <w:top w:w="0" w:type="dxa"/>
            <w:bottom w:w="0" w:type="dxa"/>
          </w:tblCellMar>
        </w:tblPrEx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325DC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茂林區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0580A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國小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E5FDD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特偏</w:t>
            </w:r>
            <w:proofErr w:type="gramEnd"/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047E1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茂林國小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224C1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53</w:t>
            </w:r>
          </w:p>
        </w:tc>
      </w:tr>
      <w:tr w:rsidR="002C03F6" w14:paraId="5E53F9C1" w14:textId="77777777">
        <w:tblPrEx>
          <w:tblCellMar>
            <w:top w:w="0" w:type="dxa"/>
            <w:bottom w:w="0" w:type="dxa"/>
          </w:tblCellMar>
        </w:tblPrEx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366C9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B20DC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86ADF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極偏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8A36A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多納國小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1C80A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54</w:t>
            </w:r>
          </w:p>
        </w:tc>
      </w:tr>
      <w:tr w:rsidR="002C03F6" w14:paraId="512FA573" w14:textId="77777777">
        <w:tblPrEx>
          <w:tblCellMar>
            <w:top w:w="0" w:type="dxa"/>
            <w:bottom w:w="0" w:type="dxa"/>
          </w:tblCellMar>
        </w:tblPrEx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13DF3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26F25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國中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E8614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極偏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A8A7C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茂林國中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F59A9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55</w:t>
            </w:r>
          </w:p>
        </w:tc>
      </w:tr>
      <w:tr w:rsidR="002C03F6" w14:paraId="5B38F57F" w14:textId="77777777">
        <w:tblPrEx>
          <w:tblCellMar>
            <w:top w:w="0" w:type="dxa"/>
            <w:bottom w:w="0" w:type="dxa"/>
          </w:tblCellMar>
        </w:tblPrEx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B0CC3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甲仙區</w:t>
            </w:r>
            <w:proofErr w:type="gramEnd"/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56276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國小</w:t>
            </w:r>
          </w:p>
        </w:tc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F4FF7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極偏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B7D63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甲仙國小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623D2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56</w:t>
            </w:r>
          </w:p>
        </w:tc>
      </w:tr>
      <w:tr w:rsidR="002C03F6" w14:paraId="7EB813FF" w14:textId="77777777">
        <w:tblPrEx>
          <w:tblCellMar>
            <w:top w:w="0" w:type="dxa"/>
            <w:bottom w:w="0" w:type="dxa"/>
          </w:tblCellMar>
        </w:tblPrEx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EEA8B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8B56F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51C1E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49EF7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小林國小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32B12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57</w:t>
            </w:r>
          </w:p>
        </w:tc>
      </w:tr>
      <w:tr w:rsidR="002C03F6" w14:paraId="13BCA336" w14:textId="77777777">
        <w:tblPrEx>
          <w:tblCellMar>
            <w:top w:w="0" w:type="dxa"/>
            <w:bottom w:w="0" w:type="dxa"/>
          </w:tblCellMar>
        </w:tblPrEx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42242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32B4C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國中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0DD0B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極偏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CF86B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甲仙國中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2D971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58</w:t>
            </w:r>
          </w:p>
        </w:tc>
      </w:tr>
      <w:tr w:rsidR="002C03F6" w14:paraId="2203685F" w14:textId="77777777">
        <w:tblPrEx>
          <w:tblCellMar>
            <w:top w:w="0" w:type="dxa"/>
            <w:bottom w:w="0" w:type="dxa"/>
          </w:tblCellMar>
        </w:tblPrEx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E1C51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那瑪夏區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13720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國小</w:t>
            </w:r>
          </w:p>
        </w:tc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CAF73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極偏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3AD1E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民生國小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4FF4F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59</w:t>
            </w:r>
          </w:p>
        </w:tc>
      </w:tr>
      <w:tr w:rsidR="002C03F6" w14:paraId="01ACFE50" w14:textId="77777777">
        <w:tblPrEx>
          <w:tblCellMar>
            <w:top w:w="0" w:type="dxa"/>
            <w:bottom w:w="0" w:type="dxa"/>
          </w:tblCellMar>
        </w:tblPrEx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7C2ED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DE3B3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52F8D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E3926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民權國小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32346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60</w:t>
            </w:r>
          </w:p>
        </w:tc>
      </w:tr>
      <w:tr w:rsidR="002C03F6" w14:paraId="636ACA56" w14:textId="77777777">
        <w:tblPrEx>
          <w:tblCellMar>
            <w:top w:w="0" w:type="dxa"/>
            <w:bottom w:w="0" w:type="dxa"/>
          </w:tblCellMar>
        </w:tblPrEx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4FA48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29758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國中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4C6C3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極偏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9FEBC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那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瑪</w:t>
            </w:r>
            <w:proofErr w:type="gramEnd"/>
            <w:r>
              <w:rPr>
                <w:rFonts w:ascii="標楷體" w:eastAsia="標楷體" w:hAnsi="標楷體"/>
                <w:sz w:val="32"/>
                <w:szCs w:val="32"/>
              </w:rPr>
              <w:t>夏國中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E283F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61</w:t>
            </w:r>
          </w:p>
        </w:tc>
      </w:tr>
      <w:tr w:rsidR="002C03F6" w14:paraId="58AEA734" w14:textId="77777777">
        <w:tblPrEx>
          <w:tblCellMar>
            <w:top w:w="0" w:type="dxa"/>
            <w:bottom w:w="0" w:type="dxa"/>
          </w:tblCellMar>
        </w:tblPrEx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120BC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桃源區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17774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國小</w:t>
            </w:r>
          </w:p>
        </w:tc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08EF4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極偏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92378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桃源國小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2A41D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62</w:t>
            </w:r>
          </w:p>
        </w:tc>
      </w:tr>
      <w:tr w:rsidR="002C03F6" w14:paraId="643A275D" w14:textId="77777777">
        <w:tblPrEx>
          <w:tblCellMar>
            <w:top w:w="0" w:type="dxa"/>
            <w:bottom w:w="0" w:type="dxa"/>
          </w:tblCellMar>
        </w:tblPrEx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15859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71BBC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FC720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6E993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建山國小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B62CC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63</w:t>
            </w:r>
          </w:p>
        </w:tc>
      </w:tr>
      <w:tr w:rsidR="002C03F6" w14:paraId="43B8D1DD" w14:textId="77777777">
        <w:tblPrEx>
          <w:tblCellMar>
            <w:top w:w="0" w:type="dxa"/>
            <w:bottom w:w="0" w:type="dxa"/>
          </w:tblCellMar>
        </w:tblPrEx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51346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11AE7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1EBC8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F25A8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興中國小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47B3E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64</w:t>
            </w:r>
          </w:p>
        </w:tc>
      </w:tr>
      <w:tr w:rsidR="002C03F6" w14:paraId="424D393D" w14:textId="77777777">
        <w:tblPrEx>
          <w:tblCellMar>
            <w:top w:w="0" w:type="dxa"/>
            <w:bottom w:w="0" w:type="dxa"/>
          </w:tblCellMar>
        </w:tblPrEx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7EB0C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0E414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AC05C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2753F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寶山國小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8B3F9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65</w:t>
            </w:r>
          </w:p>
        </w:tc>
      </w:tr>
      <w:tr w:rsidR="002C03F6" w14:paraId="008108FD" w14:textId="77777777">
        <w:tblPrEx>
          <w:tblCellMar>
            <w:top w:w="0" w:type="dxa"/>
            <w:bottom w:w="0" w:type="dxa"/>
          </w:tblCellMar>
        </w:tblPrEx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9B493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135F5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FC793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84EDB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樟山國小(分班)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61C86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66</w:t>
            </w:r>
          </w:p>
        </w:tc>
      </w:tr>
      <w:tr w:rsidR="002C03F6" w14:paraId="5F509A98" w14:textId="77777777">
        <w:tblPrEx>
          <w:tblCellMar>
            <w:top w:w="0" w:type="dxa"/>
            <w:bottom w:w="0" w:type="dxa"/>
          </w:tblCellMar>
        </w:tblPrEx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2903F" w14:textId="77777777" w:rsidR="002C03F6" w:rsidRDefault="002C03F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4C5E3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國中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8645D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極偏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F27E3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桃源國中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A2315" w14:textId="77777777" w:rsidR="002C03F6" w:rsidRDefault="00000000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67</w:t>
            </w:r>
          </w:p>
        </w:tc>
      </w:tr>
    </w:tbl>
    <w:p w14:paraId="32479B60" w14:textId="77777777" w:rsidR="002C03F6" w:rsidRDefault="002C03F6">
      <w:pPr>
        <w:spacing w:line="320" w:lineRule="exact"/>
        <w:jc w:val="center"/>
        <w:rPr>
          <w:rFonts w:ascii="標楷體" w:eastAsia="標楷體" w:hAnsi="標楷體"/>
          <w:sz w:val="32"/>
          <w:szCs w:val="32"/>
        </w:rPr>
      </w:pPr>
    </w:p>
    <w:p w14:paraId="002089C5" w14:textId="77777777" w:rsidR="002C03F6" w:rsidRDefault="002C03F6">
      <w:pPr>
        <w:spacing w:line="320" w:lineRule="exact"/>
        <w:jc w:val="center"/>
        <w:rPr>
          <w:rFonts w:ascii="標楷體" w:eastAsia="標楷體" w:hAnsi="標楷體"/>
          <w:sz w:val="32"/>
          <w:szCs w:val="32"/>
        </w:rPr>
      </w:pPr>
    </w:p>
    <w:p w14:paraId="7B520083" w14:textId="77777777" w:rsidR="002C03F6" w:rsidRDefault="00000000">
      <w:pPr>
        <w:spacing w:line="400" w:lineRule="exact"/>
        <w:ind w:left="708" w:hanging="283"/>
        <w:rPr>
          <w:rFonts w:ascii="標楷體" w:eastAsia="標楷體" w:hAnsi="標楷體"/>
          <w:sz w:val="28"/>
          <w:szCs w:val="28"/>
          <w:u w:val="thick"/>
        </w:rPr>
      </w:pPr>
      <w:r>
        <w:rPr>
          <w:rFonts w:ascii="標楷體" w:eastAsia="標楷體" w:hAnsi="標楷體"/>
          <w:sz w:val="28"/>
          <w:szCs w:val="28"/>
          <w:u w:val="thick"/>
        </w:rPr>
        <w:t>◎本表為113-115學年度教育部核定偏遠地區學校名單，並應依教育部核定最新偏遠地區學校名單隨時修正適用。</w:t>
      </w:r>
    </w:p>
    <w:p w14:paraId="13EA9968" w14:textId="77777777" w:rsidR="002C03F6" w:rsidRDefault="002C03F6">
      <w:pPr>
        <w:spacing w:line="320" w:lineRule="exact"/>
        <w:ind w:left="708" w:hanging="283"/>
        <w:rPr>
          <w:rFonts w:ascii="標楷體" w:eastAsia="標楷體" w:hAnsi="標楷體"/>
          <w:color w:val="FF0000"/>
          <w:sz w:val="28"/>
          <w:szCs w:val="28"/>
          <w:u w:val="thick"/>
        </w:rPr>
      </w:pPr>
    </w:p>
    <w:p w14:paraId="2A0BD75E" w14:textId="77777777" w:rsidR="002C03F6" w:rsidRDefault="002C03F6">
      <w:pPr>
        <w:jc w:val="center"/>
      </w:pPr>
    </w:p>
    <w:sectPr w:rsidR="002C03F6">
      <w:footerReference w:type="default" r:id="rId7"/>
      <w:pgSz w:w="11906" w:h="16838"/>
      <w:pgMar w:top="1134" w:right="849" w:bottom="709" w:left="1134" w:header="720" w:footer="499" w:gutter="0"/>
      <w:cols w:space="720"/>
      <w:docGrid w:type="lines" w:linePitch="9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3CA9E" w14:textId="77777777" w:rsidR="00D23464" w:rsidRDefault="00D23464">
      <w:r>
        <w:separator/>
      </w:r>
    </w:p>
  </w:endnote>
  <w:endnote w:type="continuationSeparator" w:id="0">
    <w:p w14:paraId="64423B7A" w14:textId="77777777" w:rsidR="00D23464" w:rsidRDefault="00D23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charset w:val="00"/>
    <w:family w:val="auto"/>
    <w:pitch w:val="default"/>
  </w:font>
  <w:font w:name="TimesNewRomanPS-BoldMT">
    <w:charset w:val="00"/>
    <w:family w:val="roman"/>
    <w:pitch w:val="default"/>
  </w:font>
  <w:font w:name="TimesNewRomanPSMT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9624E" w14:textId="77777777" w:rsidR="00000000" w:rsidRDefault="00000000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11</w:t>
    </w:r>
    <w:r>
      <w:rPr>
        <w:lang w:val="zh-TW"/>
      </w:rPr>
      <w:fldChar w:fldCharType="end"/>
    </w:r>
  </w:p>
  <w:p w14:paraId="45AD43DF" w14:textId="77777777" w:rsidR="00000000" w:rsidRDefault="000000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83D87" w14:textId="77777777" w:rsidR="00D23464" w:rsidRDefault="00D23464">
      <w:r>
        <w:rPr>
          <w:color w:val="000000"/>
        </w:rPr>
        <w:separator/>
      </w:r>
    </w:p>
  </w:footnote>
  <w:footnote w:type="continuationSeparator" w:id="0">
    <w:p w14:paraId="41B03A15" w14:textId="77777777" w:rsidR="00D23464" w:rsidRDefault="00D23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96A10"/>
    <w:multiLevelType w:val="multilevel"/>
    <w:tmpl w:val="62E437B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AA7F24"/>
    <w:multiLevelType w:val="multilevel"/>
    <w:tmpl w:val="9C2E0D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41777B"/>
    <w:multiLevelType w:val="multilevel"/>
    <w:tmpl w:val="F048941E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8862903"/>
    <w:multiLevelType w:val="multilevel"/>
    <w:tmpl w:val="3AE85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750612010">
    <w:abstractNumId w:val="2"/>
  </w:num>
  <w:num w:numId="2" w16cid:durableId="375155783">
    <w:abstractNumId w:val="3"/>
  </w:num>
  <w:num w:numId="3" w16cid:durableId="920526243">
    <w:abstractNumId w:val="0"/>
  </w:num>
  <w:num w:numId="4" w16cid:durableId="974945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C03F6"/>
    <w:rsid w:val="002C03F6"/>
    <w:rsid w:val="00891E01"/>
    <w:rsid w:val="00A60203"/>
    <w:rsid w:val="00D2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06D283"/>
  <w15:docId w15:val="{C7B33B55-3F80-4A30-9A02-C0D2FA007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spacing w:line="440" w:lineRule="exact"/>
      <w:ind w:left="784" w:hanging="546"/>
      <w:jc w:val="center"/>
      <w:outlineLvl w:val="0"/>
    </w:pPr>
    <w:rPr>
      <w:rFonts w:ascii="標楷體" w:eastAsia="標楷體" w:hAnsi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customStyle="1" w:styleId="a8">
    <w:name w:val="說明"/>
    <w:basedOn w:val="a"/>
    <w:pPr>
      <w:wordWrap w:val="0"/>
      <w:snapToGrid w:val="0"/>
      <w:ind w:left="567" w:hanging="567"/>
    </w:pPr>
    <w:rPr>
      <w:rFonts w:eastAsia="標楷體"/>
      <w:sz w:val="32"/>
      <w:szCs w:val="20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b">
    <w:name w:val="Strong"/>
    <w:rPr>
      <w:b w:val="0"/>
      <w:bCs w:val="0"/>
      <w:i w:val="0"/>
      <w:iCs w:val="0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c">
    <w:name w:val="List Paragraph"/>
    <w:basedOn w:val="a"/>
    <w:pPr>
      <w:ind w:left="480"/>
    </w:pPr>
  </w:style>
  <w:style w:type="character" w:styleId="ad">
    <w:name w:val="annotation reference"/>
    <w:basedOn w:val="a0"/>
    <w:rPr>
      <w:sz w:val="18"/>
      <w:szCs w:val="18"/>
    </w:rPr>
  </w:style>
  <w:style w:type="paragraph" w:styleId="ae">
    <w:name w:val="annotation text"/>
    <w:basedOn w:val="a"/>
  </w:style>
  <w:style w:type="character" w:customStyle="1" w:styleId="af">
    <w:name w:val="註解文字 字元"/>
    <w:basedOn w:val="a0"/>
    <w:rPr>
      <w:kern w:val="3"/>
      <w:sz w:val="24"/>
      <w:szCs w:val="24"/>
    </w:rPr>
  </w:style>
  <w:style w:type="paragraph" w:styleId="af0">
    <w:name w:val="annotation subject"/>
    <w:basedOn w:val="ae"/>
    <w:next w:val="ae"/>
    <w:rPr>
      <w:b/>
      <w:bCs/>
    </w:rPr>
  </w:style>
  <w:style w:type="character" w:customStyle="1" w:styleId="af1">
    <w:name w:val="註解主旨 字元"/>
    <w:basedOn w:val="af"/>
    <w:rPr>
      <w:b/>
      <w:bCs/>
      <w:kern w:val="3"/>
      <w:sz w:val="24"/>
      <w:szCs w:val="24"/>
    </w:rPr>
  </w:style>
  <w:style w:type="character" w:customStyle="1" w:styleId="fontstyle01">
    <w:name w:val="fontstyle01"/>
    <w:basedOn w:val="a0"/>
    <w:rPr>
      <w:rFonts w:ascii="DFKaiShu-SB-Estd-BF" w:hAnsi="DFKaiShu-SB-Estd-BF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Pr>
      <w:rFonts w:ascii="TimesNewRomanPS-BoldMT" w:hAnsi="TimesNewRomanPS-BoldMT"/>
      <w:b/>
      <w:bCs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a0"/>
    <w:rPr>
      <w:rFonts w:ascii="TimesNewRomanPSMT" w:hAnsi="TimesNewRomanPSMT"/>
      <w:b w:val="0"/>
      <w:bCs w:val="0"/>
      <w:i w:val="0"/>
      <w:iCs w:val="0"/>
      <w:color w:val="000000"/>
      <w:sz w:val="26"/>
      <w:szCs w:val="26"/>
    </w:rPr>
  </w:style>
  <w:style w:type="character" w:customStyle="1" w:styleId="10">
    <w:name w:val="標題 1 字元"/>
    <w:basedOn w:val="a0"/>
    <w:rPr>
      <w:rFonts w:ascii="標楷體" w:eastAsia="標楷體" w:hAnsi="標楷體"/>
      <w:kern w:val="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1034</Words>
  <Characters>5898</Characters>
  <Application>Microsoft Office Word</Application>
  <DocSecurity>0</DocSecurity>
  <Lines>49</Lines>
  <Paragraphs>13</Paragraphs>
  <ScaleCrop>false</ScaleCrop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高雄市97年度推動創造力教育「港都嗨海High」方案</dc:title>
  <dc:creator>kaohsiung city</dc:creator>
  <cp:lastModifiedBy>藝嘉 洪</cp:lastModifiedBy>
  <cp:revision>2</cp:revision>
  <cp:lastPrinted>2025-06-03T03:54:00Z</cp:lastPrinted>
  <dcterms:created xsi:type="dcterms:W3CDTF">2025-07-28T08:22:00Z</dcterms:created>
  <dcterms:modified xsi:type="dcterms:W3CDTF">2025-07-28T08:22:00Z</dcterms:modified>
</cp:coreProperties>
</file>