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3C68" w14:textId="77777777" w:rsidR="00AC7376" w:rsidRDefault="00000000">
      <w:pPr>
        <w:spacing w:line="500" w:lineRule="exact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附件二</w:t>
      </w:r>
    </w:p>
    <w:p w14:paraId="12D02F8F" w14:textId="77777777" w:rsidR="00AC7376" w:rsidRDefault="00000000">
      <w:pPr>
        <w:spacing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高雄市</w:t>
      </w:r>
      <w:r>
        <w:rPr>
          <w:rFonts w:ascii="Times New Roman" w:eastAsia="標楷體" w:hAnsi="Times New Roman"/>
          <w:b/>
          <w:sz w:val="32"/>
          <w:szCs w:val="32"/>
        </w:rPr>
        <w:t>114</w:t>
      </w:r>
      <w:r>
        <w:rPr>
          <w:rFonts w:ascii="Times New Roman" w:eastAsia="標楷體" w:hAnsi="Times New Roman"/>
          <w:b/>
          <w:sz w:val="32"/>
          <w:szCs w:val="32"/>
        </w:rPr>
        <w:t>年度「友善校園」學生事務與輔導工作</w:t>
      </w:r>
      <w:r>
        <w:rPr>
          <w:rFonts w:ascii="Times New Roman" w:eastAsia="標楷體" w:hAnsi="Times New Roman"/>
          <w:b/>
          <w:sz w:val="32"/>
          <w:szCs w:val="32"/>
        </w:rPr>
        <w:t>─</w:t>
      </w:r>
    </w:p>
    <w:p w14:paraId="57BD4941" w14:textId="77777777" w:rsidR="00AC7376" w:rsidRDefault="00000000">
      <w:pPr>
        <w:spacing w:line="460" w:lineRule="exact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校園性別事件調查專業人員</w:t>
      </w:r>
      <w:r>
        <w:rPr>
          <w:rFonts w:ascii="Times New Roman" w:eastAsia="標楷體" w:hAnsi="Times New Roman"/>
          <w:b/>
          <w:sz w:val="32"/>
          <w:szCs w:val="32"/>
          <w:u w:val="single"/>
        </w:rPr>
        <w:t>高階</w:t>
      </w:r>
      <w:r>
        <w:rPr>
          <w:rFonts w:ascii="Times New Roman" w:eastAsia="標楷體" w:hAnsi="Times New Roman"/>
          <w:b/>
          <w:sz w:val="32"/>
          <w:szCs w:val="32"/>
        </w:rPr>
        <w:t>培訓課程</w:t>
      </w:r>
    </w:p>
    <w:p w14:paraId="13B02752" w14:textId="77777777" w:rsidR="00AC7376" w:rsidRDefault="00000000">
      <w:pPr>
        <w:spacing w:line="46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【</w:t>
      </w:r>
      <w:r>
        <w:rPr>
          <w:rFonts w:ascii="Times New Roman" w:eastAsia="標楷體" w:hAnsi="Times New Roman"/>
          <w:b/>
          <w:sz w:val="32"/>
          <w:szCs w:val="32"/>
        </w:rPr>
        <w:t>研習人員調查表</w:t>
      </w:r>
      <w:r>
        <w:rPr>
          <w:rFonts w:ascii="Times New Roman" w:eastAsia="標楷體" w:hAnsi="Times New Roman"/>
          <w:sz w:val="32"/>
          <w:szCs w:val="32"/>
        </w:rPr>
        <w:t>】</w:t>
      </w:r>
    </w:p>
    <w:tbl>
      <w:tblPr>
        <w:tblW w:w="972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859"/>
        <w:gridCol w:w="1560"/>
        <w:gridCol w:w="3600"/>
      </w:tblGrid>
      <w:tr w:rsidR="00AC7376" w14:paraId="390F61D4" w14:textId="77777777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2D0F" w14:textId="77777777" w:rsidR="00AC7376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學校名稱</w:t>
            </w:r>
          </w:p>
        </w:tc>
        <w:tc>
          <w:tcPr>
            <w:tcW w:w="28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8219" w14:textId="77777777" w:rsidR="00AC7376" w:rsidRDefault="00AC7376">
            <w:pPr>
              <w:ind w:left="257" w:hanging="25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D745" w14:textId="77777777" w:rsidR="00AC7376" w:rsidRDefault="00000000">
            <w:pPr>
              <w:ind w:left="257" w:hanging="25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單位處室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31E7" w14:textId="77777777" w:rsidR="00AC7376" w:rsidRDefault="00AC737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7376" w14:paraId="267753AD" w14:textId="77777777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8E60C" w14:textId="77777777" w:rsidR="00AC7376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　　名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E20A5" w14:textId="77777777" w:rsidR="00AC7376" w:rsidRDefault="00AC7376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1BF5" w14:textId="77777777" w:rsidR="00AC7376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   稱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3A75" w14:textId="77777777" w:rsidR="00AC7376" w:rsidRDefault="00AC737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7376" w14:paraId="6E65A17E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E07" w14:textId="77777777" w:rsidR="00AC7376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　　別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85A3" w14:textId="77777777" w:rsidR="00AC7376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□生理男   □生理女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A8E9" w14:textId="77777777" w:rsidR="00AC7376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E5A9" w14:textId="77777777" w:rsidR="00AC7376" w:rsidRDefault="0000000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公：          分機</w:t>
            </w:r>
          </w:p>
          <w:p w14:paraId="51095744" w14:textId="77777777" w:rsidR="00AC7376" w:rsidRDefault="0000000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手機：</w:t>
            </w:r>
          </w:p>
        </w:tc>
      </w:tr>
      <w:tr w:rsidR="00AC7376" w14:paraId="2AF6245E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5E27" w14:textId="77777777" w:rsidR="00AC7376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8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CFEB" w14:textId="77777777" w:rsidR="00AC7376" w:rsidRDefault="00AC737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7376" w14:paraId="59179A7A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F441" w14:textId="77777777" w:rsidR="00AC7376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用 餐</w:t>
            </w:r>
          </w:p>
        </w:tc>
        <w:tc>
          <w:tcPr>
            <w:tcW w:w="8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2DBE" w14:textId="77777777" w:rsidR="00AC7376" w:rsidRDefault="0000000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□葷       □素</w:t>
            </w:r>
          </w:p>
        </w:tc>
      </w:tr>
      <w:tr w:rsidR="00AC7376" w14:paraId="794C2432" w14:textId="77777777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2CF5" w14:textId="77777777" w:rsidR="00AC7376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進階</w:t>
            </w:r>
            <w:r>
              <w:rPr>
                <w:rFonts w:ascii="標楷體" w:eastAsia="標楷體" w:hAnsi="標楷體"/>
                <w:sz w:val="26"/>
                <w:szCs w:val="26"/>
              </w:rPr>
              <w:t>受訓</w:t>
            </w:r>
          </w:p>
          <w:p w14:paraId="5E5FAFC2" w14:textId="77777777" w:rsidR="00AC7376" w:rsidRDefault="0000000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結業年度</w:t>
            </w:r>
          </w:p>
        </w:tc>
        <w:tc>
          <w:tcPr>
            <w:tcW w:w="8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8FF4" w14:textId="77777777" w:rsidR="00AC7376" w:rsidRDefault="00000000">
            <w:pPr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本人於_________年度完成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進階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受訓</w:t>
            </w:r>
            <w:r>
              <w:rPr>
                <w:rFonts w:ascii="標楷體" w:eastAsia="標楷體" w:hAnsi="標楷體"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並具備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進階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結業證書。</w:t>
            </w:r>
          </w:p>
          <w:p w14:paraId="032D3B64" w14:textId="77777777" w:rsidR="00AC7376" w:rsidRDefault="00000000">
            <w:pPr>
              <w:snapToGrid w:val="0"/>
              <w:spacing w:line="48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（請務必確實填報，連同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進階證書正反面電子檔，未提供完整資料，以致審核無法通過者，不予錄取。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</w:tr>
      <w:tr w:rsidR="00AC7376" w14:paraId="6DC23F51" w14:textId="77777777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8D32" w14:textId="77777777" w:rsidR="00AC7376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調查經驗</w:t>
            </w:r>
          </w:p>
          <w:p w14:paraId="4AD6B1D2" w14:textId="77777777" w:rsidR="00AC7376" w:rsidRDefault="0000000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（請務必</w:t>
            </w:r>
          </w:p>
          <w:p w14:paraId="2970AC78" w14:textId="77777777" w:rsidR="00AC7376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確實填報）</w:t>
            </w:r>
          </w:p>
        </w:tc>
        <w:tc>
          <w:tcPr>
            <w:tcW w:w="8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2FA3" w14:textId="77777777" w:rsidR="00AC7376" w:rsidRDefault="00000000">
            <w:pPr>
              <w:spacing w:after="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1.曾擔任調查小組人員件數  （      ）件(若無，請填0)</w:t>
            </w:r>
          </w:p>
          <w:p w14:paraId="10517B53" w14:textId="77777777" w:rsidR="00AC7376" w:rsidRDefault="00000000">
            <w:pPr>
              <w:spacing w:after="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2.曾擔任調查小組召集人件數（      ）件(若無，請填0)</w:t>
            </w:r>
          </w:p>
          <w:p w14:paraId="20F4E357" w14:textId="77777777" w:rsidR="00AC7376" w:rsidRDefault="00000000">
            <w:pPr>
              <w:spacing w:after="90"/>
              <w:ind w:left="26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3.曾撰寫調查報告（      ）份(若無，請填0)</w:t>
            </w:r>
          </w:p>
        </w:tc>
      </w:tr>
      <w:tr w:rsidR="00AC7376" w14:paraId="3F96CC6A" w14:textId="77777777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1701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07E7" w14:textId="77777777" w:rsidR="00AC7376" w:rsidRDefault="00AC7376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FDF6" w14:textId="77777777" w:rsidR="00AC7376" w:rsidRDefault="0000000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曾參與調查事件態樣：           □無參與調查經驗</w:t>
            </w:r>
          </w:p>
          <w:p w14:paraId="0BAEA66E" w14:textId="77777777" w:rsidR="00AC7376" w:rsidRDefault="0000000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 師生性侵案   □師生性騷案   □特教生性別案件</w:t>
            </w:r>
          </w:p>
          <w:p w14:paraId="46337831" w14:textId="77777777" w:rsidR="00AC7376" w:rsidRDefault="0000000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 生生性侵案   □生生性騷案   □其他性別案件</w:t>
            </w:r>
          </w:p>
        </w:tc>
      </w:tr>
      <w:tr w:rsidR="00AC7376" w14:paraId="08CC5204" w14:textId="77777777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C578" w14:textId="77777777" w:rsidR="00AC7376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申復經驗</w:t>
            </w:r>
          </w:p>
          <w:p w14:paraId="2BA04098" w14:textId="77777777" w:rsidR="00AC7376" w:rsidRDefault="0000000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（請務必</w:t>
            </w:r>
          </w:p>
          <w:p w14:paraId="3DDAE34E" w14:textId="77777777" w:rsidR="00AC7376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確實填報）</w:t>
            </w:r>
          </w:p>
        </w:tc>
        <w:tc>
          <w:tcPr>
            <w:tcW w:w="8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F0A3F" w14:textId="77777777" w:rsidR="00AC7376" w:rsidRDefault="00000000">
            <w:pPr>
              <w:spacing w:line="360" w:lineRule="auto"/>
              <w:ind w:left="240" w:hanging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□不曾參與申復審議</w:t>
            </w:r>
          </w:p>
          <w:p w14:paraId="2048BD60" w14:textId="77777777" w:rsidR="00AC7376" w:rsidRDefault="00000000">
            <w:pPr>
              <w:spacing w:line="360" w:lineRule="auto"/>
              <w:ind w:left="240" w:hanging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□曾參與申復案件（      ）件</w:t>
            </w:r>
          </w:p>
          <w:p w14:paraId="2195BEFA" w14:textId="77777777" w:rsidR="00AC7376" w:rsidRDefault="0000000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□曾撰寫申復評議報告書（     ）份</w:t>
            </w:r>
          </w:p>
        </w:tc>
      </w:tr>
      <w:tr w:rsidR="00AC7376" w14:paraId="59461743" w14:textId="77777777">
        <w:tblPrEx>
          <w:tblCellMar>
            <w:top w:w="0" w:type="dxa"/>
            <w:bottom w:w="0" w:type="dxa"/>
          </w:tblCellMar>
        </w:tblPrEx>
        <w:trPr>
          <w:trHeight w:val="1302"/>
        </w:trPr>
        <w:tc>
          <w:tcPr>
            <w:tcW w:w="1701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2B16" w14:textId="77777777" w:rsidR="00AC7376" w:rsidRDefault="0000000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特教背景</w:t>
            </w:r>
          </w:p>
        </w:tc>
        <w:tc>
          <w:tcPr>
            <w:tcW w:w="8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B758" w14:textId="77777777" w:rsidR="00AC7376" w:rsidRDefault="00000000">
            <w:pPr>
              <w:snapToGrid w:val="0"/>
              <w:spacing w:line="360" w:lineRule="auto"/>
              <w:ind w:left="257" w:hanging="257"/>
            </w:pPr>
            <w:r>
              <w:rPr>
                <w:rFonts w:ascii="標楷體" w:eastAsia="標楷體" w:hAnsi="標楷體"/>
                <w:sz w:val="26"/>
                <w:szCs w:val="26"/>
              </w:rPr>
              <w:t>□ 無特殊教育背景(若無，以下免填)</w:t>
            </w:r>
          </w:p>
          <w:p w14:paraId="32AE8855" w14:textId="77777777" w:rsidR="00AC7376" w:rsidRDefault="00000000">
            <w:pPr>
              <w:snapToGrid w:val="0"/>
              <w:spacing w:line="360" w:lineRule="auto"/>
              <w:ind w:left="257" w:hanging="2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特教學歷:_____________________  經歷:__________班_______年</w:t>
            </w:r>
          </w:p>
          <w:p w14:paraId="6CB0E4CA" w14:textId="77777777" w:rsidR="00AC7376" w:rsidRDefault="00000000">
            <w:pPr>
              <w:snapToGrid w:val="0"/>
              <w:spacing w:line="360" w:lineRule="auto"/>
              <w:ind w:left="257" w:hanging="2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特教類別:__________________</w:t>
            </w:r>
          </w:p>
        </w:tc>
      </w:tr>
    </w:tbl>
    <w:p w14:paraId="70F7452C" w14:textId="77777777" w:rsidR="00AC7376" w:rsidRDefault="00AC7376">
      <w:pPr>
        <w:snapToGrid w:val="0"/>
        <w:rPr>
          <w:rFonts w:ascii="Times New Roman" w:eastAsia="標楷體" w:hAnsi="Times New Roman"/>
          <w:szCs w:val="24"/>
        </w:rPr>
      </w:pPr>
    </w:p>
    <w:sectPr w:rsidR="00AC7376">
      <w:footerReference w:type="default" r:id="rId6"/>
      <w:pgSz w:w="11906" w:h="16838"/>
      <w:pgMar w:top="851" w:right="849" w:bottom="851" w:left="709" w:header="720" w:footer="567" w:gutter="0"/>
      <w:pgNumType w:start="1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6AB4" w14:textId="77777777" w:rsidR="00F959A9" w:rsidRDefault="00F959A9">
      <w:r>
        <w:separator/>
      </w:r>
    </w:p>
  </w:endnote>
  <w:endnote w:type="continuationSeparator" w:id="0">
    <w:p w14:paraId="3B512AB2" w14:textId="77777777" w:rsidR="00F959A9" w:rsidRDefault="00F9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0BDB4" w14:textId="77777777" w:rsidR="00000000" w:rsidRDefault="00000000">
    <w:pPr>
      <w:pStyle w:val="a3"/>
      <w:jc w:val="center"/>
    </w:pPr>
    <w:r>
      <w:rPr>
        <w:sz w:val="22"/>
        <w:szCs w:val="22"/>
        <w:lang w:val="zh-TW"/>
      </w:rPr>
      <w:fldChar w:fldCharType="begin"/>
    </w:r>
    <w:r>
      <w:rPr>
        <w:sz w:val="22"/>
        <w:szCs w:val="22"/>
        <w:lang w:val="zh-TW"/>
      </w:rPr>
      <w:instrText xml:space="preserve"> PAGE </w:instrText>
    </w:r>
    <w:r>
      <w:rPr>
        <w:sz w:val="22"/>
        <w:szCs w:val="22"/>
        <w:lang w:val="zh-TW"/>
      </w:rPr>
      <w:fldChar w:fldCharType="separate"/>
    </w:r>
    <w:r>
      <w:rPr>
        <w:sz w:val="22"/>
        <w:szCs w:val="22"/>
        <w:lang w:val="zh-TW"/>
      </w:rPr>
      <w:t>2</w:t>
    </w:r>
    <w:r>
      <w:rPr>
        <w:sz w:val="22"/>
        <w:szCs w:val="22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A3FAB" w14:textId="77777777" w:rsidR="00F959A9" w:rsidRDefault="00F959A9">
      <w:r>
        <w:rPr>
          <w:color w:val="000000"/>
        </w:rPr>
        <w:separator/>
      </w:r>
    </w:p>
  </w:footnote>
  <w:footnote w:type="continuationSeparator" w:id="0">
    <w:p w14:paraId="5EEBAF66" w14:textId="77777777" w:rsidR="00F959A9" w:rsidRDefault="00F95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7376"/>
    <w:rsid w:val="00260A43"/>
    <w:rsid w:val="00AC7376"/>
    <w:rsid w:val="00E12C77"/>
    <w:rsid w:val="00F9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EDFF"/>
  <w15:docId w15:val="{7DDF20A4-D5BB-4F61-8FAF-69E186EB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藝嘉 洪</cp:lastModifiedBy>
  <cp:revision>2</cp:revision>
  <dcterms:created xsi:type="dcterms:W3CDTF">2025-07-30T09:11:00Z</dcterms:created>
  <dcterms:modified xsi:type="dcterms:W3CDTF">2025-07-30T09:11:00Z</dcterms:modified>
</cp:coreProperties>
</file>