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CA83" w14:textId="77777777" w:rsidR="00370F3D" w:rsidRDefault="00000000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/>
          <w:b/>
          <w:bCs/>
          <w:sz w:val="44"/>
          <w:szCs w:val="44"/>
        </w:rPr>
        <w:t>高雄市立前鎮國民中學傑出校友遴選要點</w:t>
      </w:r>
    </w:p>
    <w:p w14:paraId="28A40033" w14:textId="77777777" w:rsidR="00370F3D" w:rsidRDefault="00000000">
      <w:pPr>
        <w:spacing w:line="240" w:lineRule="atLeast"/>
        <w:ind w:firstLine="4560"/>
        <w:jc w:val="right"/>
      </w:pPr>
      <w:r>
        <w:rPr>
          <w:rFonts w:ascii="Times New Roman" w:eastAsia="標楷體" w:hAnsi="Times New Roman"/>
          <w:bCs/>
          <w:sz w:val="20"/>
        </w:rPr>
        <w:t>113.03.18  112</w:t>
      </w:r>
      <w:r>
        <w:rPr>
          <w:rFonts w:ascii="Times New Roman" w:eastAsia="標楷體" w:hAnsi="Times New Roman"/>
          <w:bCs/>
          <w:sz w:val="20"/>
        </w:rPr>
        <w:t>學年度第</w:t>
      </w:r>
      <w:r>
        <w:rPr>
          <w:rFonts w:ascii="Times New Roman" w:eastAsia="標楷體" w:hAnsi="Times New Roman"/>
          <w:bCs/>
          <w:sz w:val="20"/>
        </w:rPr>
        <w:t>2</w:t>
      </w:r>
      <w:r>
        <w:rPr>
          <w:rFonts w:ascii="Times New Roman" w:eastAsia="標楷體" w:hAnsi="Times New Roman"/>
          <w:bCs/>
          <w:sz w:val="20"/>
        </w:rPr>
        <w:t>學期第</w:t>
      </w:r>
      <w:r>
        <w:rPr>
          <w:rFonts w:ascii="Times New Roman" w:eastAsia="標楷體" w:hAnsi="Times New Roman"/>
          <w:bCs/>
          <w:sz w:val="20"/>
        </w:rPr>
        <w:t>2</w:t>
      </w:r>
      <w:r>
        <w:rPr>
          <w:rFonts w:ascii="Times New Roman" w:eastAsia="標楷體" w:hAnsi="Times New Roman"/>
          <w:bCs/>
          <w:sz w:val="20"/>
        </w:rPr>
        <w:t>次主</w:t>
      </w:r>
      <w:r>
        <w:rPr>
          <w:rFonts w:ascii="標楷體" w:eastAsia="標楷體" w:hAnsi="標楷體"/>
          <w:bCs/>
          <w:sz w:val="20"/>
        </w:rPr>
        <w:t>管會報訂定</w:t>
      </w:r>
    </w:p>
    <w:p w14:paraId="36A85AB4" w14:textId="77777777" w:rsidR="00370F3D" w:rsidRDefault="00000000">
      <w:pPr>
        <w:spacing w:line="440" w:lineRule="exact"/>
        <w:ind w:left="96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第一條  為表揚本校傑出校友對社會或母校之傑出貢獻，期能啟迪後進，見賢思齊，特訂定本要點。</w:t>
      </w:r>
    </w:p>
    <w:p w14:paraId="73AC6B60" w14:textId="77777777" w:rsidR="00370F3D" w:rsidRDefault="00000000">
      <w:pPr>
        <w:numPr>
          <w:ilvl w:val="0"/>
          <w:numId w:val="2"/>
        </w:numPr>
        <w:tabs>
          <w:tab w:val="left" w:pos="720"/>
        </w:tabs>
        <w:autoSpaceDE/>
        <w:spacing w:line="440" w:lineRule="exact"/>
        <w:ind w:left="900" w:hanging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凡本校校友於下列各領域有傑出貢獻，</w:t>
      </w:r>
      <w:proofErr w:type="gramStart"/>
      <w:r>
        <w:rPr>
          <w:rFonts w:ascii="標楷體" w:eastAsia="標楷體" w:hAnsi="標楷體"/>
          <w:szCs w:val="24"/>
        </w:rPr>
        <w:t>均得被</w:t>
      </w:r>
      <w:proofErr w:type="gramEnd"/>
      <w:r>
        <w:rPr>
          <w:rFonts w:ascii="標楷體" w:eastAsia="標楷體" w:hAnsi="標楷體"/>
          <w:szCs w:val="24"/>
        </w:rPr>
        <w:t>推薦為傑出校友遴選。分類如下：</w:t>
      </w:r>
    </w:p>
    <w:p w14:paraId="38A046B9" w14:textId="77777777" w:rsidR="00370F3D" w:rsidRDefault="00000000">
      <w:pPr>
        <w:spacing w:line="440" w:lineRule="exact"/>
        <w:ind w:left="1027" w:hanging="31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一、學術研究類：從事學術研究，在其專業領域表現傑出，有卓越貢獻者。</w:t>
      </w:r>
    </w:p>
    <w:p w14:paraId="77C602FE" w14:textId="77777777" w:rsidR="00370F3D" w:rsidRDefault="00000000">
      <w:pPr>
        <w:spacing w:line="440" w:lineRule="exact"/>
        <w:ind w:left="1027" w:hanging="31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二、工商企業類：自行創業或經營企業有顯著成就者。</w:t>
      </w:r>
    </w:p>
    <w:p w14:paraId="026DB7AC" w14:textId="77777777" w:rsidR="00370F3D" w:rsidRDefault="00000000">
      <w:pPr>
        <w:spacing w:line="440" w:lineRule="exact"/>
        <w:ind w:left="1027" w:hanging="31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三、藝文體育類：在文化、藝術或體育領域有特殊表現或重大貢獻者。</w:t>
      </w:r>
    </w:p>
    <w:p w14:paraId="462BFC74" w14:textId="77777777" w:rsidR="00370F3D" w:rsidRDefault="00000000">
      <w:pPr>
        <w:spacing w:line="440" w:lineRule="exact"/>
        <w:ind w:left="1027" w:hanging="31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四、社會服務類：投入公益活動為社會肯定者或擔任公職有卓越貢獻者。</w:t>
      </w:r>
    </w:p>
    <w:p w14:paraId="2080C61C" w14:textId="77777777" w:rsidR="00370F3D" w:rsidRDefault="00000000">
      <w:pPr>
        <w:spacing w:line="440" w:lineRule="exact"/>
        <w:ind w:left="1027" w:hanging="31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五、其它綜合類：對社會或母校有重大貢獻，但非屬以上四類者。</w:t>
      </w:r>
    </w:p>
    <w:p w14:paraId="073CF418" w14:textId="77777777" w:rsidR="00370F3D" w:rsidRDefault="00000000">
      <w:pPr>
        <w:numPr>
          <w:ilvl w:val="0"/>
          <w:numId w:val="1"/>
        </w:numPr>
        <w:autoSpaceDE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傑出校友得以下列方式推薦：</w:t>
      </w:r>
    </w:p>
    <w:p w14:paraId="486D00FA" w14:textId="77777777" w:rsidR="00370F3D" w:rsidRDefault="00000000">
      <w:pPr>
        <w:autoSpaceDE/>
        <w:spacing w:line="44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一、本校師長推薦。</w:t>
      </w:r>
    </w:p>
    <w:p w14:paraId="18CB62DF" w14:textId="77777777" w:rsidR="00370F3D" w:rsidRDefault="00000000">
      <w:pPr>
        <w:autoSpaceDE/>
        <w:spacing w:line="44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二、畢業校友推薦。</w:t>
      </w:r>
    </w:p>
    <w:p w14:paraId="4D9CB5A4" w14:textId="77777777" w:rsidR="00370F3D" w:rsidRDefault="00000000">
      <w:pPr>
        <w:autoSpaceDE/>
        <w:spacing w:line="44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三、社區人士推薦。</w:t>
      </w:r>
    </w:p>
    <w:p w14:paraId="0FF12A00" w14:textId="77777777" w:rsidR="00370F3D" w:rsidRDefault="00000000">
      <w:pPr>
        <w:autoSpaceDE/>
        <w:spacing w:line="44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四、服務單位推薦。</w:t>
      </w:r>
    </w:p>
    <w:p w14:paraId="31E4F82D" w14:textId="77777777" w:rsidR="00370F3D" w:rsidRDefault="00000000">
      <w:pPr>
        <w:autoSpaceDE/>
        <w:spacing w:line="44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五、自我推薦。</w:t>
      </w:r>
    </w:p>
    <w:p w14:paraId="38119656" w14:textId="77777777" w:rsidR="00370F3D" w:rsidRDefault="00000000">
      <w:pPr>
        <w:numPr>
          <w:ilvl w:val="0"/>
          <w:numId w:val="1"/>
        </w:numPr>
        <w:autoSpaceDE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推薦方式：</w:t>
      </w:r>
    </w:p>
    <w:p w14:paraId="15C13FBB" w14:textId="77777777" w:rsidR="00370F3D" w:rsidRDefault="00000000">
      <w:pPr>
        <w:autoSpaceDE/>
        <w:spacing w:line="440" w:lineRule="exact"/>
        <w:ind w:left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一、每年</w:t>
      </w:r>
      <w:r>
        <w:rPr>
          <w:rFonts w:ascii="Times New Roman" w:eastAsia="標楷體" w:hAnsi="Times New Roman"/>
          <w:szCs w:val="24"/>
        </w:rPr>
        <w:t>8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日至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日止。</w:t>
      </w:r>
    </w:p>
    <w:p w14:paraId="31B69E49" w14:textId="77777777" w:rsidR="00370F3D" w:rsidRDefault="00000000">
      <w:pPr>
        <w:autoSpaceDE/>
        <w:spacing w:line="440" w:lineRule="exact"/>
        <w:ind w:left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二、表揚名額：每年至多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名。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45E31695" w14:textId="77777777" w:rsidR="00370F3D" w:rsidRDefault="00000000">
      <w:pPr>
        <w:autoSpaceDE/>
        <w:spacing w:line="44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三、表揚時間：每年校慶慶祝大會當天。</w:t>
      </w:r>
    </w:p>
    <w:p w14:paraId="33E63795" w14:textId="77777777" w:rsidR="00370F3D" w:rsidRDefault="00000000">
      <w:pPr>
        <w:autoSpaceDE/>
        <w:spacing w:line="44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四、表揚地點：本校司令台</w:t>
      </w:r>
    </w:p>
    <w:p w14:paraId="21EF26B9" w14:textId="77777777" w:rsidR="00370F3D" w:rsidRDefault="00000000">
      <w:pPr>
        <w:autoSpaceDE/>
        <w:spacing w:line="440" w:lineRule="exact"/>
        <w:ind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五、推薦表：如附件。 </w:t>
      </w:r>
    </w:p>
    <w:p w14:paraId="6EAD47A5" w14:textId="77777777" w:rsidR="00370F3D" w:rsidRDefault="00000000">
      <w:pPr>
        <w:numPr>
          <w:ilvl w:val="0"/>
          <w:numId w:val="1"/>
        </w:numPr>
        <w:autoSpaceDE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遴選方式：</w:t>
      </w:r>
    </w:p>
    <w:p w14:paraId="08A266E0" w14:textId="77777777" w:rsidR="00370F3D" w:rsidRDefault="00000000">
      <w:pPr>
        <w:pStyle w:val="a3"/>
        <w:ind w:left="1133" w:hanging="425"/>
        <w:rPr>
          <w:rFonts w:ascii="Times New Roman" w:eastAsia="標楷體" w:hAnsi="Times New Roman"/>
          <w:kern w:val="3"/>
          <w:szCs w:val="24"/>
        </w:rPr>
      </w:pPr>
      <w:r>
        <w:rPr>
          <w:rFonts w:ascii="Times New Roman" w:eastAsia="標楷體" w:hAnsi="Times New Roman"/>
          <w:kern w:val="3"/>
          <w:szCs w:val="24"/>
        </w:rPr>
        <w:t>一、本校組成「傑出校友遴選委員會」共</w:t>
      </w:r>
      <w:r>
        <w:rPr>
          <w:rFonts w:ascii="Times New Roman" w:eastAsia="標楷體" w:hAnsi="Times New Roman"/>
          <w:kern w:val="3"/>
          <w:szCs w:val="24"/>
        </w:rPr>
        <w:t>13</w:t>
      </w:r>
      <w:r>
        <w:rPr>
          <w:rFonts w:ascii="Times New Roman" w:eastAsia="標楷體" w:hAnsi="Times New Roman"/>
          <w:kern w:val="3"/>
          <w:szCs w:val="24"/>
        </w:rPr>
        <w:t>人審查，由校長擔任主任委員、教務主任、學</w:t>
      </w:r>
      <w:proofErr w:type="gramStart"/>
      <w:r>
        <w:rPr>
          <w:rFonts w:ascii="Times New Roman" w:eastAsia="標楷體" w:hAnsi="Times New Roman"/>
          <w:kern w:val="3"/>
          <w:szCs w:val="24"/>
        </w:rPr>
        <w:t>務</w:t>
      </w:r>
      <w:proofErr w:type="gramEnd"/>
      <w:r>
        <w:rPr>
          <w:rFonts w:ascii="Times New Roman" w:eastAsia="標楷體" w:hAnsi="Times New Roman"/>
          <w:kern w:val="3"/>
          <w:szCs w:val="24"/>
        </w:rPr>
        <w:t>主任、總務主任、輔導主任、補校主任、人事主任、註冊組長、資料組長、教師會代表、家長會代表、校友代表、社區代表組成。</w:t>
      </w:r>
    </w:p>
    <w:p w14:paraId="5951626F" w14:textId="77777777" w:rsidR="00370F3D" w:rsidRDefault="00000000">
      <w:pPr>
        <w:pStyle w:val="a3"/>
        <w:spacing w:line="440" w:lineRule="exact"/>
        <w:ind w:left="1133" w:hanging="42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二、委員會於受理推薦名單後，於每年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月召開會議，由全體委員討論後決議該年度本校傑出校友當選名單。</w:t>
      </w:r>
    </w:p>
    <w:p w14:paraId="223A2BF8" w14:textId="77777777" w:rsidR="00370F3D" w:rsidRDefault="00000000">
      <w:pPr>
        <w:pStyle w:val="a3"/>
        <w:tabs>
          <w:tab w:val="left" w:pos="480"/>
        </w:tabs>
        <w:spacing w:line="440" w:lineRule="exact"/>
        <w:ind w:left="708" w:hanging="708"/>
      </w:pPr>
      <w:r>
        <w:rPr>
          <w:rFonts w:ascii="標楷體" w:eastAsia="標楷體" w:hAnsi="標楷體"/>
          <w:szCs w:val="24"/>
        </w:rPr>
        <w:t>第六條   經費：</w:t>
      </w:r>
      <w:r>
        <w:rPr>
          <w:rFonts w:ascii="標楷體" w:eastAsia="標楷體" w:hAnsi="標楷體"/>
        </w:rPr>
        <w:t>表揚所需經費由家長會經費中支應</w:t>
      </w:r>
      <w:r>
        <w:rPr>
          <w:rFonts w:ascii="標楷體" w:eastAsia="標楷體" w:hAnsi="標楷體"/>
          <w:szCs w:val="24"/>
        </w:rPr>
        <w:t>。</w:t>
      </w:r>
    </w:p>
    <w:p w14:paraId="2CB5954C" w14:textId="77777777" w:rsidR="00370F3D" w:rsidRDefault="00000000">
      <w:pPr>
        <w:pStyle w:val="a3"/>
        <w:tabs>
          <w:tab w:val="left" w:pos="480"/>
        </w:tabs>
        <w:spacing w:line="44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第七條   本要點經主管會議通過，經校長核准後實施，修正時亦同。</w:t>
      </w:r>
    </w:p>
    <w:p w14:paraId="4D2D5408" w14:textId="77777777" w:rsidR="00370F3D" w:rsidRDefault="00370F3D">
      <w:pPr>
        <w:pStyle w:val="a3"/>
        <w:tabs>
          <w:tab w:val="left" w:pos="480"/>
        </w:tabs>
        <w:spacing w:line="440" w:lineRule="exact"/>
        <w:rPr>
          <w:rFonts w:ascii="標楷體" w:eastAsia="標楷體" w:hAnsi="標楷體"/>
          <w:szCs w:val="24"/>
        </w:rPr>
      </w:pPr>
    </w:p>
    <w:p w14:paraId="5EFDA56D" w14:textId="77777777" w:rsidR="00370F3D" w:rsidRDefault="00370F3D">
      <w:pPr>
        <w:pStyle w:val="a3"/>
        <w:tabs>
          <w:tab w:val="left" w:pos="480"/>
        </w:tabs>
        <w:spacing w:line="440" w:lineRule="exact"/>
        <w:rPr>
          <w:rFonts w:ascii="標楷體" w:eastAsia="標楷體" w:hAnsi="標楷體"/>
          <w:szCs w:val="24"/>
        </w:rPr>
      </w:pPr>
    </w:p>
    <w:p w14:paraId="43C01D5D" w14:textId="77777777" w:rsidR="00370F3D" w:rsidRDefault="00370F3D">
      <w:pPr>
        <w:pStyle w:val="a3"/>
        <w:tabs>
          <w:tab w:val="left" w:pos="480"/>
        </w:tabs>
        <w:spacing w:line="440" w:lineRule="exact"/>
        <w:rPr>
          <w:rFonts w:ascii="標楷體" w:eastAsia="標楷體" w:hAnsi="標楷體"/>
          <w:szCs w:val="24"/>
        </w:rPr>
      </w:pPr>
    </w:p>
    <w:p w14:paraId="3C335FAA" w14:textId="77777777" w:rsidR="00370F3D" w:rsidRDefault="00370F3D">
      <w:pPr>
        <w:pStyle w:val="a3"/>
        <w:tabs>
          <w:tab w:val="left" w:pos="480"/>
        </w:tabs>
        <w:spacing w:line="440" w:lineRule="exact"/>
        <w:rPr>
          <w:rFonts w:ascii="標楷體" w:eastAsia="標楷體" w:hAnsi="標楷體"/>
          <w:szCs w:val="24"/>
        </w:rPr>
      </w:pPr>
    </w:p>
    <w:p w14:paraId="19E9BF4C" w14:textId="77777777" w:rsidR="00370F3D" w:rsidRDefault="00000000">
      <w:pPr>
        <w:spacing w:line="60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lastRenderedPageBreak/>
        <w:t>高雄市立前鎮國民中學傑出校友推薦表</w:t>
      </w:r>
    </w:p>
    <w:tbl>
      <w:tblPr>
        <w:tblW w:w="10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1097"/>
        <w:gridCol w:w="720"/>
        <w:gridCol w:w="1156"/>
        <w:gridCol w:w="1153"/>
        <w:gridCol w:w="2644"/>
        <w:gridCol w:w="2008"/>
      </w:tblGrid>
      <w:tr w:rsidR="00370F3D" w14:paraId="216AD070" w14:textId="7777777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28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C857A" w14:textId="77777777" w:rsidR="00370F3D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校友姓名</w:t>
            </w:r>
          </w:p>
        </w:tc>
        <w:tc>
          <w:tcPr>
            <w:tcW w:w="297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95C01" w14:textId="77777777" w:rsidR="00370F3D" w:rsidRDefault="00370F3D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5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B8588" w14:textId="77777777" w:rsidR="00370F3D" w:rsidRDefault="00000000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</w:t>
            </w:r>
          </w:p>
          <w:p w14:paraId="47CE6CED" w14:textId="77777777" w:rsidR="00370F3D" w:rsidRDefault="00000000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電話</w:t>
            </w:r>
          </w:p>
        </w:tc>
        <w:tc>
          <w:tcPr>
            <w:tcW w:w="2644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5949E" w14:textId="77777777" w:rsidR="00370F3D" w:rsidRDefault="00000000">
            <w:pPr>
              <w:spacing w:line="4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/>
              </w:rPr>
              <w:t>O</w:t>
            </w:r>
            <w:r>
              <w:rPr>
                <w:rFonts w:ascii="Times New Roman" w:eastAsia="標楷體" w:hAnsi="Times New Roman"/>
              </w:rPr>
              <w:t>）</w:t>
            </w:r>
          </w:p>
          <w:p w14:paraId="0393470C" w14:textId="77777777" w:rsidR="00370F3D" w:rsidRDefault="00000000">
            <w:pPr>
              <w:spacing w:line="44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/>
              </w:rPr>
              <w:t>H</w:t>
            </w:r>
            <w:r>
              <w:rPr>
                <w:rFonts w:ascii="Times New Roman" w:eastAsia="標楷體" w:hAnsi="Times New Roman"/>
              </w:rPr>
              <w:t>）</w:t>
            </w:r>
          </w:p>
          <w:p w14:paraId="44193C13" w14:textId="77777777" w:rsidR="00370F3D" w:rsidRDefault="00000000">
            <w:pPr>
              <w:spacing w:line="440" w:lineRule="exact"/>
            </w:pPr>
            <w:r>
              <w:rPr>
                <w:rFonts w:ascii="Times New Roman" w:eastAsia="標楷體" w:hAnsi="Times New Roman"/>
              </w:rPr>
              <w:t>（手機）</w:t>
            </w:r>
          </w:p>
        </w:tc>
        <w:tc>
          <w:tcPr>
            <w:tcW w:w="2008" w:type="dxa"/>
            <w:vMerge w:val="restart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27EE5" w14:textId="77777777" w:rsidR="00370F3D" w:rsidRDefault="00000000">
            <w:pPr>
              <w:spacing w:line="500" w:lineRule="exact"/>
              <w:ind w:right="4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（照片黏貼處）</w:t>
            </w:r>
          </w:p>
        </w:tc>
      </w:tr>
      <w:tr w:rsidR="00370F3D" w14:paraId="0B98A067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2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B29D6" w14:textId="77777777" w:rsidR="00370F3D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0C5B8" w14:textId="77777777" w:rsidR="00370F3D" w:rsidRDefault="00370F3D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DE88D" w14:textId="77777777" w:rsidR="00370F3D" w:rsidRDefault="00000000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畢業年度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F58B8" w14:textId="77777777" w:rsidR="00370F3D" w:rsidRDefault="00000000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年</w:t>
            </w:r>
            <w:r>
              <w:rPr>
                <w:rFonts w:ascii="Times New Roman" w:eastAsia="標楷體" w:hAnsi="Times New Roman"/>
                <w:sz w:val="28"/>
              </w:rPr>
              <w:t>6</w:t>
            </w:r>
            <w:r>
              <w:rPr>
                <w:rFonts w:ascii="Times New Roman" w:eastAsia="標楷體" w:hAnsi="Times New Roman"/>
                <w:sz w:val="28"/>
              </w:rPr>
              <w:t>月</w:t>
            </w:r>
          </w:p>
        </w:tc>
        <w:tc>
          <w:tcPr>
            <w:tcW w:w="115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B491C" w14:textId="77777777" w:rsidR="00370F3D" w:rsidRDefault="00370F3D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44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08ED6" w14:textId="77777777" w:rsidR="00370F3D" w:rsidRDefault="00370F3D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08" w:type="dxa"/>
            <w:vMerge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49583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0F3D" w14:paraId="72EE9CCC" w14:textId="77777777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2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E52C6" w14:textId="77777777" w:rsidR="00370F3D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6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A8172" w14:textId="77777777" w:rsidR="00370F3D" w:rsidRDefault="00370F3D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08" w:type="dxa"/>
            <w:vMerge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4D4A6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0F3D" w14:paraId="38697C7F" w14:textId="7777777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128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23CAA" w14:textId="77777777" w:rsidR="00370F3D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服務單位及職稱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E17A8" w14:textId="77777777" w:rsidR="00370F3D" w:rsidRDefault="00370F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E4FF6" w14:textId="77777777" w:rsidR="00370F3D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推薦人簽名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E7898" w14:textId="77777777" w:rsidR="00370F3D" w:rsidRDefault="00370F3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8" w:type="dxa"/>
            <w:vMerge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52C18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0F3D" w14:paraId="6EEDE9FB" w14:textId="77777777">
        <w:tblPrEx>
          <w:tblCellMar>
            <w:top w:w="0" w:type="dxa"/>
            <w:bottom w:w="0" w:type="dxa"/>
          </w:tblCellMar>
        </w:tblPrEx>
        <w:trPr>
          <w:cantSplit/>
          <w:trHeight w:val="6222"/>
        </w:trPr>
        <w:tc>
          <w:tcPr>
            <w:tcW w:w="1288" w:type="dxa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9DD91" w14:textId="77777777" w:rsidR="00370F3D" w:rsidRDefault="000000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優</w:t>
            </w:r>
          </w:p>
          <w:p w14:paraId="5E15DDD0" w14:textId="77777777" w:rsidR="00370F3D" w:rsidRDefault="00370F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14:paraId="07EB621D" w14:textId="77777777" w:rsidR="00370F3D" w:rsidRDefault="00370F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14:paraId="6C1F9513" w14:textId="77777777" w:rsidR="00370F3D" w:rsidRDefault="000000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良</w:t>
            </w:r>
          </w:p>
          <w:p w14:paraId="12A6EFFE" w14:textId="77777777" w:rsidR="00370F3D" w:rsidRDefault="00370F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14:paraId="2951A0F1" w14:textId="77777777" w:rsidR="00370F3D" w:rsidRDefault="00370F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14:paraId="3B9803D6" w14:textId="77777777" w:rsidR="00370F3D" w:rsidRDefault="000000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事</w:t>
            </w:r>
          </w:p>
          <w:p w14:paraId="51D7EAC1" w14:textId="77777777" w:rsidR="00370F3D" w:rsidRDefault="00370F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14:paraId="6355C8ED" w14:textId="77777777" w:rsidR="00370F3D" w:rsidRDefault="00370F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14:paraId="6D0A0BA1" w14:textId="77777777" w:rsidR="00370F3D" w:rsidRDefault="0000000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蹟</w:t>
            </w:r>
            <w:proofErr w:type="gramEnd"/>
          </w:p>
          <w:p w14:paraId="356D1008" w14:textId="77777777" w:rsidR="00370F3D" w:rsidRDefault="00370F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8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0CD627" w14:textId="77777777" w:rsidR="00370F3D" w:rsidRDefault="00000000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一、學經歷簡述</w:t>
            </w:r>
          </w:p>
          <w:p w14:paraId="6B806870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14:paraId="38337B76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14:paraId="2A143190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14:paraId="63BE3707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14:paraId="1351FFF5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14:paraId="4BD50982" w14:textId="77777777" w:rsidR="00370F3D" w:rsidRDefault="00000000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二、優良事蹟簡介</w:t>
            </w:r>
          </w:p>
          <w:p w14:paraId="46DAA036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14:paraId="4C41053E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14:paraId="7572FC41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14:paraId="5744368F" w14:textId="77777777" w:rsidR="00370F3D" w:rsidRDefault="00370F3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70F3D" w14:paraId="1F83303C" w14:textId="77777777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1288" w:type="dxa"/>
            <w:tcBorders>
              <w:top w:val="doub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640D0" w14:textId="77777777" w:rsidR="00370F3D" w:rsidRDefault="0000000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</w:t>
            </w:r>
          </w:p>
          <w:p w14:paraId="14614481" w14:textId="77777777" w:rsidR="00370F3D" w:rsidRDefault="0000000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</w:t>
            </w:r>
          </w:p>
          <w:p w14:paraId="728DD3A4" w14:textId="77777777" w:rsidR="00370F3D" w:rsidRDefault="0000000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14:paraId="45FD1F0F" w14:textId="77777777" w:rsidR="00370F3D" w:rsidRDefault="0000000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見</w:t>
            </w:r>
          </w:p>
        </w:tc>
        <w:tc>
          <w:tcPr>
            <w:tcW w:w="8778" w:type="dxa"/>
            <w:gridSpan w:val="6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D4C42" w14:textId="77777777" w:rsidR="00370F3D" w:rsidRDefault="0000000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前鎮國中傑出校友甄選小組審查：</w:t>
            </w:r>
          </w:p>
        </w:tc>
      </w:tr>
    </w:tbl>
    <w:p w14:paraId="06DE2061" w14:textId="77777777" w:rsidR="00370F3D" w:rsidRDefault="00000000">
      <w:pPr>
        <w:spacing w:line="0" w:lineRule="atLeast"/>
        <w:ind w:left="1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備註：</w:t>
      </w:r>
      <w:proofErr w:type="gramStart"/>
      <w:r>
        <w:rPr>
          <w:rFonts w:ascii="Times New Roman" w:eastAsia="標楷體" w:hAnsi="Times New Roman"/>
        </w:rPr>
        <w:t>本表如不</w:t>
      </w:r>
      <w:proofErr w:type="gramEnd"/>
      <w:r>
        <w:rPr>
          <w:rFonts w:ascii="Times New Roman" w:eastAsia="標楷體" w:hAnsi="Times New Roman"/>
        </w:rPr>
        <w:t>敷使用，請自行影印增頁（</w:t>
      </w:r>
      <w:r>
        <w:rPr>
          <w:rFonts w:ascii="Times New Roman" w:eastAsia="標楷體" w:hAnsi="Times New Roman"/>
        </w:rPr>
        <w:t>A4</w:t>
      </w:r>
      <w:r>
        <w:rPr>
          <w:rFonts w:ascii="Times New Roman" w:eastAsia="標楷體" w:hAnsi="Times New Roman"/>
        </w:rPr>
        <w:t>）。</w:t>
      </w:r>
    </w:p>
    <w:p w14:paraId="128CCDA8" w14:textId="77777777" w:rsidR="00370F3D" w:rsidRDefault="00000000">
      <w:pPr>
        <w:spacing w:before="180" w:after="180" w:line="0" w:lineRule="atLeast"/>
        <w:ind w:left="1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推薦人姓名：</w:t>
      </w:r>
      <w:r>
        <w:rPr>
          <w:rFonts w:ascii="Times New Roman" w:eastAsia="標楷體" w:hAnsi="Times New Roman"/>
        </w:rPr>
        <w:t xml:space="preserve">_________________                </w:t>
      </w:r>
      <w:r>
        <w:rPr>
          <w:rFonts w:ascii="Times New Roman" w:eastAsia="標楷體" w:hAnsi="Times New Roman"/>
        </w:rPr>
        <w:t>推薦人聯絡電話：</w:t>
      </w:r>
      <w:r>
        <w:rPr>
          <w:rFonts w:ascii="Times New Roman" w:eastAsia="標楷體" w:hAnsi="Times New Roman"/>
        </w:rPr>
        <w:t xml:space="preserve">_________________  </w:t>
      </w:r>
    </w:p>
    <w:p w14:paraId="3EBA6426" w14:textId="77777777" w:rsidR="00370F3D" w:rsidRDefault="00000000">
      <w:pPr>
        <w:numPr>
          <w:ilvl w:val="0"/>
          <w:numId w:val="3"/>
        </w:numPr>
        <w:autoSpaceDE/>
        <w:spacing w:line="0" w:lineRule="atLeast"/>
        <w:ind w:right="-180"/>
      </w:pPr>
      <w:r>
        <w:rPr>
          <w:rFonts w:ascii="Times New Roman" w:eastAsia="標楷體" w:hAnsi="Times New Roman"/>
        </w:rPr>
        <w:t>推薦截止日期為每年</w:t>
      </w:r>
      <w:r>
        <w:rPr>
          <w:rFonts w:ascii="Times New Roman" w:eastAsia="標楷體" w:hAnsi="Times New Roman"/>
        </w:rPr>
        <w:t>9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日，請您於表格完成後郵寄至前鎮國中輔導室資料組或</w:t>
      </w:r>
      <w:r>
        <w:rPr>
          <w:rFonts w:ascii="Times New Roman" w:eastAsia="標楷體" w:hAnsi="Times New Roman"/>
          <w:szCs w:val="24"/>
        </w:rPr>
        <w:t>將檔案傳真至</w:t>
      </w:r>
      <w:r>
        <w:rPr>
          <w:rFonts w:ascii="Times New Roman" w:eastAsia="標楷體" w:hAnsi="Times New Roman"/>
          <w:szCs w:val="24"/>
        </w:rPr>
        <w:t>(07)8117448</w:t>
      </w:r>
      <w:r>
        <w:rPr>
          <w:rFonts w:ascii="Times New Roman" w:eastAsia="標楷體" w:hAnsi="Times New Roman"/>
          <w:szCs w:val="24"/>
        </w:rPr>
        <w:t>，謝謝</w:t>
      </w:r>
      <w:r>
        <w:rPr>
          <w:rFonts w:ascii="Times New Roman" w:eastAsia="標楷體" w:hAnsi="Times New Roman"/>
        </w:rPr>
        <w:t>。郵寄地址：高雄市前鎮區新衙路</w:t>
      </w:r>
      <w:r>
        <w:rPr>
          <w:rFonts w:ascii="Times New Roman" w:eastAsia="標楷體" w:hAnsi="Times New Roman"/>
        </w:rPr>
        <w:t>17</w:t>
      </w:r>
      <w:r>
        <w:rPr>
          <w:rFonts w:ascii="Times New Roman" w:eastAsia="標楷體" w:hAnsi="Times New Roman"/>
        </w:rPr>
        <w:t>號。</w:t>
      </w:r>
    </w:p>
    <w:p w14:paraId="0FA0CF8A" w14:textId="77777777" w:rsidR="00370F3D" w:rsidRDefault="00000000">
      <w:pPr>
        <w:numPr>
          <w:ilvl w:val="0"/>
          <w:numId w:val="3"/>
        </w:numPr>
        <w:autoSpaceDE/>
        <w:spacing w:line="0" w:lineRule="atLeast"/>
        <w:ind w:right="-180"/>
      </w:pPr>
      <w:r>
        <w:rPr>
          <w:rFonts w:ascii="Times New Roman" w:eastAsia="標楷體" w:hAnsi="Times New Roman"/>
        </w:rPr>
        <w:t>聯絡人</w:t>
      </w:r>
      <w:r>
        <w:rPr>
          <w:rFonts w:ascii="Times New Roman" w:eastAsia="標楷體" w:hAnsi="Times New Roman"/>
        </w:rPr>
        <w:t>:</w:t>
      </w:r>
      <w:r>
        <w:rPr>
          <w:rFonts w:ascii="Times New Roman" w:eastAsia="標楷體" w:hAnsi="Times New Roman"/>
        </w:rPr>
        <w:t>前鎮國中輔導室資料組</w:t>
      </w:r>
      <w:r>
        <w:rPr>
          <w:rFonts w:ascii="Times New Roman" w:eastAsia="標楷體" w:hAnsi="Times New Roman"/>
        </w:rPr>
        <w:t>(07)8217677</w:t>
      </w:r>
      <w:r>
        <w:rPr>
          <w:rFonts w:ascii="Times New Roman" w:eastAsia="標楷體" w:hAnsi="Times New Roman"/>
        </w:rPr>
        <w:t>分機</w:t>
      </w:r>
      <w:r>
        <w:rPr>
          <w:rFonts w:ascii="Times New Roman" w:eastAsia="標楷體" w:hAnsi="Times New Roman"/>
        </w:rPr>
        <w:t>145</w:t>
      </w:r>
    </w:p>
    <w:sectPr w:rsidR="00370F3D">
      <w:pgSz w:w="11906" w:h="16838"/>
      <w:pgMar w:top="851" w:right="1134" w:bottom="709" w:left="1134" w:header="720" w:footer="720" w:gutter="0"/>
      <w:cols w:space="720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9AB8" w14:textId="77777777" w:rsidR="00E55E6A" w:rsidRDefault="00E55E6A">
      <w:pPr>
        <w:spacing w:line="240" w:lineRule="auto"/>
      </w:pPr>
      <w:r>
        <w:separator/>
      </w:r>
    </w:p>
  </w:endnote>
  <w:endnote w:type="continuationSeparator" w:id="0">
    <w:p w14:paraId="7F6B800B" w14:textId="77777777" w:rsidR="00E55E6A" w:rsidRDefault="00E55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3162" w14:textId="77777777" w:rsidR="00E55E6A" w:rsidRDefault="00E55E6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728D01D" w14:textId="77777777" w:rsidR="00E55E6A" w:rsidRDefault="00E55E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7971"/>
    <w:multiLevelType w:val="multilevel"/>
    <w:tmpl w:val="7354EE9C"/>
    <w:lvl w:ilvl="0">
      <w:numFmt w:val="bullet"/>
      <w:lvlText w:val="※"/>
      <w:lvlJc w:val="left"/>
      <w:pPr>
        <w:ind w:left="540" w:hanging="36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abstractNum w:abstractNumId="1" w15:restartNumberingAfterBreak="0">
    <w:nsid w:val="3800097C"/>
    <w:multiLevelType w:val="multilevel"/>
    <w:tmpl w:val="18DAD672"/>
    <w:lvl w:ilvl="0">
      <w:start w:val="2"/>
      <w:numFmt w:val="taiwaneseCountingThousand"/>
      <w:lvlText w:val="第%1條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、"/>
      <w:lvlJc w:val="left"/>
      <w:pPr>
        <w:ind w:left="840" w:hanging="360"/>
      </w:pPr>
    </w:lvl>
    <w:lvl w:ilvl="2">
      <w:start w:val="1"/>
      <w:numFmt w:val="taiwaneseCountingThousand"/>
      <w:lvlText w:val="、"/>
      <w:lvlJc w:val="lef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944195810">
    <w:abstractNumId w:val="1"/>
  </w:num>
  <w:num w:numId="2" w16cid:durableId="1012806260">
    <w:abstractNumId w:val="1"/>
    <w:lvlOverride w:ilvl="0">
      <w:startOverride w:val="2"/>
    </w:lvlOverride>
  </w:num>
  <w:num w:numId="3" w16cid:durableId="87577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0F3D"/>
    <w:rsid w:val="00010EAA"/>
    <w:rsid w:val="00370F3D"/>
    <w:rsid w:val="008F1368"/>
    <w:rsid w:val="00E5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EEC0"/>
  <w15:docId w15:val="{C7BB5EC5-2C1E-44D2-A1B0-7550209A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line="360" w:lineRule="atLeast"/>
    </w:pPr>
    <w:rPr>
      <w:rFonts w:ascii="新細明體" w:hAns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ascii="新細明體" w:hAnsi="新細明體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ascii="新細明體" w:hAnsi="新細明體"/>
    </w:rPr>
  </w:style>
  <w:style w:type="paragraph" w:styleId="a8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4038;&#29151;&#39640;&#20013;&#26657;&#21451;&#25512;&#3421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左營高中校友推薦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藝嘉 洪</cp:lastModifiedBy>
  <cp:revision>2</cp:revision>
  <cp:lastPrinted>2024-03-15T01:04:00Z</cp:lastPrinted>
  <dcterms:created xsi:type="dcterms:W3CDTF">2025-08-18T08:22:00Z</dcterms:created>
  <dcterms:modified xsi:type="dcterms:W3CDTF">2025-08-18T08:22:00Z</dcterms:modified>
</cp:coreProperties>
</file>